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135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ГЛАВА ГОРОДА ОБОЯНИ КУРСКОЙ ОБЛАСТИ</w:t>
      </w:r>
    </w:p>
    <w:p w14:paraId="56E2424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ПОСТАНОВЛЕНИЕ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(внесены изменения постановлением </w:t>
      </w:r>
      <w:r>
        <w:rPr>
          <w:rFonts w:hint="default" w:ascii="Verdana" w:hAnsi="Verdana" w:cs="Verdana"/>
          <w:i w:val="0"/>
          <w:iCs w:val="0"/>
          <w:caps w:val="0"/>
          <w:color w:val="42B1E5"/>
          <w:spacing w:val="0"/>
          <w:sz w:val="16"/>
          <w:szCs w:val="16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i w:val="0"/>
          <w:iCs w:val="0"/>
          <w:caps w:val="0"/>
          <w:color w:val="42B1E5"/>
          <w:spacing w:val="0"/>
          <w:sz w:val="16"/>
          <w:szCs w:val="16"/>
          <w:bdr w:val="none" w:color="auto" w:sz="0" w:space="0"/>
          <w:shd w:val="clear" w:fill="FFFFFF"/>
        </w:rPr>
        <w:instrText xml:space="preserve"> HYPERLINK "https://www.oboyan.org/ps_888-021116.html" \o "постановление Администрации г. Обоянь" </w:instrText>
      </w:r>
      <w:r>
        <w:rPr>
          <w:rFonts w:hint="default" w:ascii="Verdana" w:hAnsi="Verdana" w:cs="Verdana"/>
          <w:i w:val="0"/>
          <w:iCs w:val="0"/>
          <w:caps w:val="0"/>
          <w:color w:val="42B1E5"/>
          <w:spacing w:val="0"/>
          <w:sz w:val="16"/>
          <w:szCs w:val="16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Verdana" w:hAnsi="Verdana" w:cs="Verdana"/>
          <w:i w:val="0"/>
          <w:iCs w:val="0"/>
          <w:caps w:val="0"/>
          <w:color w:val="42B1E5"/>
          <w:spacing w:val="0"/>
          <w:sz w:val="16"/>
          <w:szCs w:val="16"/>
          <w:bdr w:val="none" w:color="auto" w:sz="0" w:space="0"/>
          <w:shd w:val="clear" w:fill="FFFFFF"/>
        </w:rPr>
        <w:t>№888 от 02.11.2016 г.</w:t>
      </w:r>
      <w:r>
        <w:rPr>
          <w:rFonts w:hint="default" w:ascii="Verdana" w:hAnsi="Verdana" w:cs="Verdana"/>
          <w:i w:val="0"/>
          <w:iCs w:val="0"/>
          <w:caps w:val="0"/>
          <w:color w:val="42B1E5"/>
          <w:spacing w:val="0"/>
          <w:sz w:val="16"/>
          <w:szCs w:val="16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)</w:t>
      </w:r>
    </w:p>
    <w:p w14:paraId="073B63C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10.12.2015 г. №269</w:t>
      </w:r>
    </w:p>
    <w:p w14:paraId="240DDBB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"О внесении изменений и дополнений в административный регламент по предоставлению муниципальной услуги "Принятие граждан на учет в качестве нуждающихся в жилых помещениях"</w:t>
      </w:r>
    </w:p>
    <w:p w14:paraId="2812A34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В соответствии с Законом Курской области от 20.05.2013г. №45-ЗКО "О внесении изменений и дополнений в Закон Курской области "О порядке ведения органами местного самоуправления учета граждан в качестве нуждающихся в жилых помещениях", в целях повышения качества оказания и доступности предоставления муниципальных услуг, в соответствии с Жилищным кодексом Российской Федерации, руководствуясь Федеральным законом от 27.07.2010 г. №210-ФЗ "Об организации предоставления государственных и муниципальных услуг", Федеральным законом от 06.10.2003 г. №131-Ф3 "Об общих принципах организации местного самоуправления в Российской Федерации", Уставом муниципального образования "город Обоянь" Обоянского района Курской области,</w:t>
      </w:r>
    </w:p>
    <w:p w14:paraId="2A6D823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ПОСТАНОВЛЯЮ:</w:t>
      </w:r>
    </w:p>
    <w:p w14:paraId="0B65498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1. Утвердить административный регламент по предоставлению муниципальной услуги "Принятие граждан на учет в качестве нуждающихся в жилых помещениях" (прилагается).</w:t>
      </w:r>
    </w:p>
    <w:p w14:paraId="3B201C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2. Контроль за исполнением настоящего постановления возложить на заместителя Главы города Обояни по экономике Р.М. Чернецкую.</w:t>
      </w:r>
    </w:p>
    <w:p w14:paraId="407B6FF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3. Постановление вступает в силу со дня его официального размещения в сети интернет на официальном сайте Администрации города Обояни.</w:t>
      </w:r>
    </w:p>
    <w:p w14:paraId="36FE558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Verdana" w:hAnsi="Verdana" w:cs="Verdana"/>
          <w:b/>
          <w:bCs/>
          <w:i/>
          <w:iCs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/>
          <w:bCs/>
          <w:i/>
          <w:iCs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Глава города Обояни А. А. Локтионов</w:t>
      </w:r>
    </w:p>
    <w:p w14:paraId="1B6411E6">
      <w:pPr>
        <w:rPr>
          <w:rFonts w:ascii="Times New Roman" w:hAnsi="Times New Roman" w:cs="Times New Roman"/>
          <w:color w:val="00000A"/>
          <w:spacing w:val="0"/>
          <w:sz w:val="24"/>
          <w:lang w:val="ru-RU"/>
        </w:rPr>
      </w:pPr>
    </w:p>
    <w:p w14:paraId="5F914EDF">
      <w:pPr>
        <w:rPr>
          <w:rFonts w:ascii="Times New Roman" w:hAnsi="Times New Roman" w:cs="Times New Roman"/>
          <w:color w:val="00000A"/>
          <w:spacing w:val="0"/>
          <w:sz w:val="24"/>
          <w:lang w:val="ru-RU"/>
        </w:rPr>
      </w:pPr>
      <w:r>
        <w:rPr>
          <w:rFonts w:ascii="Times New Roman" w:hAnsi="Times New Roman" w:cs="Times New Roman"/>
          <w:color w:val="00000A"/>
          <w:spacing w:val="0"/>
          <w:sz w:val="24"/>
          <w:lang w:val="ru-RU"/>
        </w:rPr>
        <w:br w:type="page"/>
      </w:r>
    </w:p>
    <w:p w14:paraId="5FA77A9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5808" w:right="101" w:firstLine="52"/>
        <w:jc w:val="right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color w:val="00000A"/>
          <w:spacing w:val="0"/>
          <w:sz w:val="24"/>
          <w:lang w:val="ru-RU"/>
        </w:rPr>
        <w:t>Утвержден</w:t>
      </w:r>
    </w:p>
    <w:p w14:paraId="5D4A26E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5220" w:right="101" w:firstLine="52"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4"/>
          <w:lang w:val="ru-RU"/>
        </w:rPr>
      </w:pPr>
      <w:r>
        <w:rPr>
          <w:rFonts w:ascii="Times New Roman" w:hAnsi="Times New Roman" w:cs="Times New Roman"/>
          <w:color w:val="00000A"/>
          <w:spacing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lang w:val="ru-RU"/>
        </w:rPr>
        <w:t xml:space="preserve">постановлением </w:t>
      </w:r>
      <w:r>
        <w:rPr>
          <w:rFonts w:ascii="Times New Roman" w:hAnsi="Times New Roman" w:cs="Times New Roman"/>
          <w:color w:val="00000A"/>
          <w:spacing w:val="0"/>
          <w:sz w:val="24"/>
          <w:lang w:val="ru-RU"/>
        </w:rPr>
        <w:t xml:space="preserve">Главы города </w:t>
      </w:r>
      <w:r>
        <w:rPr>
          <w:rFonts w:ascii="Times New Roman" w:hAnsi="Times New Roman" w:cs="Times New Roman"/>
          <w:color w:val="00000A"/>
          <w:sz w:val="24"/>
          <w:lang w:val="ru-RU"/>
        </w:rPr>
        <w:t>Обояни</w:t>
      </w:r>
    </w:p>
    <w:p w14:paraId="760F835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102" w:firstLine="0"/>
        <w:jc w:val="right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lang w:val="ru-RU"/>
        </w:rPr>
        <w:t>от 10.12.2015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lang w:val="ru-RU"/>
        </w:rPr>
        <w:t>г.</w:t>
      </w:r>
      <w:r>
        <w:rPr>
          <w:rFonts w:ascii="Times New Roman" w:hAnsi="Times New Roman" w:eastAsia="Times New Roman" w:cs="Times New Roman"/>
          <w:color w:val="00000A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  <w:t>№269</w:t>
      </w:r>
    </w:p>
    <w:p w14:paraId="029A205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102" w:firstLine="0"/>
        <w:jc w:val="right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  <w:t>(в редакции постановления Администрации</w:t>
      </w:r>
    </w:p>
    <w:p w14:paraId="55CB9D3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102" w:firstLine="0"/>
        <w:jc w:val="right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  <w:t>города Обояни Курской области от 02.11.2016 г. №888)</w:t>
      </w:r>
    </w:p>
    <w:p w14:paraId="17A6701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8"/>
          <w:szCs w:val="28"/>
          <w:lang w:val="ru-RU"/>
        </w:rPr>
      </w:pPr>
    </w:p>
    <w:p w14:paraId="111B583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0"/>
        <w:jc w:val="center"/>
        <w:textAlignment w:val="auto"/>
        <w:outlineLvl w:val="9"/>
        <w:rPr>
          <w:rFonts w:ascii="Times New Roman" w:hAnsi="Times New Roman" w:cs="Times New Roman"/>
          <w:b/>
          <w:color w:val="00000A"/>
          <w:spacing w:val="0"/>
          <w:sz w:val="28"/>
          <w:lang w:val="ru-RU"/>
        </w:rPr>
      </w:pPr>
      <w:r>
        <w:rPr>
          <w:rFonts w:ascii="Times New Roman" w:hAnsi="Times New Roman" w:cs="Times New Roman"/>
          <w:b/>
          <w:color w:val="00000A"/>
          <w:sz w:val="28"/>
          <w:lang w:val="ru-RU"/>
        </w:rPr>
        <w:t>Административный</w:t>
      </w:r>
      <w:r>
        <w:rPr>
          <w:rFonts w:ascii="Times New Roman" w:hAnsi="Times New Roman" w:cs="Times New Roman"/>
          <w:b/>
          <w:color w:val="00000A"/>
          <w:spacing w:val="0"/>
          <w:sz w:val="28"/>
          <w:lang w:val="ru-RU"/>
        </w:rPr>
        <w:t xml:space="preserve"> регламент</w:t>
      </w:r>
    </w:p>
    <w:p w14:paraId="5BAB882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0"/>
        <w:jc w:val="center"/>
        <w:textAlignment w:val="auto"/>
        <w:outlineLvl w:val="9"/>
        <w:rPr>
          <w:rFonts w:ascii="Times New Roman" w:hAnsi="Times New Roman" w:cs="Times New Roman"/>
          <w:b/>
          <w:color w:val="00000A"/>
          <w:sz w:val="28"/>
          <w:lang w:val="ru-RU"/>
        </w:rPr>
      </w:pPr>
      <w:r>
        <w:rPr>
          <w:rFonts w:ascii="Times New Roman" w:hAnsi="Times New Roman" w:cs="Times New Roman"/>
          <w:b/>
          <w:color w:val="00000A"/>
          <w:sz w:val="28"/>
          <w:lang w:val="ru-RU"/>
        </w:rPr>
        <w:t xml:space="preserve">Администрации </w:t>
      </w:r>
      <w:r>
        <w:rPr>
          <w:rFonts w:ascii="Times New Roman" w:hAnsi="Times New Roman" w:cs="Times New Roman"/>
          <w:b/>
          <w:color w:val="00000A"/>
          <w:spacing w:val="0"/>
          <w:sz w:val="28"/>
          <w:lang w:val="ru-RU"/>
        </w:rPr>
        <w:t xml:space="preserve">города </w:t>
      </w:r>
      <w:r>
        <w:rPr>
          <w:rFonts w:ascii="Times New Roman" w:hAnsi="Times New Roman" w:cs="Times New Roman"/>
          <w:b/>
          <w:color w:val="00000A"/>
          <w:sz w:val="28"/>
          <w:lang w:val="ru-RU"/>
        </w:rPr>
        <w:t>Обояни по предоставлению муниципальной</w:t>
      </w:r>
      <w:r>
        <w:rPr>
          <w:rFonts w:ascii="Times New Roman" w:hAnsi="Times New Roman" w:cs="Times New Roman"/>
          <w:b/>
          <w:color w:val="00000A"/>
          <w:spacing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A"/>
          <w:sz w:val="28"/>
          <w:lang w:val="ru-RU"/>
        </w:rPr>
        <w:t>услуги</w:t>
      </w:r>
    </w:p>
    <w:p w14:paraId="7BC270C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0"/>
        <w:jc w:val="center"/>
        <w:textAlignment w:val="auto"/>
        <w:outlineLvl w:val="9"/>
        <w:rPr>
          <w:rFonts w:ascii="Times New Roman" w:hAnsi="Times New Roman" w:cs="Times New Roman"/>
          <w:b/>
          <w:color w:val="00000A"/>
          <w:sz w:val="28"/>
          <w:lang w:val="ru-RU"/>
        </w:rPr>
      </w:pPr>
      <w:r>
        <w:rPr>
          <w:rFonts w:ascii="Times New Roman" w:hAnsi="Times New Roman" w:cs="Times New Roman"/>
          <w:b/>
          <w:color w:val="00000A"/>
          <w:sz w:val="28"/>
          <w:lang w:val="ru-RU"/>
        </w:rPr>
        <w:t xml:space="preserve">«Принятие граждан на учет в </w:t>
      </w:r>
      <w:r>
        <w:rPr>
          <w:rFonts w:ascii="Times New Roman" w:hAnsi="Times New Roman" w:cs="Times New Roman"/>
          <w:b/>
          <w:color w:val="00000A"/>
          <w:spacing w:val="0"/>
          <w:sz w:val="28"/>
          <w:lang w:val="ru-RU"/>
        </w:rPr>
        <w:t xml:space="preserve">качестве </w:t>
      </w:r>
      <w:r>
        <w:rPr>
          <w:rFonts w:ascii="Times New Roman" w:hAnsi="Times New Roman" w:cs="Times New Roman"/>
          <w:b/>
          <w:color w:val="00000A"/>
          <w:sz w:val="28"/>
          <w:lang w:val="ru-RU"/>
        </w:rPr>
        <w:t>нуждающихся в</w:t>
      </w:r>
      <w:r>
        <w:rPr>
          <w:rFonts w:ascii="Times New Roman" w:hAnsi="Times New Roman" w:cs="Times New Roman"/>
          <w:b/>
          <w:color w:val="00000A"/>
          <w:spacing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A"/>
          <w:sz w:val="28"/>
          <w:lang w:val="ru-RU"/>
        </w:rPr>
        <w:t>жилых помещениях»</w:t>
      </w:r>
    </w:p>
    <w:p w14:paraId="6FE2C7A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0"/>
        <w:jc w:val="center"/>
        <w:textAlignment w:val="auto"/>
        <w:outlineLvl w:val="9"/>
        <w:rPr>
          <w:rFonts w:ascii="Times New Roman" w:hAnsi="Times New Roman" w:cs="Times New Roman"/>
          <w:b/>
          <w:color w:val="00000A"/>
          <w:sz w:val="28"/>
          <w:lang w:val="ru-RU"/>
        </w:rPr>
      </w:pPr>
    </w:p>
    <w:p w14:paraId="01F2B1D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0"/>
        <w:jc w:val="center"/>
        <w:textAlignment w:val="auto"/>
        <w:outlineLvl w:val="9"/>
        <w:rPr>
          <w:rFonts w:ascii="Times New Roman" w:hAnsi="Times New Roman" w:cs="Times New Roman"/>
          <w:b/>
          <w:color w:val="00000A"/>
          <w:sz w:val="28"/>
          <w:lang w:val="ru-RU"/>
        </w:rPr>
      </w:pPr>
    </w:p>
    <w:p w14:paraId="79A94D60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42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709" w:leftChars="0" w:right="0" w:right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en-US"/>
        </w:rPr>
        <w:t xml:space="preserve">I.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Общие</w:t>
      </w:r>
      <w:r>
        <w:rPr>
          <w:rFonts w:cs="Times New Roman"/>
          <w:b/>
          <w:bCs/>
          <w:color w:val="00000A"/>
          <w:spacing w:val="3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>положения</w:t>
      </w:r>
    </w:p>
    <w:p w14:paraId="460B058D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7DCAD25B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1.1. Предмет регулирования административного регламента</w:t>
      </w:r>
    </w:p>
    <w:p w14:paraId="4BC71C51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 Административный регламент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>области (далее – ОМСУ) по предоставлению муниципальной услуги «Принятие граждан на учет в качестве нуждающихся в жилых помещениях» (далее - Административный регламент), определяет:</w:t>
      </w:r>
    </w:p>
    <w:p w14:paraId="22DD5BE4">
      <w:pPr>
        <w:pStyle w:val="63"/>
        <w:keepNext w:val="0"/>
        <w:keepLines w:val="0"/>
        <w:pageBreakBefore w:val="0"/>
        <w:widowControl/>
        <w:tabs>
          <w:tab w:val="left" w:pos="1300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-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регламента;</w:t>
      </w:r>
    </w:p>
    <w:p w14:paraId="6835C2D4">
      <w:pPr>
        <w:pStyle w:val="63"/>
        <w:keepNext w:val="0"/>
        <w:keepLines w:val="0"/>
        <w:pageBreakBefore w:val="0"/>
        <w:widowControl/>
        <w:tabs>
          <w:tab w:val="left" w:pos="1300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- досудебный (внесудебный) порядок обжалования решений и действий должностных лиц, предоставляющих муниципальную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услугу.</w:t>
      </w:r>
    </w:p>
    <w:p w14:paraId="39E9B12F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17B478F2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1.2. Круг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заявителей</w:t>
      </w:r>
    </w:p>
    <w:p w14:paraId="2B63366C">
      <w:pPr>
        <w:pStyle w:val="57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Заявителями являются граждане РФ, постоянно проживающие на территории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области (имеющие регистрацию по месту жительства на территории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области), имеющие право на предоставление жилых помещений по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договору </w:t>
      </w:r>
      <w:r>
        <w:rPr>
          <w:rFonts w:cs="Times New Roman"/>
          <w:color w:val="00000A"/>
          <w:sz w:val="24"/>
          <w:szCs w:val="24"/>
          <w:lang w:val="ru-RU"/>
        </w:rPr>
        <w:t>социального найма, и иные лица в порядке, установленном федеральным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законодательством.</w:t>
      </w:r>
    </w:p>
    <w:p w14:paraId="35D42CE8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Принятие на учет граждан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 xml:space="preserve">осуществляться на основании заявлений о принятии на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учет, </w:t>
      </w:r>
      <w:r>
        <w:rPr>
          <w:rFonts w:cs="Times New Roman"/>
          <w:color w:val="00000A"/>
          <w:sz w:val="24"/>
          <w:szCs w:val="24"/>
          <w:lang w:val="ru-RU"/>
        </w:rPr>
        <w:t>поданных ими или их законными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представителями.</w:t>
      </w:r>
    </w:p>
    <w:p w14:paraId="3C407095">
      <w:pPr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3E6917D3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1.3. Требования к порядку информирования о предоставлении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5A6844A5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 xml:space="preserve">1.3.1.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Информация о месте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нахождения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и графике работы (способы получения данной информации) ОМСУ и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ОБУ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«Многофункциональный</w:t>
      </w:r>
      <w:r>
        <w:rPr>
          <w:rFonts w:eastAsia="Times New Roman" w:cs="Times New Roman"/>
          <w:color w:val="00000A"/>
          <w:spacing w:val="2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центр по предоставлению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и муниципальных услуг» (далее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—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МФЦ). ОМСУ расположен по адресу: 306230,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Курская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область,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г.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Обоянь,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ул. </w:t>
      </w:r>
      <w:r>
        <w:rPr>
          <w:rFonts w:cs="Times New Roman"/>
          <w:color w:val="00000A"/>
          <w:sz w:val="24"/>
          <w:szCs w:val="24"/>
          <w:lang w:val="ru-RU"/>
        </w:rPr>
        <w:t>Ленина, д. 28.</w:t>
      </w:r>
    </w:p>
    <w:p w14:paraId="0C5E3FCD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График </w:t>
      </w:r>
      <w:r>
        <w:rPr>
          <w:rFonts w:cs="Times New Roman"/>
          <w:color w:val="00000A"/>
          <w:sz w:val="24"/>
          <w:szCs w:val="24"/>
          <w:lang w:val="ru-RU"/>
        </w:rPr>
        <w:t xml:space="preserve">работы: </w:t>
      </w:r>
      <w:bookmarkStart w:id="0" w:name="__DdeLink__8637_699164978"/>
      <w:r>
        <w:rPr>
          <w:rFonts w:cs="Times New Roman"/>
          <w:color w:val="00000A"/>
          <w:sz w:val="24"/>
          <w:szCs w:val="24"/>
          <w:lang w:val="ru-RU"/>
        </w:rPr>
        <w:t>понедельник-пятница с 08.00 до 17.00, перерыв : 13.00 до 14.00,</w:t>
      </w:r>
      <w:bookmarkEnd w:id="0"/>
      <w:r>
        <w:rPr>
          <w:rFonts w:cs="Times New Roman"/>
          <w:color w:val="00000A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выходные </w:t>
      </w:r>
      <w:r>
        <w:rPr>
          <w:rFonts w:cs="Times New Roman"/>
          <w:color w:val="00000A"/>
          <w:sz w:val="24"/>
          <w:szCs w:val="24"/>
          <w:lang w:val="ru-RU"/>
        </w:rPr>
        <w:t>дни - суббота, воскресенье.</w:t>
      </w:r>
    </w:p>
    <w:p w14:paraId="0FE271F9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 Приемные дни: понедельник-пятница с 08.00 до 17.00, перерыв : 13.00 до 14.00,</w:t>
      </w:r>
    </w:p>
    <w:p w14:paraId="115C99E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МФЦ расположен по адресу: 306230,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Курская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область,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г.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Обоянь,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ул. </w:t>
      </w:r>
      <w:r>
        <w:rPr>
          <w:rFonts w:cs="Times New Roman"/>
          <w:color w:val="00000A"/>
          <w:sz w:val="24"/>
          <w:szCs w:val="24"/>
          <w:lang w:val="ru-RU"/>
        </w:rPr>
        <w:t>Ленина, д.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19б.</w:t>
      </w:r>
    </w:p>
    <w:p w14:paraId="6AE04E13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График </w:t>
      </w:r>
      <w:r>
        <w:rPr>
          <w:rFonts w:cs="Times New Roman"/>
          <w:color w:val="00000A"/>
          <w:sz w:val="24"/>
          <w:szCs w:val="24"/>
          <w:lang w:val="ru-RU"/>
        </w:rPr>
        <w:t>работы: понедельник-пятница с 08.00 до 17.00. без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перерыва; </w:t>
      </w:r>
    </w:p>
    <w:p w14:paraId="25BF4AEE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выходной </w:t>
      </w:r>
      <w:r>
        <w:rPr>
          <w:rFonts w:cs="Times New Roman"/>
          <w:color w:val="00000A"/>
          <w:sz w:val="24"/>
          <w:szCs w:val="24"/>
          <w:lang w:val="ru-RU"/>
        </w:rPr>
        <w:t>день -</w:t>
      </w:r>
      <w:r>
        <w:rPr>
          <w:rFonts w:cs="Times New Roman"/>
          <w:color w:val="00000A"/>
          <w:spacing w:val="12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воскресенье.</w:t>
      </w:r>
    </w:p>
    <w:p w14:paraId="53CC14DB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1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1.3.2. Справочные телефоны ОМСУ и МФЦ,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числе номер телефона-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автоинформатора:</w:t>
      </w:r>
    </w:p>
    <w:p w14:paraId="7D61B738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Телефоны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ОМСУ: </w:t>
      </w:r>
      <w:r>
        <w:rPr>
          <w:rFonts w:cs="Times New Roman"/>
          <w:color w:val="00000A"/>
          <w:sz w:val="24"/>
          <w:szCs w:val="24"/>
          <w:lang w:val="ru-RU"/>
        </w:rPr>
        <w:t>8 (471-41)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2-21-07</w:t>
      </w:r>
    </w:p>
    <w:p w14:paraId="7BD5D7BF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Телефоны МФЦ: 8 (471-41)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2-10-04</w:t>
      </w:r>
    </w:p>
    <w:p w14:paraId="5548C250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8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1.3.3. Адреса официальных сайтов ОМСУ и МФЦ в информационно- телекоммуникационной сети «Интернет», содержащих информацию о предоставлении муниципальной услуги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которые </w:t>
      </w:r>
      <w:r>
        <w:rPr>
          <w:rFonts w:cs="Times New Roman"/>
          <w:color w:val="00000A"/>
          <w:sz w:val="24"/>
          <w:szCs w:val="24"/>
          <w:lang w:val="ru-RU"/>
        </w:rPr>
        <w:t xml:space="preserve">являются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необходимыми </w:t>
      </w:r>
      <w:r>
        <w:rPr>
          <w:rFonts w:cs="Times New Roman"/>
          <w:color w:val="00000A"/>
          <w:sz w:val="24"/>
          <w:szCs w:val="24"/>
          <w:lang w:val="ru-RU"/>
        </w:rPr>
        <w:t>и обязательными для предоставления муниципальной услуги, адреса их электронной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почты.</w:t>
      </w:r>
    </w:p>
    <w:p w14:paraId="33A5538E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Адрес официального сайта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Обояни: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"" \h </w:instrText>
      </w:r>
      <w:r>
        <w:rPr>
          <w:sz w:val="24"/>
          <w:szCs w:val="24"/>
        </w:rPr>
        <w:fldChar w:fldCharType="separate"/>
      </w:r>
      <w:r>
        <w:rPr>
          <w:rStyle w:val="16"/>
          <w:rFonts w:cs="Times New Roman"/>
          <w:color w:val="00000A"/>
          <w:sz w:val="24"/>
          <w:szCs w:val="24"/>
          <w:u w:val="single" w:color="0000FF"/>
          <w:lang w:val="ru-RU"/>
        </w:rPr>
        <w:t>http://www.oboyan.org</w:t>
      </w:r>
      <w:r>
        <w:rPr>
          <w:rStyle w:val="16"/>
          <w:rFonts w:cs="Times New Roman"/>
          <w:color w:val="00000A"/>
          <w:sz w:val="24"/>
          <w:szCs w:val="24"/>
          <w:u w:val="single" w:color="0000FF"/>
          <w:lang w:val="ru-RU"/>
        </w:rPr>
        <w:fldChar w:fldCharType="end"/>
      </w:r>
      <w:r>
        <w:rPr>
          <w:rFonts w:cs="Times New Roman"/>
          <w:color w:val="00000A"/>
          <w:sz w:val="24"/>
          <w:szCs w:val="24"/>
          <w:lang w:val="ru-RU"/>
        </w:rPr>
        <w:t>.</w:t>
      </w:r>
    </w:p>
    <w:p w14:paraId="744F4D07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cs="Times New Roman"/>
          <w:color w:val="00000A"/>
          <w:sz w:val="24"/>
          <w:szCs w:val="24"/>
          <w:lang w:val="ru-RU"/>
        </w:rPr>
        <w:t>Электронная почта: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"" \h </w:instrText>
      </w:r>
      <w:r>
        <w:rPr>
          <w:sz w:val="24"/>
          <w:szCs w:val="24"/>
        </w:rPr>
        <w:fldChar w:fldCharType="separate"/>
      </w:r>
      <w:r>
        <w:rPr>
          <w:rStyle w:val="16"/>
          <w:rFonts w:cs="Times New Roman"/>
          <w:color w:val="00000A"/>
          <w:sz w:val="24"/>
          <w:szCs w:val="24"/>
          <w:lang w:val="ru-RU"/>
        </w:rPr>
        <w:t>web@oboyan.org.</w:t>
      </w:r>
      <w:r>
        <w:rPr>
          <w:rStyle w:val="16"/>
          <w:rFonts w:cs="Times New Roman"/>
          <w:color w:val="00000A"/>
          <w:sz w:val="24"/>
          <w:szCs w:val="24"/>
          <w:lang w:val="ru-RU"/>
        </w:rPr>
        <w:fldChar w:fldCharType="end"/>
      </w:r>
    </w:p>
    <w:p w14:paraId="5D80AC29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cs="Times New Roman"/>
          <w:color w:val="00000A"/>
          <w:sz w:val="24"/>
          <w:szCs w:val="24"/>
          <w:lang w:val="ru-RU"/>
        </w:rPr>
        <w:t>Адрес официального сайта МФЦ: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"" \h </w:instrText>
      </w:r>
      <w:r>
        <w:rPr>
          <w:sz w:val="24"/>
          <w:szCs w:val="24"/>
        </w:rPr>
        <w:fldChar w:fldCharType="separate"/>
      </w:r>
      <w:r>
        <w:rPr>
          <w:rStyle w:val="16"/>
          <w:rFonts w:cs="Times New Roman"/>
          <w:color w:val="00000A"/>
          <w:sz w:val="24"/>
          <w:szCs w:val="24"/>
          <w:u w:val="single" w:color="0000FF"/>
          <w:lang w:val="ru-RU"/>
        </w:rPr>
        <w:t>http://www.mfc-kursk.ru</w:t>
      </w:r>
      <w:r>
        <w:rPr>
          <w:rStyle w:val="16"/>
          <w:rFonts w:cs="Times New Roman"/>
          <w:color w:val="00000A"/>
          <w:sz w:val="24"/>
          <w:szCs w:val="24"/>
          <w:u w:val="single" w:color="0000FF"/>
          <w:lang w:val="ru-RU"/>
        </w:rPr>
        <w:fldChar w:fldCharType="end"/>
      </w:r>
      <w:r>
        <w:rPr>
          <w:rFonts w:cs="Times New Roman"/>
          <w:color w:val="00000A"/>
          <w:sz w:val="24"/>
          <w:szCs w:val="24"/>
          <w:lang w:val="ru-RU"/>
        </w:rPr>
        <w:t>. Электронная почта МФЦ: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"" \h </w:instrText>
      </w:r>
      <w:r>
        <w:rPr>
          <w:sz w:val="24"/>
          <w:szCs w:val="24"/>
        </w:rPr>
        <w:fldChar w:fldCharType="separate"/>
      </w:r>
      <w:r>
        <w:rPr>
          <w:rStyle w:val="16"/>
          <w:rFonts w:cs="Times New Roman"/>
          <w:color w:val="00000A"/>
          <w:sz w:val="24"/>
          <w:szCs w:val="24"/>
          <w:lang w:val="ru-RU"/>
        </w:rPr>
        <w:t>mfc@rkursk.ru.</w:t>
      </w:r>
      <w:r>
        <w:rPr>
          <w:rStyle w:val="16"/>
          <w:rFonts w:cs="Times New Roman"/>
          <w:color w:val="00000A"/>
          <w:sz w:val="24"/>
          <w:szCs w:val="24"/>
          <w:lang w:val="ru-RU"/>
        </w:rPr>
        <w:fldChar w:fldCharType="end"/>
      </w:r>
    </w:p>
    <w:p w14:paraId="1BA94E65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1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1.3.4. Порядок получения информации заявителями по вопросам предоставления муниципальной услуги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которые </w:t>
      </w:r>
      <w:r>
        <w:rPr>
          <w:rFonts w:cs="Times New Roman"/>
          <w:color w:val="00000A"/>
          <w:sz w:val="24"/>
          <w:szCs w:val="24"/>
          <w:lang w:val="ru-RU"/>
        </w:rPr>
        <w:t xml:space="preserve">являются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необходимыми </w:t>
      </w:r>
      <w:r>
        <w:rPr>
          <w:rFonts w:cs="Times New Roman"/>
          <w:color w:val="00000A"/>
          <w:sz w:val="24"/>
          <w:szCs w:val="24"/>
          <w:lang w:val="ru-RU"/>
        </w:rPr>
        <w:t xml:space="preserve">и обязательными для предоставления услуги, сведений 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ходе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предоставления указанных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</w:t>
      </w:r>
      <w:r>
        <w:rPr>
          <w:rFonts w:cs="Times New Roman"/>
          <w:color w:val="00000A"/>
          <w:sz w:val="24"/>
          <w:szCs w:val="24"/>
          <w:lang w:val="ru-RU"/>
        </w:rPr>
        <w:t xml:space="preserve">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числе с использованием федеральной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информационной системы «Единый портал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>и муниципальных услуг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(функций)».</w:t>
      </w:r>
    </w:p>
    <w:p w14:paraId="0F3A5C05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Получение информации по вопросам предоставления муниципальной услуги, а также сведений 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ходе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предоставления муниципальной услуги в ОМСУ и МФЦ осуществляется в порядке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консультирования </w:t>
      </w:r>
      <w:r>
        <w:rPr>
          <w:rFonts w:cs="Times New Roman"/>
          <w:color w:val="00000A"/>
          <w:sz w:val="24"/>
          <w:szCs w:val="24"/>
          <w:lang w:val="ru-RU"/>
        </w:rPr>
        <w:t>при:</w:t>
      </w:r>
    </w:p>
    <w:p w14:paraId="54A0D44A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личном обращении заявителя; письменном обращении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заявителя;</w:t>
      </w:r>
    </w:p>
    <w:p w14:paraId="15DD0DD9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при обращении заявителя посредством телефонной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связи;</w:t>
      </w:r>
    </w:p>
    <w:p w14:paraId="0EEFD17A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через официальный сайт и электронную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почту, </w:t>
      </w:r>
      <w:r>
        <w:rPr>
          <w:rFonts w:cs="Times New Roman"/>
          <w:color w:val="00000A"/>
          <w:sz w:val="24"/>
          <w:szCs w:val="24"/>
          <w:lang w:val="ru-RU"/>
        </w:rPr>
        <w:t>указанные в п. 1.3.3.Административного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регламента.</w:t>
      </w:r>
    </w:p>
    <w:p w14:paraId="5A7BFD26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4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1.3.5. Порядок, форма и место размещения информации,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том</w:t>
      </w:r>
      <w:r>
        <w:rPr>
          <w:rFonts w:cs="Times New Roman"/>
          <w:color w:val="00000A"/>
          <w:spacing w:val="52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числе</w:t>
      </w:r>
      <w:r>
        <w:rPr>
          <w:rFonts w:cs="Times New Roman"/>
          <w:color w:val="00000A"/>
          <w:spacing w:val="31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стендах в местах предоставления муниципальной услуги и</w:t>
      </w:r>
      <w:r>
        <w:rPr>
          <w:rFonts w:cs="Times New Roman"/>
          <w:color w:val="00000A"/>
          <w:spacing w:val="31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услуг,</w:t>
      </w:r>
      <w:r>
        <w:rPr>
          <w:rFonts w:cs="Times New Roman"/>
          <w:color w:val="00000A"/>
          <w:spacing w:val="3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которые</w:t>
      </w:r>
      <w:r>
        <w:rPr>
          <w:rFonts w:cs="Times New Roman"/>
          <w:color w:val="00000A"/>
          <w:sz w:val="24"/>
          <w:szCs w:val="24"/>
          <w:lang w:val="ru-RU"/>
        </w:rPr>
        <w:t xml:space="preserve"> являются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необходимыми </w:t>
      </w:r>
      <w:r>
        <w:rPr>
          <w:rFonts w:cs="Times New Roman"/>
          <w:color w:val="00000A"/>
          <w:sz w:val="24"/>
          <w:szCs w:val="24"/>
          <w:lang w:val="ru-RU"/>
        </w:rPr>
        <w:t>и обязательными для предоставления услуги,</w:t>
      </w:r>
      <w:r>
        <w:rPr>
          <w:rFonts w:cs="Times New Roman"/>
          <w:color w:val="00000A"/>
          <w:spacing w:val="4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а</w:t>
      </w:r>
      <w:r>
        <w:rPr>
          <w:rFonts w:cs="Times New Roman"/>
          <w:color w:val="00000A"/>
          <w:spacing w:val="19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также на официальных сайтах ОМСУ и МФЦ, органов и организаций,</w:t>
      </w:r>
      <w:r>
        <w:rPr>
          <w:rFonts w:cs="Times New Roman"/>
          <w:color w:val="00000A"/>
          <w:spacing w:val="3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участвующих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 предоставлении муниципальной услуги,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pacing w:val="25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информационно-коммуникационной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сети «Интернет», а также в федеральной</w:t>
      </w:r>
      <w:r>
        <w:rPr>
          <w:rFonts w:cs="Times New Roman"/>
          <w:color w:val="00000A"/>
          <w:spacing w:val="35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государственной</w:t>
      </w:r>
      <w:r>
        <w:rPr>
          <w:rFonts w:cs="Times New Roman"/>
          <w:color w:val="00000A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информационной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системе «Единый портал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>и муниципальных услуг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(функций)».</w:t>
      </w:r>
    </w:p>
    <w:p w14:paraId="23348378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На информационных стендах ОМСУ и МФЦ размещается следующая информация:</w:t>
      </w:r>
    </w:p>
    <w:p w14:paraId="3F0948A9">
      <w:pPr>
        <w:pStyle w:val="63"/>
        <w:keepNext w:val="0"/>
        <w:keepLines w:val="0"/>
        <w:pageBreakBefore w:val="0"/>
        <w:widowControl/>
        <w:numPr>
          <w:ilvl w:val="2"/>
          <w:numId w:val="1"/>
        </w:numPr>
        <w:tabs>
          <w:tab w:val="left" w:pos="9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исчерпывающая информация о порядке предоставления муниципальной услуги (в виде блок-схемы,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наглядно </w:t>
      </w:r>
      <w:r>
        <w:rPr>
          <w:rFonts w:cs="Times New Roman"/>
          <w:color w:val="00000A"/>
          <w:sz w:val="24"/>
          <w:szCs w:val="24"/>
          <w:lang w:val="ru-RU"/>
        </w:rPr>
        <w:t xml:space="preserve">отображающей алгоритм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прохождения </w:t>
      </w:r>
      <w:r>
        <w:rPr>
          <w:rFonts w:cs="Times New Roman"/>
          <w:color w:val="00000A"/>
          <w:sz w:val="24"/>
          <w:szCs w:val="24"/>
          <w:lang w:val="ru-RU"/>
        </w:rPr>
        <w:t>административных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процедур);</w:t>
      </w:r>
    </w:p>
    <w:p w14:paraId="5098AADB">
      <w:pPr>
        <w:pStyle w:val="63"/>
        <w:keepNext w:val="0"/>
        <w:keepLines w:val="0"/>
        <w:pageBreakBefore w:val="0"/>
        <w:widowControl/>
        <w:numPr>
          <w:ilvl w:val="2"/>
          <w:numId w:val="1"/>
        </w:numPr>
        <w:tabs>
          <w:tab w:val="left" w:pos="10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перечень документов,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необходимых</w:t>
      </w:r>
      <w:r>
        <w:rPr>
          <w:rFonts w:cs="Times New Roman"/>
          <w:color w:val="00000A"/>
          <w:spacing w:val="62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для получения муниципальной услуги, и требования, предъявляемые к этим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документам;</w:t>
      </w:r>
    </w:p>
    <w:p w14:paraId="35C65706">
      <w:pPr>
        <w:pStyle w:val="63"/>
        <w:keepNext w:val="0"/>
        <w:keepLines w:val="0"/>
        <w:pageBreakBefore w:val="0"/>
        <w:widowControl/>
        <w:numPr>
          <w:ilvl w:val="2"/>
          <w:numId w:val="1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формы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документов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для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заполнения,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образцы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заполнения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документов;перечень оснований для отказа в предоставлении муниципальной услуги;</w:t>
      </w:r>
    </w:p>
    <w:p w14:paraId="216737DD">
      <w:pPr>
        <w:pStyle w:val="63"/>
        <w:keepNext w:val="0"/>
        <w:keepLines w:val="0"/>
        <w:pageBreakBefore w:val="0"/>
        <w:widowControl/>
        <w:numPr>
          <w:ilvl w:val="2"/>
          <w:numId w:val="1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сроки предоставления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0C8A304B">
      <w:pPr>
        <w:pStyle w:val="63"/>
        <w:keepNext w:val="0"/>
        <w:keepLines w:val="0"/>
        <w:pageBreakBefore w:val="0"/>
        <w:widowControl/>
        <w:numPr>
          <w:ilvl w:val="2"/>
          <w:numId w:val="1"/>
        </w:numPr>
        <w:tabs>
          <w:tab w:val="left" w:pos="109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размеры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>пошлин и иных платежей, связанных с получением муниципальной услуги, порядок 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уплаты;</w:t>
      </w:r>
    </w:p>
    <w:p w14:paraId="11C00E9D">
      <w:pPr>
        <w:pStyle w:val="63"/>
        <w:keepNext w:val="0"/>
        <w:keepLines w:val="0"/>
        <w:pageBreakBefore w:val="0"/>
        <w:widowControl/>
        <w:numPr>
          <w:ilvl w:val="2"/>
          <w:numId w:val="1"/>
        </w:numPr>
        <w:tabs>
          <w:tab w:val="left" w:pos="100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порядок обжалования решений и действий (бездействия) должностных лиц ОМСУ и МФЦ, ответственных за предоставление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79BA6785">
      <w:pPr>
        <w:pStyle w:val="63"/>
        <w:keepNext w:val="0"/>
        <w:keepLines w:val="0"/>
        <w:pageBreakBefore w:val="0"/>
        <w:widowControl/>
        <w:numPr>
          <w:ilvl w:val="2"/>
          <w:numId w:val="1"/>
        </w:numPr>
        <w:tabs>
          <w:tab w:val="left" w:pos="98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перечень многофункциональных центров и центров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удаленного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доступа,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которых </w:t>
      </w:r>
      <w:r>
        <w:rPr>
          <w:rFonts w:cs="Times New Roman"/>
          <w:color w:val="00000A"/>
          <w:sz w:val="24"/>
          <w:szCs w:val="24"/>
          <w:lang w:val="ru-RU"/>
        </w:rPr>
        <w:t>организовано предоставление муниципальной услуги, адреса местонахождения,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телефоны.</w:t>
      </w:r>
    </w:p>
    <w:p w14:paraId="659E2372">
      <w:pPr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3B995A77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en-US"/>
        </w:rPr>
        <w:t>II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. Стандарт предоставления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023EEA4A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2.1. Наименование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5D033C5B">
      <w:pPr>
        <w:pStyle w:val="57"/>
        <w:keepNext w:val="0"/>
        <w:keepLines w:val="0"/>
        <w:pageBreakBefore w:val="0"/>
        <w:widowControl/>
        <w:tabs>
          <w:tab w:val="left" w:pos="2368"/>
          <w:tab w:val="left" w:pos="3611"/>
          <w:tab w:val="left" w:pos="4136"/>
          <w:tab w:val="left" w:pos="4916"/>
          <w:tab w:val="left" w:pos="5301"/>
          <w:tab w:val="left" w:pos="6572"/>
          <w:tab w:val="left" w:pos="8528"/>
          <w:tab w:val="left" w:pos="891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«Принятие граждан на учет в качестве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нуждающихся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в жилых помещениях».</w:t>
      </w:r>
    </w:p>
    <w:p w14:paraId="72AFBA54">
      <w:pPr>
        <w:pStyle w:val="57"/>
        <w:keepNext w:val="0"/>
        <w:keepLines w:val="0"/>
        <w:pageBreakBefore w:val="0"/>
        <w:widowControl/>
        <w:tabs>
          <w:tab w:val="left" w:pos="2368"/>
          <w:tab w:val="left" w:pos="3611"/>
          <w:tab w:val="left" w:pos="4136"/>
          <w:tab w:val="left" w:pos="4916"/>
          <w:tab w:val="left" w:pos="5301"/>
          <w:tab w:val="left" w:pos="6572"/>
          <w:tab w:val="left" w:pos="8528"/>
          <w:tab w:val="left" w:pos="891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14:paraId="50827418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5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2.2. Наименование органа местного самоуправления, предоставляющего муниципальную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услугу</w:t>
      </w:r>
    </w:p>
    <w:p w14:paraId="0ED46EA8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предоставляет Администрация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Обояни (ОМСУ). Непосредственное предоставление муниципальной услуги осуществляет Администрация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г.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Обоянского</w:t>
      </w:r>
      <w:r>
        <w:rPr>
          <w:rFonts w:cs="Times New Roman"/>
          <w:color w:val="00000A"/>
          <w:spacing w:val="62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района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>области (далее – Администрация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города).</w:t>
      </w:r>
    </w:p>
    <w:p w14:paraId="09982CCA">
      <w:pPr>
        <w:pStyle w:val="57"/>
        <w:keepNext w:val="0"/>
        <w:keepLines w:val="0"/>
        <w:pageBreakBefore w:val="0"/>
        <w:widowControl/>
        <w:tabs>
          <w:tab w:val="left" w:pos="1523"/>
          <w:tab w:val="left" w:pos="3660"/>
          <w:tab w:val="left" w:pos="5779"/>
          <w:tab w:val="left" w:pos="6808"/>
          <w:tab w:val="left" w:pos="894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При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предоставлении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муниципальной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услуги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Администрация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>осуществляет взаимодействие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c:</w:t>
      </w:r>
    </w:p>
    <w:p w14:paraId="1BA1521E">
      <w:pPr>
        <w:pStyle w:val="57"/>
        <w:keepNext w:val="0"/>
        <w:keepLines w:val="0"/>
        <w:pageBreakBefore w:val="0"/>
        <w:widowControl/>
        <w:tabs>
          <w:tab w:val="left" w:pos="1523"/>
          <w:tab w:val="left" w:pos="3660"/>
          <w:tab w:val="left" w:pos="5779"/>
          <w:tab w:val="left" w:pos="6808"/>
          <w:tab w:val="left" w:pos="894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Федеральной службой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>регистрации,кадастра и картографии.</w:t>
      </w:r>
    </w:p>
    <w:p w14:paraId="4B14A581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pacing w:val="27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соответствии</w:t>
      </w:r>
      <w:r>
        <w:rPr>
          <w:rFonts w:cs="Times New Roman"/>
          <w:color w:val="00000A"/>
          <w:spacing w:val="28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</w:t>
      </w:r>
      <w:r>
        <w:rPr>
          <w:rFonts w:cs="Times New Roman"/>
          <w:color w:val="00000A"/>
          <w:spacing w:val="26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пунктом</w:t>
      </w:r>
      <w:r>
        <w:rPr>
          <w:rFonts w:cs="Times New Roman"/>
          <w:color w:val="00000A"/>
          <w:spacing w:val="27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3</w:t>
      </w:r>
      <w:r>
        <w:rPr>
          <w:rFonts w:cs="Times New Roman"/>
          <w:color w:val="00000A"/>
          <w:spacing w:val="28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статьи</w:t>
      </w:r>
      <w:r>
        <w:rPr>
          <w:rFonts w:cs="Times New Roman"/>
          <w:color w:val="00000A"/>
          <w:spacing w:val="28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7</w:t>
      </w:r>
      <w:r>
        <w:rPr>
          <w:rFonts w:cs="Times New Roman"/>
          <w:color w:val="00000A"/>
          <w:spacing w:val="26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Федерального</w:t>
      </w:r>
      <w:r>
        <w:rPr>
          <w:rFonts w:cs="Times New Roman"/>
          <w:color w:val="00000A"/>
          <w:spacing w:val="26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закона</w:t>
      </w:r>
      <w:r>
        <w:rPr>
          <w:rFonts w:cs="Times New Roman"/>
          <w:color w:val="00000A"/>
          <w:spacing w:val="28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от</w:t>
      </w:r>
      <w:r>
        <w:rPr>
          <w:rFonts w:cs="Times New Roman"/>
          <w:color w:val="00000A"/>
          <w:spacing w:val="28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27.07.2010 №210-ФЗ «Об организации предоставления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и муниципальных услуг» отдел не вправе требовать от заявителя осуществления действий,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числе согласований,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для получения муниципальной услуги и связанных с обращением в иные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государственные </w:t>
      </w:r>
      <w:r>
        <w:rPr>
          <w:rFonts w:cs="Times New Roman"/>
          <w:color w:val="00000A"/>
          <w:sz w:val="24"/>
          <w:szCs w:val="24"/>
          <w:lang w:val="ru-RU"/>
        </w:rPr>
        <w:t xml:space="preserve">органы и организации, за исключением получения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</w:t>
      </w:r>
      <w:r>
        <w:rPr>
          <w:rFonts w:cs="Times New Roman"/>
          <w:color w:val="00000A"/>
          <w:sz w:val="24"/>
          <w:szCs w:val="24"/>
          <w:lang w:val="ru-RU"/>
        </w:rPr>
        <w:t xml:space="preserve">включенных в перечень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которые </w:t>
      </w:r>
      <w:r>
        <w:rPr>
          <w:rFonts w:cs="Times New Roman"/>
          <w:color w:val="00000A"/>
          <w:sz w:val="24"/>
          <w:szCs w:val="24"/>
          <w:lang w:val="ru-RU"/>
        </w:rPr>
        <w:t xml:space="preserve">являются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необходимыми </w:t>
      </w:r>
      <w:r>
        <w:rPr>
          <w:rFonts w:cs="Times New Roman"/>
          <w:color w:val="00000A"/>
          <w:sz w:val="24"/>
          <w:szCs w:val="24"/>
          <w:lang w:val="ru-RU"/>
        </w:rPr>
        <w:t>и обязательными для предоставления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услуги.</w:t>
      </w:r>
    </w:p>
    <w:p w14:paraId="473E8BD4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14:paraId="74BC34D3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2.3. Описание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результата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предоставления муниципальной услуги</w:t>
      </w:r>
    </w:p>
    <w:p w14:paraId="23099218">
      <w:pPr>
        <w:pStyle w:val="63"/>
        <w:keepNext w:val="0"/>
        <w:keepLines w:val="0"/>
        <w:pageBreakBefore w:val="0"/>
        <w:widowControl/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Результатом </w:t>
      </w:r>
      <w:r>
        <w:rPr>
          <w:rFonts w:cs="Times New Roman"/>
          <w:color w:val="00000A"/>
          <w:sz w:val="24"/>
          <w:szCs w:val="24"/>
          <w:lang w:val="ru-RU"/>
        </w:rPr>
        <w:t>предоставления муниципальной услуги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является:</w:t>
      </w:r>
    </w:p>
    <w:p w14:paraId="75234C89">
      <w:pPr>
        <w:pStyle w:val="6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2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решение о принятии гражданина на учет в качестве нуждающегося в жилом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помещении;</w:t>
      </w:r>
    </w:p>
    <w:p w14:paraId="4D7365C6">
      <w:pPr>
        <w:pStyle w:val="6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116"/>
          <w:tab w:val="left" w:pos="2356"/>
          <w:tab w:val="left" w:pos="2851"/>
          <w:tab w:val="left" w:pos="3812"/>
          <w:tab w:val="left" w:pos="4158"/>
          <w:tab w:val="left" w:pos="5509"/>
          <w:tab w:val="left" w:pos="7135"/>
          <w:tab w:val="left" w:pos="7620"/>
          <w:tab w:val="left" w:pos="8359"/>
          <w:tab w:val="left" w:pos="8705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решение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об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отказе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принятии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гражданина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на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учет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качестве </w:t>
      </w:r>
      <w:r>
        <w:rPr>
          <w:rFonts w:cs="Times New Roman"/>
          <w:color w:val="00000A"/>
          <w:sz w:val="24"/>
          <w:szCs w:val="24"/>
          <w:lang w:val="ru-RU"/>
        </w:rPr>
        <w:t>нуждающегося в жилом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помещении.</w:t>
      </w:r>
    </w:p>
    <w:p w14:paraId="22F85D7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4F3E6D6E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2.4. Срок предоставления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3A27630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Решение о принятии гражданина на учет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качестве </w:t>
      </w:r>
      <w:r>
        <w:rPr>
          <w:rFonts w:cs="Times New Roman"/>
          <w:color w:val="00000A"/>
          <w:sz w:val="24"/>
          <w:szCs w:val="24"/>
          <w:lang w:val="ru-RU"/>
        </w:rPr>
        <w:t>нуждающегося в жилом</w:t>
      </w:r>
      <w:r>
        <w:rPr>
          <w:rFonts w:cs="Times New Roman"/>
          <w:color w:val="00000A"/>
          <w:spacing w:val="47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помещении</w:t>
      </w:r>
      <w:r>
        <w:rPr>
          <w:rFonts w:cs="Times New Roman"/>
          <w:color w:val="00000A"/>
          <w:spacing w:val="49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или</w:t>
      </w:r>
      <w:r>
        <w:rPr>
          <w:rFonts w:cs="Times New Roman"/>
          <w:color w:val="00000A"/>
          <w:spacing w:val="46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решение</w:t>
      </w:r>
      <w:r>
        <w:rPr>
          <w:rFonts w:cs="Times New Roman"/>
          <w:color w:val="00000A"/>
          <w:spacing w:val="51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об</w:t>
      </w:r>
      <w:r>
        <w:rPr>
          <w:rFonts w:cs="Times New Roman"/>
          <w:color w:val="00000A"/>
          <w:spacing w:val="47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отказе</w:t>
      </w:r>
      <w:r>
        <w:rPr>
          <w:rFonts w:cs="Times New Roman"/>
          <w:color w:val="00000A"/>
          <w:spacing w:val="46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pacing w:val="48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принятии</w:t>
      </w:r>
      <w:r>
        <w:rPr>
          <w:rFonts w:cs="Times New Roman"/>
          <w:color w:val="00000A"/>
          <w:spacing w:val="48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гражданина</w:t>
      </w:r>
      <w:r>
        <w:rPr>
          <w:rFonts w:cs="Times New Roman"/>
          <w:color w:val="00000A"/>
          <w:spacing w:val="46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на</w:t>
      </w:r>
      <w:r>
        <w:rPr>
          <w:rFonts w:cs="Times New Roman"/>
          <w:color w:val="00000A"/>
          <w:spacing w:val="46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учет</w:t>
      </w:r>
      <w:r>
        <w:rPr>
          <w:rFonts w:cs="Times New Roman"/>
          <w:color w:val="00000A"/>
          <w:spacing w:val="46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в качестве нуждающегося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жилом </w:t>
      </w:r>
      <w:r>
        <w:rPr>
          <w:rFonts w:cs="Times New Roman"/>
          <w:color w:val="00000A"/>
          <w:sz w:val="24"/>
          <w:szCs w:val="24"/>
          <w:lang w:val="ru-RU"/>
        </w:rPr>
        <w:t>помещении принимается не позднее чем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через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30 (тридцать)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рабочих дней со дня принятия заявления и документов, указанных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в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п.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2.6.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Административного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регламента.</w:t>
      </w:r>
    </w:p>
    <w:p w14:paraId="236EAB9A">
      <w:pPr>
        <w:pStyle w:val="57"/>
        <w:keepNext w:val="0"/>
        <w:keepLines w:val="0"/>
        <w:pageBreakBefore w:val="0"/>
        <w:widowControl/>
        <w:tabs>
          <w:tab w:val="left" w:pos="566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 случае представления заявителем документов через филиал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ОБУ </w:t>
      </w:r>
      <w:r>
        <w:rPr>
          <w:rFonts w:cs="Times New Roman"/>
          <w:color w:val="00000A"/>
          <w:sz w:val="24"/>
          <w:szCs w:val="24"/>
          <w:lang w:val="ru-RU"/>
        </w:rPr>
        <w:t xml:space="preserve">«МФЦ» срок принятия решения 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согласовании </w:t>
      </w:r>
      <w:r>
        <w:rPr>
          <w:rFonts w:cs="Times New Roman"/>
          <w:color w:val="00000A"/>
          <w:sz w:val="24"/>
          <w:szCs w:val="24"/>
          <w:lang w:val="ru-RU"/>
        </w:rPr>
        <w:t xml:space="preserve">или об отказе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согласовании </w:t>
      </w:r>
      <w:r>
        <w:rPr>
          <w:rFonts w:cs="Times New Roman"/>
          <w:color w:val="00000A"/>
          <w:sz w:val="24"/>
          <w:szCs w:val="24"/>
          <w:lang w:val="ru-RU"/>
        </w:rPr>
        <w:t xml:space="preserve">исчисляется со дня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передачи </w:t>
      </w:r>
      <w:r>
        <w:rPr>
          <w:rFonts w:cs="Times New Roman"/>
          <w:color w:val="00000A"/>
          <w:sz w:val="24"/>
          <w:szCs w:val="24"/>
          <w:lang w:val="ru-RU"/>
        </w:rPr>
        <w:t xml:space="preserve">филиалом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ОБУ </w:t>
      </w:r>
      <w:r>
        <w:rPr>
          <w:rFonts w:cs="Times New Roman"/>
          <w:color w:val="00000A"/>
          <w:sz w:val="24"/>
          <w:szCs w:val="24"/>
          <w:lang w:val="ru-RU"/>
        </w:rPr>
        <w:t>«МФЦ» таких документов в Администрацию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города.</w:t>
      </w:r>
    </w:p>
    <w:p w14:paraId="3694C4D7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Орган, осуществляющий согласование, не позднее чем через 3 (три) рабочих дня со дня принятия решения 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согласовании </w:t>
      </w:r>
      <w:r>
        <w:rPr>
          <w:rFonts w:cs="Times New Roman"/>
          <w:color w:val="00000A"/>
          <w:sz w:val="24"/>
          <w:szCs w:val="24"/>
          <w:lang w:val="ru-RU"/>
        </w:rPr>
        <w:t xml:space="preserve">выдает или направляет по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адресу, </w:t>
      </w:r>
      <w:r>
        <w:rPr>
          <w:rFonts w:cs="Times New Roman"/>
          <w:color w:val="00000A"/>
          <w:sz w:val="24"/>
          <w:szCs w:val="24"/>
          <w:lang w:val="ru-RU"/>
        </w:rPr>
        <w:t xml:space="preserve">указанному в заявлении, заявителю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документ, </w:t>
      </w:r>
      <w:r>
        <w:rPr>
          <w:rFonts w:cs="Times New Roman"/>
          <w:color w:val="00000A"/>
          <w:sz w:val="24"/>
          <w:szCs w:val="24"/>
          <w:lang w:val="ru-RU"/>
        </w:rPr>
        <w:t xml:space="preserve">подтверждающий принятие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такого </w:t>
      </w:r>
      <w:r>
        <w:rPr>
          <w:rFonts w:cs="Times New Roman"/>
          <w:color w:val="00000A"/>
          <w:sz w:val="24"/>
          <w:szCs w:val="24"/>
          <w:lang w:val="ru-RU"/>
        </w:rPr>
        <w:t>решения.</w:t>
      </w:r>
    </w:p>
    <w:p w14:paraId="39CD671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72D92DA1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5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2.5. Перечень нормативных правовых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актов,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регулирующих отношения, возникающие в связи с предоставлением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5237F228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Предоставление услуги осуществляется в соответствии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с: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Жилищным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кодексом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Российской Федерации («Собрание законодательства РФ», 03.01.2005, №1 (часть 1),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14);</w:t>
      </w:r>
    </w:p>
    <w:p w14:paraId="1760FA0B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Федеральным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от 29.12.2004 №189-ФЗ «О введение в </w:t>
      </w:r>
      <w:r>
        <w:rPr>
          <w:rFonts w:eastAsia="Times New Roman" w:cs="Times New Roman"/>
          <w:color w:val="00000A"/>
          <w:spacing w:val="3"/>
          <w:sz w:val="24"/>
          <w:szCs w:val="24"/>
          <w:lang w:val="ru-RU"/>
        </w:rPr>
        <w:t>дей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ствие Жилищного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Кодекса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Российской Федерации»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>законодатель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ства РФ», 03.01.2005, №1 (часть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1));</w:t>
      </w:r>
    </w:p>
    <w:p w14:paraId="59A16F7C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Федеральным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от 06.10.2003 №131-ФЗ «Об общих принципах организации местного самоуправления в Российской Федерации»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06.10.2003, №40,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3822);</w:t>
      </w:r>
    </w:p>
    <w:p w14:paraId="55B49EF7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Федеральным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от 12.01.1995 №5-ФЗ «О ветеранах» («Российская газета», №1 - 3,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05.01.2000);</w:t>
      </w:r>
    </w:p>
    <w:p w14:paraId="07DCE415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Федеральным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от 19.02.1993 №4530-1 «О вынужденных переселенцах»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25.12.1995, №52,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5110);</w:t>
      </w:r>
    </w:p>
    <w:p w14:paraId="2C886921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Федеральным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от 24.11.1995 №181-ФЗ «О социальной защите инвалидов в Российской Федерации»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27.11.1995, №48,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4563);</w:t>
      </w:r>
    </w:p>
    <w:p w14:paraId="26FD0ECD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Федеральным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Российской Федерации от 27.05.1998 №76-ФЗ «О статусе военнослужащих»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№22, 01.06.1998,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2331);</w:t>
      </w:r>
    </w:p>
    <w:p w14:paraId="3CAFBFC6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Федеральным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Российской Федерации от 08.12.2010 №342-ФЗ «О внесении изменений в Федеральный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«О статусе военнослужащих» и об обеспечении жилыми помещениями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некоторых категорий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граждан»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13.12.2010, №50,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>ст.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 6600);</w:t>
      </w:r>
    </w:p>
    <w:p w14:paraId="2A70A79A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Федеральным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Российской Федерации от 25.10.2002 №125-ФЗ «О жилищных субсидиях гражданам, выезжающим из районов Крайнего Севера и приравненных к ним местностей»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25.07.2011, №30 (ч. 1),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4559);</w:t>
      </w:r>
    </w:p>
    <w:p w14:paraId="6A41791E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Российской Федерации от 15.05.1991 №1244-1 «О социальной защите граждан,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подвергшихся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воздействию радиации вследствие катастрофы на Чернобыльской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АЭС»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(«Ведомости СНД и ВС РСФСР», 1991, №21,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699);Федеральным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Российской Федерации от 27.07.2010 №210-ФЗ «Об организации предоставления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и муниципальных услуг»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02.08.2010, №31,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4179);</w:t>
      </w:r>
    </w:p>
    <w:p w14:paraId="529923E3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Указом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Президента Российской Федерации от 07.05.2008 №714 «Об обеспечении жильем ветеранов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Великой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Отечественной войны 1941-1945 годов»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12.05.2008, №19,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>ст.</w:t>
      </w:r>
      <w:r>
        <w:rPr>
          <w:rFonts w:eastAsia="Times New Roman" w:cs="Times New Roman"/>
          <w:color w:val="00000A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>2116);</w:t>
      </w:r>
    </w:p>
    <w:p w14:paraId="3E7A2EC5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81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Постановлением Правительства Российской Федерации от 16.05.2011 №373 «О разработке и утверждении административных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регламентов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исполнения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функций и административных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регламентов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предоставления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услуг»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30.05.2011 №22,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3169);</w:t>
      </w:r>
    </w:p>
    <w:p w14:paraId="6473D8BF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81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Постановлением Правительства Российской Федерации от 16.08.2012 №840 «О порядке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подачи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и рассмотрения жалоб на решения и </w:t>
      </w:r>
      <w:r>
        <w:rPr>
          <w:rFonts w:eastAsia="Times New Roman" w:cs="Times New Roman"/>
          <w:color w:val="00000A"/>
          <w:spacing w:val="3"/>
          <w:sz w:val="24"/>
          <w:szCs w:val="24"/>
          <w:lang w:val="ru-RU"/>
        </w:rPr>
        <w:t>дей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ствия (бездействия) федеральных органов исполнительной власти и их должностных лиц, федеральных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служащих, должностных лиц государственных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внебюджетных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фондов Российской Федерации («Российская газета», №192, 22.08.2012, 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27.08.2012, №35,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4829);</w:t>
      </w:r>
    </w:p>
    <w:p w14:paraId="44F48ECF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Постановлением Правительства Российской Федерации от 16.06.2006 №378 «Об утверждении перечня тяжелых форм хронических заболеваний, при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которых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невозможно совместное проживание граждан в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одной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квартире»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19.06.2006, №25,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2736);</w:t>
      </w:r>
    </w:p>
    <w:p w14:paraId="49E8BEF6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>Постановлением Правительства Российской Федерации от 21.12.2004 №817 «Об утверждении перечня заболеваний, дающих инвалидам, страдающих ими, право на дополнительную жилую площадь» («Собрание зако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27.12.2004, №52 (часть 2),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ст.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5488);</w:t>
      </w:r>
    </w:p>
    <w:p w14:paraId="6E38B233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Постановлением Правительства Российской Федерации от 28.01.2006 №47 «Об утверждении положения о признании помещения жилым помещением, жилого помещения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непригодным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для проживания и многоквартирного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дома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аварийным и подлежащим сносу или реконструкции» («Собрание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законодательства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РФ», 06.02.2006, №6,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>ст.</w:t>
      </w:r>
      <w:r>
        <w:rPr>
          <w:rFonts w:eastAsia="Times New Roman" w:cs="Times New Roman"/>
          <w:color w:val="00000A"/>
          <w:spacing w:val="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702);</w:t>
      </w:r>
    </w:p>
    <w:p w14:paraId="7ED4FD8F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Курской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области от 20.10.2005 №70-ЗКО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(«Курская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правда», 01.11.2005,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№222);</w:t>
      </w:r>
    </w:p>
    <w:p w14:paraId="0D713C6A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Законом Курской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области от 29.03.2008 №15-ЗКО «О порядке признания жителей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области малоимущими в целях постановки на учет в качестве нуждающихся в жилых помещениях и предоставления им жилых </w:t>
      </w:r>
      <w:r>
        <w:rPr>
          <w:rFonts w:eastAsia="Times New Roman" w:cs="Times New Roman"/>
          <w:color w:val="00000A"/>
          <w:spacing w:val="4"/>
          <w:sz w:val="24"/>
          <w:szCs w:val="24"/>
          <w:lang w:val="ru-RU"/>
        </w:rPr>
        <w:t>по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мещений муниципального жилищного фонда по договорам социального найма»;</w:t>
      </w:r>
    </w:p>
    <w:p w14:paraId="708948CB">
      <w:pPr>
        <w:pStyle w:val="63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Муниципальными нормативными правовыми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актами:</w:t>
      </w:r>
    </w:p>
    <w:p w14:paraId="5F6E853D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262"/>
          <w:tab w:val="left" w:pos="2836"/>
          <w:tab w:val="left" w:pos="4355"/>
          <w:tab w:val="left" w:pos="5901"/>
          <w:tab w:val="left" w:pos="8255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Решением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Собрания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депутатов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муниципального образования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«г.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Обоянь» от 25.05.2005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г. </w:t>
      </w:r>
      <w:r>
        <w:rPr>
          <w:rFonts w:cs="Times New Roman"/>
          <w:color w:val="00000A"/>
          <w:sz w:val="24"/>
          <w:szCs w:val="24"/>
          <w:lang w:val="ru-RU"/>
        </w:rPr>
        <w:t xml:space="preserve">№82-3-РС «Об установлении учетной нормы площади жилого помещения, предоставляемого по договору социального найма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г. </w:t>
      </w:r>
      <w:r>
        <w:rPr>
          <w:rFonts w:cs="Times New Roman"/>
          <w:color w:val="00000A"/>
          <w:sz w:val="24"/>
          <w:szCs w:val="24"/>
          <w:lang w:val="ru-RU"/>
        </w:rPr>
        <w:t>Обоянь»;</w:t>
      </w:r>
    </w:p>
    <w:p w14:paraId="1771A0EF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262"/>
          <w:tab w:val="left" w:pos="2836"/>
          <w:tab w:val="left" w:pos="4355"/>
          <w:tab w:val="left" w:pos="5901"/>
          <w:tab w:val="left" w:pos="8255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Уставом </w:t>
      </w:r>
      <w:r>
        <w:rPr>
          <w:rFonts w:cs="Times New Roman"/>
          <w:color w:val="00000A"/>
          <w:sz w:val="24"/>
          <w:szCs w:val="24"/>
          <w:lang w:val="ru-RU"/>
        </w:rPr>
        <w:t xml:space="preserve">муниципального образования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«г. </w:t>
      </w:r>
      <w:r>
        <w:rPr>
          <w:rFonts w:cs="Times New Roman"/>
          <w:color w:val="00000A"/>
          <w:sz w:val="24"/>
          <w:szCs w:val="24"/>
          <w:lang w:val="ru-RU"/>
        </w:rPr>
        <w:t>Обоянь».</w:t>
      </w:r>
    </w:p>
    <w:p w14:paraId="0B765F9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4F97D28A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3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2.6. Исчерпывающий перечень документов,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>необходимых</w:t>
      </w:r>
      <w:r>
        <w:rPr>
          <w:rFonts w:cs="Times New Roman"/>
          <w:b/>
          <w:bCs/>
          <w:color w:val="00000A"/>
          <w:spacing w:val="13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в</w:t>
      </w:r>
      <w:r>
        <w:rPr>
          <w:rFonts w:cs="Times New Roman"/>
          <w:b/>
          <w:bCs/>
          <w:color w:val="00000A"/>
          <w:spacing w:val="18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соответствии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с нормативными правовыми актами для предоставления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услуги и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услуг, необходимых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и обязательных для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предоставления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муниципальной услуги, подлежащих представлению заявителем, способы их получения заявителем,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числе в электронной форме, порядок их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представления</w:t>
      </w:r>
    </w:p>
    <w:p w14:paraId="47C64D49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2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2.6.1. Принятие на учет граждан в качестве нуждающихся в жилых помещениях осуществляется органом местного самоуправления ОМСУ на основании заявлений данных граждан (далее - заявления о принятии на учет),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Российской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Федерации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порядке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соглашением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взаимодействии.</w:t>
      </w:r>
    </w:p>
    <w:p w14:paraId="7BA0732E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3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2.6.2. С заявлениями о принятии на учет должны быть представлены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до</w:t>
      </w:r>
      <w:r>
        <w:rPr>
          <w:rFonts w:cs="Times New Roman"/>
          <w:color w:val="00000A"/>
          <w:sz w:val="24"/>
          <w:szCs w:val="24"/>
          <w:lang w:val="ru-RU"/>
        </w:rPr>
        <w:t>кументы:</w:t>
      </w:r>
    </w:p>
    <w:p w14:paraId="0634B029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документы, подтверждающие состав семьи (свидетельство о рождении, свидетельство о заключении брака, решение об усыновлении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(удочерении), судебное </w:t>
      </w:r>
      <w:r>
        <w:rPr>
          <w:rFonts w:cs="Times New Roman"/>
          <w:color w:val="00000A"/>
          <w:sz w:val="24"/>
          <w:szCs w:val="24"/>
          <w:lang w:val="ru-RU"/>
        </w:rPr>
        <w:t>решение о признании членом семьи и другие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документы);</w:t>
      </w:r>
    </w:p>
    <w:p w14:paraId="001F7B09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выписка из домовой книги по месту жительства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гражданина;</w:t>
      </w:r>
    </w:p>
    <w:p w14:paraId="68A4AE0E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выписка из лицевого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счета;</w:t>
      </w:r>
    </w:p>
    <w:p w14:paraId="157858E6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документы, подтверждающие право пользования жилыми помещениями, занимаемым заявителем и членами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семьи в течение 5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лет,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предшествующих обращению заявителя (ордер, решение о предоставлении жилого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по</w:t>
      </w:r>
      <w:r>
        <w:rPr>
          <w:rFonts w:cs="Times New Roman"/>
          <w:color w:val="00000A"/>
          <w:sz w:val="24"/>
          <w:szCs w:val="24"/>
          <w:lang w:val="ru-RU"/>
        </w:rPr>
        <w:t xml:space="preserve">мещения, договор социального или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коммерческого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найма, свидетельство о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пра</w:t>
      </w:r>
      <w:r>
        <w:rPr>
          <w:rFonts w:cs="Times New Roman"/>
          <w:color w:val="00000A"/>
          <w:sz w:val="24"/>
          <w:szCs w:val="24"/>
          <w:lang w:val="ru-RU"/>
        </w:rPr>
        <w:t>ве собственности, договор купли-продажи, договор дарения, договор мены,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сви</w:t>
      </w:r>
      <w:r>
        <w:rPr>
          <w:rFonts w:cs="Times New Roman"/>
          <w:color w:val="00000A"/>
          <w:sz w:val="24"/>
          <w:szCs w:val="24"/>
          <w:lang w:val="ru-RU"/>
        </w:rPr>
        <w:t xml:space="preserve">детельство о праве на наследство,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судебное </w:t>
      </w:r>
      <w:r>
        <w:rPr>
          <w:rFonts w:cs="Times New Roman"/>
          <w:color w:val="00000A"/>
          <w:sz w:val="24"/>
          <w:szCs w:val="24"/>
          <w:lang w:val="ru-RU"/>
        </w:rPr>
        <w:t xml:space="preserve">решение), (если данные документы не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находятся </w:t>
      </w:r>
      <w:r>
        <w:rPr>
          <w:rFonts w:cs="Times New Roman"/>
          <w:color w:val="00000A"/>
          <w:sz w:val="24"/>
          <w:szCs w:val="24"/>
          <w:lang w:val="ru-RU"/>
        </w:rPr>
        <w:t xml:space="preserve">в распоряжении органов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власти, органов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местно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самоуправления либо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подведомственных государственным </w:t>
      </w:r>
      <w:r>
        <w:rPr>
          <w:rFonts w:cs="Times New Roman"/>
          <w:color w:val="00000A"/>
          <w:sz w:val="24"/>
          <w:szCs w:val="24"/>
          <w:lang w:val="ru-RU"/>
        </w:rPr>
        <w:t>органам или органам местного самоуправления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организаций);</w:t>
      </w:r>
    </w:p>
    <w:p w14:paraId="002184F9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сведения о наличии (отсутствии) жилых помещений на праве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соб</w:t>
      </w:r>
      <w:r>
        <w:rPr>
          <w:rFonts w:cs="Times New Roman"/>
          <w:color w:val="00000A"/>
          <w:sz w:val="24"/>
          <w:szCs w:val="24"/>
          <w:lang w:val="ru-RU"/>
        </w:rPr>
        <w:t xml:space="preserve">ственности по месту постоянного жительства заявителя и членов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семьи (если данные документы не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находятся </w:t>
      </w:r>
      <w:r>
        <w:rPr>
          <w:rFonts w:cs="Times New Roman"/>
          <w:color w:val="00000A"/>
          <w:sz w:val="24"/>
          <w:szCs w:val="24"/>
          <w:lang w:val="ru-RU"/>
        </w:rPr>
        <w:t xml:space="preserve">в распоряжении органов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власти, органов местного самоуправления либо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подведомственных </w:t>
      </w:r>
      <w:r>
        <w:rPr>
          <w:rFonts w:cs="Times New Roman"/>
          <w:color w:val="00000A"/>
          <w:sz w:val="24"/>
          <w:szCs w:val="24"/>
          <w:lang w:val="ru-RU"/>
        </w:rPr>
        <w:t>государственным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органам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или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органам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местного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самоуправления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организаций);</w:t>
      </w:r>
    </w:p>
    <w:p w14:paraId="7A8E47FC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выписка из технического паспорта БТИ с поэтажным планом (при наличии) 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экспликацией.</w:t>
      </w:r>
    </w:p>
    <w:p w14:paraId="0BE6C650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копия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документа, подтверждающего отношение заявителя к категории для принятия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на учет в качестве нуждающегося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жилом </w:t>
      </w:r>
      <w:r>
        <w:rPr>
          <w:rFonts w:cs="Times New Roman"/>
          <w:color w:val="00000A"/>
          <w:sz w:val="24"/>
          <w:szCs w:val="24"/>
          <w:lang w:val="ru-RU"/>
        </w:rPr>
        <w:t>помещении;</w:t>
      </w:r>
    </w:p>
    <w:p w14:paraId="1E815E16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справка о зарегистрированных лицах по месту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жительства;</w:t>
      </w:r>
    </w:p>
    <w:p w14:paraId="2D91736E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страховое свидетельство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обязательного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пенсионного страхования заявителя и членов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>семьи (предоставляется для просмотра при личной подаче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заявления);</w:t>
      </w:r>
    </w:p>
    <w:p w14:paraId="3174929E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копия </w:t>
      </w:r>
      <w:r>
        <w:rPr>
          <w:rFonts w:cs="Times New Roman"/>
          <w:color w:val="00000A"/>
          <w:sz w:val="24"/>
          <w:szCs w:val="24"/>
          <w:lang w:val="ru-RU"/>
        </w:rPr>
        <w:t>документа, удостоверяющего права (полномочия) представителя заявителя, если с заявлением обращается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представитель;</w:t>
      </w:r>
    </w:p>
    <w:p w14:paraId="2C788081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решение о признании жилого помещения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непригодным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для проживания или признании жилого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дома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аварийным и подлежащему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сносу,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в соответствии с Положением утвержденным Постановлением Правительства РФ от 28.01.2006 №47 «Об утверждении Положения о признании помещения жилым помещением, жилого помещения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непригодным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для проживания и многоквартирного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дома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аварийным и подлежащим сносу или реконструкции» (при </w:t>
      </w:r>
      <w:r>
        <w:rPr>
          <w:rFonts w:eastAsia="Times New Roman" w:cs="Times New Roman"/>
          <w:color w:val="00000A"/>
          <w:spacing w:val="4"/>
          <w:sz w:val="24"/>
          <w:szCs w:val="24"/>
          <w:lang w:val="ru-RU"/>
        </w:rPr>
        <w:t>на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личии).</w:t>
      </w:r>
    </w:p>
    <w:p w14:paraId="59499789">
      <w:pPr>
        <w:pStyle w:val="63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5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документы, подтверждающие факт перемены имени, фамилии, отчества заявителя и членов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семьи (свидетельство о браке или 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>расторжении, свидетельство о случае изменения фамилии, имени, отчества), в случае, если данные факты имели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место.</w:t>
      </w:r>
    </w:p>
    <w:p w14:paraId="7CAFA9DD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При личном обращении заявителя указанные документы предоставляются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копиях </w:t>
      </w:r>
      <w:r>
        <w:rPr>
          <w:rFonts w:cs="Times New Roman"/>
          <w:color w:val="00000A"/>
          <w:sz w:val="24"/>
          <w:szCs w:val="24"/>
          <w:lang w:val="ru-RU"/>
        </w:rPr>
        <w:t xml:space="preserve">с одновременным предоставлением оригинала. При обращении заявителя с соответствующим заявлением по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почте </w:t>
      </w:r>
      <w:r>
        <w:rPr>
          <w:rFonts w:cs="Times New Roman"/>
          <w:color w:val="00000A"/>
          <w:sz w:val="24"/>
          <w:szCs w:val="24"/>
          <w:lang w:val="ru-RU"/>
        </w:rPr>
        <w:t xml:space="preserve">указанные документы предоставляются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только </w:t>
      </w:r>
      <w:r>
        <w:rPr>
          <w:rFonts w:cs="Times New Roman"/>
          <w:color w:val="00000A"/>
          <w:sz w:val="24"/>
          <w:szCs w:val="24"/>
          <w:lang w:val="ru-RU"/>
        </w:rPr>
        <w:t>в форме нотариально заверенных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копий.</w:t>
      </w:r>
    </w:p>
    <w:p w14:paraId="5E01174D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Гражданину, </w:t>
      </w:r>
      <w:r>
        <w:rPr>
          <w:rFonts w:cs="Times New Roman"/>
          <w:color w:val="00000A"/>
          <w:sz w:val="24"/>
          <w:szCs w:val="24"/>
          <w:lang w:val="ru-RU"/>
        </w:rPr>
        <w:t xml:space="preserve">подавшему заявление о принятии на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учет, </w:t>
      </w:r>
      <w:r>
        <w:rPr>
          <w:rFonts w:cs="Times New Roman"/>
          <w:color w:val="00000A"/>
          <w:sz w:val="24"/>
          <w:szCs w:val="24"/>
          <w:lang w:val="ru-RU"/>
        </w:rPr>
        <w:t xml:space="preserve">выдается расписка в получении от заявителя документов с указанием их перечня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даты </w:t>
      </w:r>
      <w:r>
        <w:rPr>
          <w:rFonts w:cs="Times New Roman"/>
          <w:color w:val="00000A"/>
          <w:sz w:val="24"/>
          <w:szCs w:val="24"/>
          <w:lang w:val="ru-RU"/>
        </w:rPr>
        <w:t xml:space="preserve">их получения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ОМСУ, </w:t>
      </w:r>
      <w:r>
        <w:rPr>
          <w:rFonts w:cs="Times New Roman"/>
          <w:color w:val="00000A"/>
          <w:sz w:val="24"/>
          <w:szCs w:val="24"/>
          <w:lang w:val="ru-RU"/>
        </w:rPr>
        <w:t xml:space="preserve">а также с указанием перечня документов,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которые будут </w:t>
      </w:r>
      <w:r>
        <w:rPr>
          <w:rFonts w:cs="Times New Roman"/>
          <w:color w:val="00000A"/>
          <w:sz w:val="24"/>
          <w:szCs w:val="24"/>
          <w:lang w:val="ru-RU"/>
        </w:rPr>
        <w:t>получены по межведомственным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запросам.</w:t>
      </w:r>
    </w:p>
    <w:p w14:paraId="1C273935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 случае представления документов через многофункциональный центр расписка выдается указанным многофункциональным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центром.</w:t>
      </w:r>
    </w:p>
    <w:p w14:paraId="35EB2782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При представлении заявления при личном обращении должен быть предъявлен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документ, </w:t>
      </w:r>
      <w:r>
        <w:rPr>
          <w:rFonts w:cs="Times New Roman"/>
          <w:color w:val="00000A"/>
          <w:sz w:val="24"/>
          <w:szCs w:val="24"/>
          <w:lang w:val="ru-RU"/>
        </w:rPr>
        <w:t xml:space="preserve">удостоверяющий личность заявителя, если заявление представляется заявителем, или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документ, </w:t>
      </w:r>
      <w:r>
        <w:rPr>
          <w:rFonts w:cs="Times New Roman"/>
          <w:color w:val="00000A"/>
          <w:sz w:val="24"/>
          <w:szCs w:val="24"/>
          <w:lang w:val="ru-RU"/>
        </w:rPr>
        <w:t xml:space="preserve">удостоверяющий личность представителя заявителя, если заявление представляется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>представителем.</w:t>
      </w:r>
    </w:p>
    <w:p w14:paraId="6BB07146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 случаях, предусмотренных федеральными законами, универсальная электронная карта является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документом, </w:t>
      </w:r>
      <w:r>
        <w:rPr>
          <w:rFonts w:cs="Times New Roman"/>
          <w:color w:val="00000A"/>
          <w:sz w:val="24"/>
          <w:szCs w:val="24"/>
          <w:lang w:val="ru-RU"/>
        </w:rPr>
        <w:t xml:space="preserve">удостоверяющим личность гражданина, права застрахованного лица в системах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обязательного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страхования, иные права гражданина. В случаях, предусмотренных федеральными законами, </w:t>
      </w:r>
      <w:r>
        <w:rPr>
          <w:rFonts w:cs="Times New Roman"/>
          <w:color w:val="00000A"/>
          <w:spacing w:val="4"/>
          <w:sz w:val="24"/>
          <w:szCs w:val="24"/>
          <w:lang w:val="ru-RU"/>
        </w:rPr>
        <w:t>по</w:t>
      </w:r>
      <w:r>
        <w:rPr>
          <w:rFonts w:cs="Times New Roman"/>
          <w:color w:val="00000A"/>
          <w:sz w:val="24"/>
          <w:szCs w:val="24"/>
          <w:lang w:val="ru-RU"/>
        </w:rPr>
        <w:t xml:space="preserve">становлениями Правительства Российской Федерации, нормативными правовыми актами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субъектов </w:t>
      </w:r>
      <w:r>
        <w:rPr>
          <w:rFonts w:cs="Times New Roman"/>
          <w:color w:val="00000A"/>
          <w:sz w:val="24"/>
          <w:szCs w:val="24"/>
          <w:lang w:val="ru-RU"/>
        </w:rPr>
        <w:t xml:space="preserve">Российской Федерации, муниципальными правовыми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ак</w:t>
      </w:r>
      <w:r>
        <w:rPr>
          <w:rFonts w:cs="Times New Roman"/>
          <w:color w:val="00000A"/>
          <w:sz w:val="24"/>
          <w:szCs w:val="24"/>
          <w:lang w:val="ru-RU"/>
        </w:rPr>
        <w:t xml:space="preserve">тами, универсальная электронная карта является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документом, </w:t>
      </w:r>
      <w:r>
        <w:rPr>
          <w:rFonts w:cs="Times New Roman"/>
          <w:color w:val="00000A"/>
          <w:sz w:val="24"/>
          <w:szCs w:val="24"/>
          <w:lang w:val="ru-RU"/>
        </w:rPr>
        <w:t xml:space="preserve">удостоверяющим право гражданина на получение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>и муниципальных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услуг.</w:t>
      </w:r>
    </w:p>
    <w:p w14:paraId="72EE2DCB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3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2.7. Исчерпывающий перечень документов,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в соответствии с нормативными правовыми актами для предоставления муниципальной </w:t>
      </w:r>
      <w:r>
        <w:rPr>
          <w:rFonts w:cs="Times New Roman"/>
          <w:b/>
          <w:bCs/>
          <w:color w:val="00000A"/>
          <w:spacing w:val="2"/>
          <w:sz w:val="24"/>
          <w:szCs w:val="24"/>
          <w:lang w:val="ru-RU"/>
        </w:rPr>
        <w:t>услу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ги,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>которые</w:t>
      </w:r>
      <w:r>
        <w:rPr>
          <w:rFonts w:cs="Times New Roman"/>
          <w:b/>
          <w:bCs/>
          <w:color w:val="00000A"/>
          <w:spacing w:val="62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находятся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в распоряжении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органов, органов местного самоуправления и иных органов, участвующих в предоставлении </w:t>
      </w:r>
      <w:r>
        <w:rPr>
          <w:rFonts w:cs="Times New Roman"/>
          <w:b/>
          <w:bCs/>
          <w:color w:val="00000A"/>
          <w:spacing w:val="5"/>
          <w:sz w:val="24"/>
          <w:szCs w:val="24"/>
          <w:lang w:val="ru-RU"/>
        </w:rPr>
        <w:t>му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ниципальной услуги, и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которые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заявитель вправе представить, а также способы их получения заявителями,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числе в электронной форме, порядок их </w:t>
      </w:r>
      <w:r>
        <w:rPr>
          <w:rFonts w:cs="Times New Roman"/>
          <w:b/>
          <w:bCs/>
          <w:color w:val="00000A"/>
          <w:spacing w:val="2"/>
          <w:sz w:val="24"/>
          <w:szCs w:val="24"/>
          <w:lang w:val="ru-RU"/>
        </w:rPr>
        <w:t>пред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ставления</w:t>
      </w:r>
    </w:p>
    <w:p w14:paraId="4EF2AAF0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Для предоставления муниципальной услуги в рамках межведомственного взаимодействия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запрашиваются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следующие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документы:</w:t>
      </w:r>
    </w:p>
    <w:p w14:paraId="194FC2C6">
      <w:pPr>
        <w:pStyle w:val="63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118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выписка из Единого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реестра прав на недвижимое имущество и сделок с ним на всех членов семьи,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включая </w:t>
      </w:r>
      <w:r>
        <w:rPr>
          <w:rFonts w:cs="Times New Roman"/>
          <w:color w:val="00000A"/>
          <w:sz w:val="24"/>
          <w:szCs w:val="24"/>
          <w:lang w:val="ru-RU"/>
        </w:rPr>
        <w:t>заявителя;</w:t>
      </w:r>
    </w:p>
    <w:p w14:paraId="4E644B7E">
      <w:pPr>
        <w:pStyle w:val="63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118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сведения о наличии (отсутствии) жилых помещений на праве собственности по месту постоянного жительства заявителя и членов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>семьи;</w:t>
      </w:r>
    </w:p>
    <w:p w14:paraId="31400730">
      <w:pPr>
        <w:pStyle w:val="63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11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копия </w:t>
      </w:r>
      <w:r>
        <w:rPr>
          <w:rFonts w:cs="Times New Roman"/>
          <w:color w:val="00000A"/>
          <w:sz w:val="24"/>
          <w:szCs w:val="24"/>
          <w:lang w:val="ru-RU"/>
        </w:rPr>
        <w:t xml:space="preserve">решения о признании граждан малоимущими для принятия их на учет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качестве </w:t>
      </w:r>
      <w:r>
        <w:rPr>
          <w:rFonts w:cs="Times New Roman"/>
          <w:color w:val="00000A"/>
          <w:sz w:val="24"/>
          <w:szCs w:val="24"/>
          <w:lang w:val="ru-RU"/>
        </w:rPr>
        <w:t>нуждающихся в жилых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помещениях;</w:t>
      </w:r>
    </w:p>
    <w:p w14:paraId="6AD7A92D">
      <w:pPr>
        <w:pStyle w:val="63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115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решение о признании жилого помещения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непригодным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для проживания или признании жилого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дома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аварийным и подлежащему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сносу,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в соответствии с Положением утвержденным Постановлением Правительства РФ от 28.01.2006 №47 «Об утверждении Положения о признании помещения жилым помещением, жилого помещения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непригодным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для проживания и многоквартирного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дома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аварийным и подлежащим сносу или реконструкции» (при </w:t>
      </w:r>
      <w:r>
        <w:rPr>
          <w:rFonts w:eastAsia="Times New Roman" w:cs="Times New Roman"/>
          <w:color w:val="00000A"/>
          <w:spacing w:val="4"/>
          <w:sz w:val="24"/>
          <w:szCs w:val="24"/>
          <w:lang w:val="ru-RU"/>
        </w:rPr>
        <w:t>на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личии, в случае, если данный документ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находится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в распоряжении Администрации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 xml:space="preserve">Обояни </w:t>
      </w:r>
      <w:r>
        <w:rPr>
          <w:rFonts w:eastAsia="Times New Roman"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eastAsia="Times New Roman" w:cs="Times New Roman"/>
          <w:color w:val="00000A"/>
          <w:sz w:val="24"/>
          <w:szCs w:val="24"/>
          <w:lang w:val="ru-RU"/>
        </w:rPr>
        <w:t>области).</w:t>
      </w:r>
    </w:p>
    <w:p w14:paraId="1F081C7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Заявитель вправе представить указанные документы (сведения) по собственной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инициативе.</w:t>
      </w:r>
    </w:p>
    <w:p w14:paraId="3F307CF9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Непредоставление заявителем вышеуказанных сведений не является основанием для отказа в предоставлении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услуги.</w:t>
      </w:r>
    </w:p>
    <w:p w14:paraId="1BA252F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18877BA3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2.8. Указание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на запрет требовать от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заявителя</w:t>
      </w:r>
    </w:p>
    <w:p w14:paraId="255254BE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 соответствии с пунктами 1 и 2 статьи 7 Федерального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закона </w:t>
      </w:r>
      <w:r>
        <w:rPr>
          <w:rFonts w:cs="Times New Roman"/>
          <w:color w:val="00000A"/>
          <w:sz w:val="24"/>
          <w:szCs w:val="24"/>
          <w:lang w:val="ru-RU"/>
        </w:rPr>
        <w:t xml:space="preserve">от 27.07.2010 №210-ФЗ «Об организации предоставления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и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му</w:t>
      </w:r>
      <w:r>
        <w:rPr>
          <w:rFonts w:cs="Times New Roman"/>
          <w:color w:val="00000A"/>
          <w:sz w:val="24"/>
          <w:szCs w:val="24"/>
          <w:lang w:val="ru-RU"/>
        </w:rPr>
        <w:t>ниципальных услуг» запрещается требовать от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заявителя:</w:t>
      </w:r>
    </w:p>
    <w:p w14:paraId="20B0022F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представления документов и информации или осуществления действий, представление или осуществление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которых </w:t>
      </w:r>
      <w:r>
        <w:rPr>
          <w:rFonts w:cs="Times New Roman"/>
          <w:color w:val="00000A"/>
          <w:sz w:val="24"/>
          <w:szCs w:val="24"/>
          <w:lang w:val="ru-RU"/>
        </w:rPr>
        <w:t>не предусмотрено нормативными правовыми актами, регулирующими отношения, возникающие в связи с предоставлением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1AAA4DA7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8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представления документов и информации,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которые находятся </w:t>
      </w:r>
      <w:r>
        <w:rPr>
          <w:rFonts w:cs="Times New Roman"/>
          <w:color w:val="00000A"/>
          <w:sz w:val="24"/>
          <w:szCs w:val="24"/>
          <w:lang w:val="ru-RU"/>
        </w:rPr>
        <w:t xml:space="preserve">в распоряжении органов, предоставляющих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государственные </w:t>
      </w:r>
      <w:r>
        <w:rPr>
          <w:rFonts w:cs="Times New Roman"/>
          <w:color w:val="00000A"/>
          <w:sz w:val="24"/>
          <w:szCs w:val="24"/>
          <w:lang w:val="ru-RU"/>
        </w:rPr>
        <w:t xml:space="preserve">и муниципальные услуги, в соответствии с нормативными правовыми актами Российской Федерации,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нор</w:t>
      </w:r>
      <w:r>
        <w:rPr>
          <w:rFonts w:cs="Times New Roman"/>
          <w:color w:val="00000A"/>
          <w:sz w:val="24"/>
          <w:szCs w:val="24"/>
          <w:lang w:val="ru-RU"/>
        </w:rPr>
        <w:t xml:space="preserve">мативными правовыми актами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>области, муниципальными правовыми актами;</w:t>
      </w:r>
    </w:p>
    <w:p w14:paraId="3EDE4BD9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7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осуществления согласований,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для получения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</w:t>
      </w:r>
      <w:r>
        <w:rPr>
          <w:rFonts w:cs="Times New Roman"/>
          <w:color w:val="00000A"/>
          <w:sz w:val="24"/>
          <w:szCs w:val="24"/>
          <w:lang w:val="ru-RU"/>
        </w:rPr>
        <w:t xml:space="preserve">связанных с обращением в иные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государственные </w:t>
      </w:r>
      <w:r>
        <w:rPr>
          <w:rFonts w:cs="Times New Roman"/>
          <w:color w:val="00000A"/>
          <w:sz w:val="24"/>
          <w:szCs w:val="24"/>
          <w:lang w:val="ru-RU"/>
        </w:rPr>
        <w:t xml:space="preserve">органы, организации, за исключением получения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</w:t>
      </w:r>
      <w:r>
        <w:rPr>
          <w:rFonts w:cs="Times New Roman"/>
          <w:color w:val="00000A"/>
          <w:sz w:val="24"/>
          <w:szCs w:val="24"/>
          <w:lang w:val="ru-RU"/>
        </w:rPr>
        <w:t xml:space="preserve">включенных в перечень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которые </w:t>
      </w:r>
      <w:r>
        <w:rPr>
          <w:rFonts w:cs="Times New Roman"/>
          <w:color w:val="00000A"/>
          <w:sz w:val="24"/>
          <w:szCs w:val="24"/>
          <w:lang w:val="ru-RU"/>
        </w:rPr>
        <w:t xml:space="preserve">являются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необходи</w:t>
      </w:r>
      <w:r>
        <w:rPr>
          <w:rFonts w:cs="Times New Roman"/>
          <w:color w:val="00000A"/>
          <w:sz w:val="24"/>
          <w:szCs w:val="24"/>
          <w:lang w:val="ru-RU"/>
        </w:rPr>
        <w:t xml:space="preserve">мыми и обязательными для предоставления муниципальных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</w:t>
      </w:r>
      <w:r>
        <w:rPr>
          <w:rFonts w:cs="Times New Roman"/>
          <w:color w:val="00000A"/>
          <w:sz w:val="24"/>
          <w:szCs w:val="24"/>
          <w:lang w:val="ru-RU"/>
        </w:rPr>
        <w:t xml:space="preserve">утвержденный нормативным правовым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актом </w:t>
      </w:r>
      <w:r>
        <w:rPr>
          <w:rFonts w:cs="Times New Roman"/>
          <w:color w:val="00000A"/>
          <w:sz w:val="24"/>
          <w:szCs w:val="24"/>
          <w:lang w:val="ru-RU"/>
        </w:rPr>
        <w:t>представительного органа местного самоуправления.</w:t>
      </w:r>
    </w:p>
    <w:p w14:paraId="104DB876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7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14:paraId="7ADE76D2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3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2.9. Исчерпывающий перечень оснований для отказа в приеме документов,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для предоставления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20C8F027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2.9.1. В приеме документов,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для предоставления муниципальной услуги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>быть отказано в следующих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случаях:</w:t>
      </w:r>
    </w:p>
    <w:p w14:paraId="06C38342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представлен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неполный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комплект </w:t>
      </w:r>
      <w:r>
        <w:rPr>
          <w:rFonts w:cs="Times New Roman"/>
          <w:color w:val="00000A"/>
          <w:sz w:val="24"/>
          <w:szCs w:val="24"/>
          <w:lang w:val="ru-RU"/>
        </w:rPr>
        <w:t>документов,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указанных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пункте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2.6.;</w:t>
      </w:r>
    </w:p>
    <w:p w14:paraId="4CA980AD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8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не соответствие представленных документов, по форме или содержанию требованиям действующего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законодательства;</w:t>
      </w:r>
    </w:p>
    <w:p w14:paraId="3AC6B462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присутствуют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неоговоренные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приписки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исправления;текст документа написан неразборчиво от руки или при помощи средств электронно-вычислительной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техники;</w:t>
      </w:r>
    </w:p>
    <w:p w14:paraId="2DDB8981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9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фамилия, имя и отчество заявителя, место жительства, телефон написаны не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полностью;</w:t>
      </w:r>
    </w:p>
    <w:p w14:paraId="327A8C56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документы исполнены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карандашом;</w:t>
      </w:r>
    </w:p>
    <w:p w14:paraId="29203D36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за получением муниципальной услуги обратилось ненадлежащее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лицо.</w:t>
      </w:r>
    </w:p>
    <w:p w14:paraId="7CDB808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1530223F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2.10. Исчерпывающий перечень оснований для приостановления или отказа в предоставлении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13749E99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2.10.1. Отказ в принятии граждан на учет в качестве нуждающихся в </w:t>
      </w:r>
      <w:r>
        <w:rPr>
          <w:rFonts w:cs="Times New Roman"/>
          <w:color w:val="00000A"/>
          <w:spacing w:val="5"/>
          <w:sz w:val="24"/>
          <w:szCs w:val="24"/>
          <w:lang w:val="ru-RU"/>
        </w:rPr>
        <w:t>жи</w:t>
      </w:r>
      <w:r>
        <w:rPr>
          <w:rFonts w:cs="Times New Roman"/>
          <w:color w:val="00000A"/>
          <w:sz w:val="24"/>
          <w:szCs w:val="24"/>
          <w:lang w:val="ru-RU"/>
        </w:rPr>
        <w:t>лых помещениях допускается в случае,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если:</w:t>
      </w:r>
    </w:p>
    <w:p w14:paraId="6093E2B1">
      <w:pPr>
        <w:pStyle w:val="63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17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не представлены предусмотренные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пунктом </w:t>
      </w:r>
      <w:r>
        <w:rPr>
          <w:rFonts w:cs="Times New Roman"/>
          <w:color w:val="00000A"/>
          <w:sz w:val="24"/>
          <w:szCs w:val="24"/>
          <w:lang w:val="ru-RU"/>
        </w:rPr>
        <w:t xml:space="preserve">2.6. документы, обязанность по представлению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которых </w:t>
      </w:r>
      <w:r>
        <w:rPr>
          <w:rFonts w:cs="Times New Roman"/>
          <w:color w:val="00000A"/>
          <w:sz w:val="24"/>
          <w:szCs w:val="24"/>
          <w:lang w:val="ru-RU"/>
        </w:rPr>
        <w:t>возложена на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заявителя;</w:t>
      </w:r>
    </w:p>
    <w:p w14:paraId="00E84C3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1.1) ответ органа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власти, органа местного самоуправления либо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подведомственной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органу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власти или органу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местно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самоуправления организации на межведомственный запрос свидетельствует об отсутствии документа и (или) информации,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для принятия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гра</w:t>
      </w:r>
      <w:r>
        <w:rPr>
          <w:rFonts w:cs="Times New Roman"/>
          <w:color w:val="00000A"/>
          <w:sz w:val="24"/>
          <w:szCs w:val="24"/>
          <w:lang w:val="ru-RU"/>
        </w:rPr>
        <w:t xml:space="preserve">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</w:t>
      </w:r>
      <w:r>
        <w:rPr>
          <w:rFonts w:cs="Times New Roman"/>
          <w:color w:val="00000A"/>
          <w:spacing w:val="5"/>
          <w:sz w:val="24"/>
          <w:szCs w:val="24"/>
          <w:lang w:val="ru-RU"/>
        </w:rPr>
        <w:t>ну</w:t>
      </w:r>
      <w:r>
        <w:rPr>
          <w:rFonts w:cs="Times New Roman"/>
          <w:color w:val="00000A"/>
          <w:sz w:val="24"/>
          <w:szCs w:val="24"/>
          <w:lang w:val="ru-RU"/>
        </w:rPr>
        <w:t>ждающихся в жилых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помещениях;</w:t>
      </w:r>
    </w:p>
    <w:p w14:paraId="551335B8">
      <w:pPr>
        <w:pStyle w:val="63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37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представлены документы,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которые </w:t>
      </w:r>
      <w:r>
        <w:rPr>
          <w:rFonts w:cs="Times New Roman"/>
          <w:color w:val="00000A"/>
          <w:sz w:val="24"/>
          <w:szCs w:val="24"/>
          <w:lang w:val="ru-RU"/>
        </w:rPr>
        <w:t>не подтверждают право соответствующих граждан состоять на учете в качестве нуждающихся в жилых помещениях.</w:t>
      </w:r>
    </w:p>
    <w:p w14:paraId="41382C40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8"/>
          <w:tab w:val="left" w:pos="167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cs="Times New Roman"/>
          <w:color w:val="00000A"/>
          <w:spacing w:val="0"/>
          <w:sz w:val="24"/>
          <w:szCs w:val="24"/>
          <w:shd w:val="clear" w:fill="FFFFFF"/>
          <w:lang w:val="ru-RU"/>
        </w:rPr>
        <w:t xml:space="preserve">2.10.2. Граждане, которые </w:t>
      </w:r>
      <w:r>
        <w:rPr>
          <w:rFonts w:cs="Times New Roman"/>
          <w:color w:val="00000A"/>
          <w:sz w:val="24"/>
          <w:szCs w:val="24"/>
          <w:shd w:val="clear" w:fill="FFFFFF"/>
          <w:lang w:val="ru-RU"/>
        </w:rPr>
        <w:t xml:space="preserve">с намерением приобретения права состоять на учете в качестве нуждающихся в жилых помещениях совершили действия, в </w:t>
      </w:r>
      <w:r>
        <w:rPr>
          <w:rFonts w:cs="Times New Roman"/>
          <w:color w:val="00000A"/>
          <w:spacing w:val="5"/>
          <w:sz w:val="24"/>
          <w:szCs w:val="24"/>
          <w:shd w:val="clear" w:fill="FFFFFF"/>
          <w:lang w:val="ru-RU"/>
        </w:rPr>
        <w:t>ре</w:t>
      </w:r>
      <w:r>
        <w:rPr>
          <w:rFonts w:cs="Times New Roman"/>
          <w:color w:val="00000A"/>
          <w:spacing w:val="0"/>
          <w:sz w:val="24"/>
          <w:szCs w:val="24"/>
          <w:shd w:val="clear" w:fill="FFFFFF"/>
          <w:lang w:val="ru-RU"/>
        </w:rPr>
        <w:t xml:space="preserve">зультате которых </w:t>
      </w:r>
      <w:r>
        <w:rPr>
          <w:rFonts w:cs="Times New Roman"/>
          <w:color w:val="00000A"/>
          <w:sz w:val="24"/>
          <w:szCs w:val="24"/>
          <w:shd w:val="clear" w:fill="FFFFFF"/>
          <w:lang w:val="ru-RU"/>
        </w:rPr>
        <w:t xml:space="preserve">такие граждане могут быть признаны нуждающимися в </w:t>
      </w:r>
      <w:r>
        <w:rPr>
          <w:rFonts w:cs="Times New Roman"/>
          <w:color w:val="00000A"/>
          <w:spacing w:val="4"/>
          <w:sz w:val="24"/>
          <w:szCs w:val="24"/>
          <w:shd w:val="clear" w:fill="FFFFFF"/>
          <w:lang w:val="ru-RU"/>
        </w:rPr>
        <w:t>жи</w:t>
      </w:r>
      <w:r>
        <w:rPr>
          <w:rFonts w:cs="Times New Roman"/>
          <w:color w:val="00000A"/>
          <w:sz w:val="24"/>
          <w:szCs w:val="24"/>
          <w:shd w:val="clear" w:fill="FFFFFF"/>
          <w:lang w:val="ru-RU"/>
        </w:rPr>
        <w:t xml:space="preserve">лых помещениях, принимаются на учет в </w:t>
      </w:r>
      <w:r>
        <w:rPr>
          <w:rFonts w:cs="Times New Roman"/>
          <w:color w:val="00000A"/>
          <w:spacing w:val="0"/>
          <w:sz w:val="24"/>
          <w:szCs w:val="24"/>
          <w:shd w:val="clear" w:fill="FFFFFF"/>
          <w:lang w:val="ru-RU"/>
        </w:rPr>
        <w:t xml:space="preserve">качестве </w:t>
      </w:r>
      <w:r>
        <w:rPr>
          <w:rFonts w:cs="Times New Roman"/>
          <w:color w:val="00000A"/>
          <w:sz w:val="24"/>
          <w:szCs w:val="24"/>
          <w:shd w:val="clear" w:fill="FFFFFF"/>
          <w:lang w:val="ru-RU"/>
        </w:rPr>
        <w:t xml:space="preserve">нуждающихся в жилых </w:t>
      </w:r>
      <w:r>
        <w:rPr>
          <w:rFonts w:cs="Times New Roman"/>
          <w:color w:val="00000A"/>
          <w:spacing w:val="6"/>
          <w:sz w:val="24"/>
          <w:szCs w:val="24"/>
          <w:shd w:val="clear" w:fill="FFFFFF"/>
          <w:lang w:val="ru-RU"/>
        </w:rPr>
        <w:t>по</w:t>
      </w:r>
      <w:r>
        <w:rPr>
          <w:rFonts w:cs="Times New Roman"/>
          <w:color w:val="00000A"/>
          <w:sz w:val="24"/>
          <w:szCs w:val="24"/>
          <w:shd w:val="clear" w:fill="FFFFFF"/>
          <w:lang w:val="ru-RU"/>
        </w:rPr>
        <w:t>мещениях не ранее чем через пять лет со дня совершения указанных намеренных</w:t>
      </w:r>
      <w:r>
        <w:rPr>
          <w:rFonts w:cs="Times New Roman"/>
          <w:color w:val="00000A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shd w:val="clear" w:fill="FFFFFF"/>
          <w:lang w:val="ru-RU"/>
        </w:rPr>
        <w:t>действий.</w:t>
      </w:r>
    </w:p>
    <w:p w14:paraId="4CD88E7A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75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2.10.3. Решение об отказе в принятии на учет должно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содержать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основан</w:t>
      </w:r>
      <w:r>
        <w:rPr>
          <w:rFonts w:cs="Times New Roman"/>
          <w:color w:val="00000A"/>
          <w:sz w:val="24"/>
          <w:szCs w:val="24"/>
          <w:lang w:val="ru-RU"/>
        </w:rPr>
        <w:t xml:space="preserve">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такого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отказа с обязательной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ссылкой </w:t>
      </w:r>
      <w:r>
        <w:rPr>
          <w:rFonts w:cs="Times New Roman"/>
          <w:color w:val="00000A"/>
          <w:sz w:val="24"/>
          <w:szCs w:val="24"/>
          <w:lang w:val="ru-RU"/>
        </w:rPr>
        <w:t>на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нарушения.</w:t>
      </w:r>
    </w:p>
    <w:p w14:paraId="2A8FABDF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2.10.4. Решение об отказе в принятии на учет выдается или направляется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гражданину, </w:t>
      </w:r>
      <w:r>
        <w:rPr>
          <w:rFonts w:cs="Times New Roman"/>
          <w:color w:val="00000A"/>
          <w:sz w:val="24"/>
          <w:szCs w:val="24"/>
          <w:lang w:val="ru-RU"/>
        </w:rPr>
        <w:t xml:space="preserve">подавшему соответствующее заявление о принятии на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учет, </w:t>
      </w:r>
      <w:r>
        <w:rPr>
          <w:rFonts w:cs="Times New Roman"/>
          <w:color w:val="00000A"/>
          <w:sz w:val="24"/>
          <w:szCs w:val="24"/>
          <w:lang w:val="ru-RU"/>
        </w:rPr>
        <w:t xml:space="preserve">не позднее чем через три рабочих дня со дня принятия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такого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решения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 xml:space="preserve">быть обжаловано им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судебном </w:t>
      </w:r>
      <w:r>
        <w:rPr>
          <w:rFonts w:cs="Times New Roman"/>
          <w:color w:val="00000A"/>
          <w:sz w:val="24"/>
          <w:szCs w:val="24"/>
          <w:lang w:val="ru-RU"/>
        </w:rPr>
        <w:t>порядке.</w:t>
      </w:r>
    </w:p>
    <w:p w14:paraId="360171BD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38"/>
          <w:tab w:val="left" w:pos="169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2.10.5. Оснований для приостановления предоставления муниципальной услуги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законодательством </w:t>
      </w:r>
      <w:r>
        <w:rPr>
          <w:rFonts w:cs="Times New Roman"/>
          <w:color w:val="00000A"/>
          <w:sz w:val="24"/>
          <w:szCs w:val="24"/>
          <w:lang w:val="ru-RU"/>
        </w:rPr>
        <w:t>Российской Федерации не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предусмотрено.</w:t>
      </w:r>
    </w:p>
    <w:p w14:paraId="1DEDB65F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8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color w:val="00000A"/>
          <w:sz w:val="24"/>
          <w:szCs w:val="24"/>
          <w:lang w:val="ru-RU"/>
        </w:rPr>
      </w:pPr>
    </w:p>
    <w:p w14:paraId="335C4BB4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8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2.11. Перечень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услуг, необходимых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и обязательных для предоставления муниципальной услуги,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числе сведения о документе (документах), выдав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аемом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(выдаваемых) иными организациями, участвующими в предоставлении услуги</w:t>
      </w:r>
    </w:p>
    <w:p w14:paraId="6D0EA345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8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Услуги, которые </w:t>
      </w:r>
      <w:r>
        <w:rPr>
          <w:rFonts w:cs="Times New Roman"/>
          <w:color w:val="00000A"/>
          <w:sz w:val="24"/>
          <w:szCs w:val="24"/>
          <w:lang w:val="ru-RU"/>
        </w:rPr>
        <w:t xml:space="preserve">являются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необходимыми </w:t>
      </w:r>
      <w:r>
        <w:rPr>
          <w:rFonts w:cs="Times New Roman"/>
          <w:color w:val="00000A"/>
          <w:sz w:val="24"/>
          <w:szCs w:val="24"/>
          <w:lang w:val="ru-RU"/>
        </w:rPr>
        <w:t xml:space="preserve">и обязательными для предоставления муниципальной услуги, настоящим Административным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регламентом </w:t>
      </w:r>
      <w:r>
        <w:rPr>
          <w:rFonts w:cs="Times New Roman"/>
          <w:color w:val="00000A"/>
          <w:sz w:val="24"/>
          <w:szCs w:val="24"/>
          <w:lang w:val="ru-RU"/>
        </w:rPr>
        <w:t>не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предусмотрены.</w:t>
      </w:r>
    </w:p>
    <w:p w14:paraId="63ABDB90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8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color w:val="00000A"/>
          <w:sz w:val="24"/>
          <w:szCs w:val="24"/>
          <w:lang w:val="ru-RU"/>
        </w:rPr>
      </w:pPr>
    </w:p>
    <w:p w14:paraId="38FB0DD8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8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2.1</w:t>
      </w:r>
      <w:r>
        <w:rPr>
          <w:rFonts w:cs="Times New Roman"/>
          <w:b/>
          <w:bCs/>
          <w:color w:val="00000A"/>
          <w:sz w:val="24"/>
          <w:szCs w:val="24"/>
          <w:lang w:val="en-US"/>
        </w:rPr>
        <w:t>2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. Порядок, размер и основания взимания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пошлины или иной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платы,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взимаемой за предоставление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2B2B698A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 w:val="0"/>
          <w:bCs w:val="0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 xml:space="preserve">Муниципальная услуга предоставляется без взимания 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пошлины или иной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платы.</w:t>
      </w:r>
    </w:p>
    <w:p w14:paraId="4D2790FA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color w:val="00000A"/>
          <w:sz w:val="24"/>
          <w:szCs w:val="24"/>
          <w:lang w:val="ru-RU"/>
        </w:rPr>
      </w:pPr>
    </w:p>
    <w:p w14:paraId="7342D95C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2.1</w:t>
      </w:r>
      <w:r>
        <w:rPr>
          <w:rFonts w:cs="Times New Roman"/>
          <w:b/>
          <w:bCs/>
          <w:color w:val="00000A"/>
          <w:sz w:val="24"/>
          <w:szCs w:val="24"/>
          <w:lang w:val="en-US"/>
        </w:rPr>
        <w:t>3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. Максимальный срок ожидания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очереди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при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подаче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запроса о предоставлении муниципальной услуги и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услуг, необходимых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и обязательных для предоставления муниципальной услуги, и при получении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результата </w:t>
      </w:r>
      <w:r>
        <w:rPr>
          <w:rFonts w:cs="Times New Roman"/>
          <w:b/>
          <w:bCs/>
          <w:color w:val="00000A"/>
          <w:spacing w:val="2"/>
          <w:sz w:val="24"/>
          <w:szCs w:val="24"/>
          <w:lang w:val="ru-RU"/>
        </w:rPr>
        <w:t>предо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ставления таких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</w:t>
      </w:r>
    </w:p>
    <w:p w14:paraId="69DCFC7D">
      <w:pPr>
        <w:pStyle w:val="57"/>
        <w:keepNext w:val="0"/>
        <w:keepLines w:val="0"/>
        <w:pageBreakBefore w:val="0"/>
        <w:widowControl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Максимальное время ожидания в очереди при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подаче </w:t>
      </w:r>
      <w:r>
        <w:rPr>
          <w:rFonts w:cs="Times New Roman"/>
          <w:color w:val="00000A"/>
          <w:sz w:val="24"/>
          <w:szCs w:val="24"/>
          <w:lang w:val="ru-RU"/>
        </w:rPr>
        <w:t xml:space="preserve">запроса о предоставлении муниципальной услуги в ОМСУ и МФЦ не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 xml:space="preserve">быть более 15 </w:t>
      </w:r>
      <w:r>
        <w:rPr>
          <w:rFonts w:cs="Times New Roman"/>
          <w:color w:val="00000A"/>
          <w:spacing w:val="4"/>
          <w:sz w:val="24"/>
          <w:szCs w:val="24"/>
          <w:lang w:val="ru-RU"/>
        </w:rPr>
        <w:t>ми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нут.</w:t>
      </w:r>
    </w:p>
    <w:p w14:paraId="41E4E80A">
      <w:pPr>
        <w:pStyle w:val="57"/>
        <w:keepNext w:val="0"/>
        <w:keepLines w:val="0"/>
        <w:pageBreakBefore w:val="0"/>
        <w:widowControl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Максимальное время ожидания при получении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результата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предоставления муниципальной услуги в ОМСУ и МФЦ не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>быть более 15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минут.</w:t>
      </w:r>
    </w:p>
    <w:p w14:paraId="4E22663A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b/>
          <w:bCs/>
          <w:color w:val="00000A"/>
          <w:sz w:val="24"/>
          <w:szCs w:val="24"/>
          <w:lang w:val="ru-RU"/>
        </w:rPr>
      </w:pPr>
    </w:p>
    <w:p w14:paraId="5242525F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2.1</w:t>
      </w:r>
      <w:r>
        <w:rPr>
          <w:rFonts w:cs="Times New Roman"/>
          <w:b/>
          <w:bCs/>
          <w:color w:val="00000A"/>
          <w:sz w:val="24"/>
          <w:szCs w:val="24"/>
          <w:lang w:val="en-US"/>
        </w:rPr>
        <w:t>5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. Срок и порядок регистрации запроса заявителя о предоставлении муниципальной услуги,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числе в электронной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форме</w:t>
      </w:r>
    </w:p>
    <w:p w14:paraId="6AB2CCA2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Срок регистрации запроса заявителя о предоставлении муниципальной услуги в ОМСУ и МФЦ не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>быть более 15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минут.</w:t>
      </w:r>
    </w:p>
    <w:p w14:paraId="2F518C32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Запрос заявителя о предоставлении муниципальной услуги в ОМСУ и МФЦ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регистрируется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порядке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общего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делопроизводства.</w:t>
      </w:r>
    </w:p>
    <w:p w14:paraId="7760EB46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56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color w:val="00000A"/>
          <w:sz w:val="24"/>
          <w:szCs w:val="24"/>
          <w:lang w:val="ru-RU"/>
        </w:rPr>
      </w:pPr>
    </w:p>
    <w:p w14:paraId="1F315819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56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2.16. Требования к помещениям,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которых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предоставляется муниципальная услуга, к местам ожидания и приема заявителей, размещению и оформлению визуальной, текстовой и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мультимедийной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информации о порядке предоставления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1E74A432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50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2.16.1. Требования к помещениям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ОМСУ, </w:t>
      </w:r>
      <w:r>
        <w:rPr>
          <w:rFonts w:cs="Times New Roman"/>
          <w:color w:val="00000A"/>
          <w:sz w:val="24"/>
          <w:szCs w:val="24"/>
          <w:lang w:val="ru-RU"/>
        </w:rPr>
        <w:t xml:space="preserve">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которых </w:t>
      </w:r>
      <w:r>
        <w:rPr>
          <w:rFonts w:cs="Times New Roman"/>
          <w:color w:val="00000A"/>
          <w:sz w:val="24"/>
          <w:szCs w:val="24"/>
          <w:lang w:val="ru-RU"/>
        </w:rPr>
        <w:t>предоставляется муниципальная услуга, к местам ожидания и приема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заявителей.</w:t>
      </w:r>
    </w:p>
    <w:p w14:paraId="20BB25F9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Здание,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расположен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ОМСУ, оборудуется входом </w:t>
      </w:r>
      <w:r>
        <w:rPr>
          <w:rFonts w:cs="Times New Roman"/>
          <w:color w:val="00000A"/>
          <w:sz w:val="24"/>
          <w:szCs w:val="24"/>
          <w:lang w:val="ru-RU"/>
        </w:rPr>
        <w:t xml:space="preserve">для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свободного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доступа заявителей в помещение,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>числе и для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инвалидов.</w:t>
      </w:r>
    </w:p>
    <w:p w14:paraId="42E31118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Вход </w:t>
      </w:r>
      <w:r>
        <w:rPr>
          <w:rFonts w:cs="Times New Roman"/>
          <w:color w:val="00000A"/>
          <w:sz w:val="24"/>
          <w:szCs w:val="24"/>
          <w:lang w:val="ru-RU"/>
        </w:rPr>
        <w:t xml:space="preserve">в здание ОМСУ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оборудуется </w:t>
      </w:r>
      <w:r>
        <w:rPr>
          <w:rFonts w:cs="Times New Roman"/>
          <w:color w:val="00000A"/>
          <w:sz w:val="24"/>
          <w:szCs w:val="24"/>
          <w:lang w:val="ru-RU"/>
        </w:rPr>
        <w:t xml:space="preserve">информационной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табличкой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(вывеской), содержащей следующую информацию об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ОМСУ, </w:t>
      </w:r>
      <w:r>
        <w:rPr>
          <w:rFonts w:cs="Times New Roman"/>
          <w:color w:val="00000A"/>
          <w:sz w:val="24"/>
          <w:szCs w:val="24"/>
          <w:lang w:val="ru-RU"/>
        </w:rPr>
        <w:t>осуществляющем предоставление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услуги:</w:t>
      </w:r>
    </w:p>
    <w:p w14:paraId="49AFC0ED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наименование;</w:t>
      </w:r>
    </w:p>
    <w:p w14:paraId="1877DAE7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место</w:t>
      </w:r>
      <w:r>
        <w:rPr>
          <w:rFonts w:cs="Times New Roman"/>
          <w:color w:val="00000A"/>
          <w:spacing w:val="7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нахождения;</w:t>
      </w:r>
    </w:p>
    <w:p w14:paraId="0E5104E3">
      <w:pPr>
        <w:pStyle w:val="63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график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работы.</w:t>
      </w:r>
    </w:p>
    <w:p w14:paraId="4E432669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Места ожидания должны соответствовать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комфортным </w:t>
      </w:r>
      <w:r>
        <w:rPr>
          <w:rFonts w:cs="Times New Roman"/>
          <w:color w:val="00000A"/>
          <w:sz w:val="24"/>
          <w:szCs w:val="24"/>
          <w:lang w:val="ru-RU"/>
        </w:rPr>
        <w:t>условиям для заявителей и оптимальным условиям работы специалистов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ОМСУ.</w:t>
      </w:r>
    </w:p>
    <w:p w14:paraId="19E0FAB9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Места ожидания в очереди на предоставление или получение документов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оборудуются стульями, </w:t>
      </w:r>
      <w:r>
        <w:rPr>
          <w:rFonts w:cs="Times New Roman"/>
          <w:color w:val="00000A"/>
          <w:sz w:val="24"/>
          <w:szCs w:val="24"/>
          <w:lang w:val="ru-RU"/>
        </w:rPr>
        <w:t xml:space="preserve">кресельными секциями. Количество мест ожидания определяется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исходя </w:t>
      </w:r>
      <w:r>
        <w:rPr>
          <w:rFonts w:cs="Times New Roman"/>
          <w:color w:val="00000A"/>
          <w:sz w:val="24"/>
          <w:szCs w:val="24"/>
          <w:lang w:val="ru-RU"/>
        </w:rPr>
        <w:t>из фактической нагрузки и возможностей для их размещения в здании, и составляет не менее 5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мест.</w:t>
      </w:r>
    </w:p>
    <w:p w14:paraId="57DCB87F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Прием заявителей осуществляется в специально выделенных для этих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це</w:t>
      </w:r>
      <w:r>
        <w:rPr>
          <w:rFonts w:cs="Times New Roman"/>
          <w:color w:val="00000A"/>
          <w:sz w:val="24"/>
          <w:szCs w:val="24"/>
          <w:lang w:val="ru-RU"/>
        </w:rPr>
        <w:t xml:space="preserve">лей помещениях,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оборудованных </w:t>
      </w:r>
      <w:r>
        <w:rPr>
          <w:rFonts w:cs="Times New Roman"/>
          <w:color w:val="00000A"/>
          <w:sz w:val="24"/>
          <w:szCs w:val="24"/>
          <w:lang w:val="ru-RU"/>
        </w:rPr>
        <w:t>информационными табличками (вывесками) с указанием:</w:t>
      </w:r>
    </w:p>
    <w:p w14:paraId="28587213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номера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кабинета;</w:t>
      </w:r>
    </w:p>
    <w:p w14:paraId="7402CC5C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9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фамилии, имени, отчества и должности специалиста, осуществляющего прием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выдачу </w:t>
      </w:r>
      <w:r>
        <w:rPr>
          <w:rFonts w:cs="Times New Roman"/>
          <w:color w:val="00000A"/>
          <w:sz w:val="24"/>
          <w:szCs w:val="24"/>
          <w:lang w:val="ru-RU"/>
        </w:rPr>
        <w:t>документов;</w:t>
      </w:r>
    </w:p>
    <w:p w14:paraId="13739EEE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времени перерыва, технического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перерыва.</w:t>
      </w:r>
    </w:p>
    <w:p w14:paraId="24B3DD61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Каждое рабочее место специалистов ОМСУ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оборудуется </w:t>
      </w:r>
      <w:r>
        <w:rPr>
          <w:rFonts w:cs="Times New Roman"/>
          <w:color w:val="00000A"/>
          <w:sz w:val="24"/>
          <w:szCs w:val="24"/>
          <w:lang w:val="ru-RU"/>
        </w:rPr>
        <w:t xml:space="preserve">персональным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компьютером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с возможностью доступа к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необходимым </w:t>
      </w:r>
      <w:r>
        <w:rPr>
          <w:rFonts w:cs="Times New Roman"/>
          <w:color w:val="00000A"/>
          <w:sz w:val="24"/>
          <w:szCs w:val="24"/>
          <w:lang w:val="ru-RU"/>
        </w:rPr>
        <w:t xml:space="preserve">информационным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ре</w:t>
      </w:r>
      <w:r>
        <w:rPr>
          <w:rFonts w:cs="Times New Roman"/>
          <w:color w:val="00000A"/>
          <w:sz w:val="24"/>
          <w:szCs w:val="24"/>
          <w:lang w:val="ru-RU"/>
        </w:rPr>
        <w:t>сурсам, печатающим 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копирующим устройствами.</w:t>
      </w:r>
    </w:p>
    <w:p w14:paraId="162F2F46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50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2.16.2. Требования к размещению и оформлению визуальной, текстовой информации 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ОМСУ:</w:t>
      </w:r>
    </w:p>
    <w:p w14:paraId="194E83E4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На информационных стендах в местах ожидания и официальном сайте ОМСУ в информационно-коммуникационной сети «Интернет» размещается следующая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информация:</w:t>
      </w:r>
    </w:p>
    <w:p w14:paraId="7D2D6BC2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96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местонахождение, график приема заявителей по вопросам предоставления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</w:t>
      </w:r>
      <w:r>
        <w:rPr>
          <w:rFonts w:cs="Times New Roman"/>
          <w:color w:val="00000A"/>
          <w:sz w:val="24"/>
          <w:szCs w:val="24"/>
          <w:lang w:val="ru-RU"/>
        </w:rPr>
        <w:t xml:space="preserve">номера телефонов, адрес официального сайта и электронной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почты </w:t>
      </w:r>
      <w:r>
        <w:rPr>
          <w:rFonts w:cs="Times New Roman"/>
          <w:color w:val="00000A"/>
          <w:sz w:val="24"/>
          <w:szCs w:val="24"/>
          <w:lang w:val="ru-RU"/>
        </w:rPr>
        <w:t>ОМСУ;</w:t>
      </w:r>
    </w:p>
    <w:p w14:paraId="54D9C696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информация о размещении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работников </w:t>
      </w:r>
      <w:r>
        <w:rPr>
          <w:rFonts w:cs="Times New Roman"/>
          <w:color w:val="00000A"/>
          <w:sz w:val="24"/>
          <w:szCs w:val="24"/>
          <w:lang w:val="ru-RU"/>
        </w:rPr>
        <w:t>ОМСУ;</w:t>
      </w:r>
    </w:p>
    <w:p w14:paraId="17C400DE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-перечень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</w:t>
      </w:r>
      <w:r>
        <w:rPr>
          <w:rFonts w:cs="Times New Roman"/>
          <w:color w:val="00000A"/>
          <w:sz w:val="24"/>
          <w:szCs w:val="24"/>
          <w:lang w:val="ru-RU"/>
        </w:rPr>
        <w:t>предоставляемых Органом, предоставляющим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услугу;</w:t>
      </w:r>
    </w:p>
    <w:p w14:paraId="0775F8D6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-перечень документов,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color w:val="00000A"/>
          <w:sz w:val="24"/>
          <w:szCs w:val="24"/>
          <w:lang w:val="ru-RU"/>
        </w:rPr>
        <w:t>для предоставления муниципальной услуги, и требования, предъявляемые к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документам;</w:t>
      </w:r>
    </w:p>
    <w:p w14:paraId="4EC86162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-сроки предоставления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услуги.</w:t>
      </w:r>
    </w:p>
    <w:p w14:paraId="44AB04BF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Полная версия текста Административного регламента с приложениями и извлечениями из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законодательных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и иных нормативных правовых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актов, </w:t>
      </w:r>
      <w:r>
        <w:rPr>
          <w:rFonts w:cs="Times New Roman"/>
          <w:color w:val="00000A"/>
          <w:sz w:val="24"/>
          <w:szCs w:val="24"/>
          <w:lang w:val="ru-RU"/>
        </w:rPr>
        <w:t>содержащих нормы, регулирующие деятельность по предоставлению муниципальной услуги, размещаются на официальном сайте ОМСУ в информационно-коммуникационной сети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«Интернет».</w:t>
      </w:r>
    </w:p>
    <w:p w14:paraId="1E124077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66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2.16.3. Требования к помещениям, местам ожидания и приема заявителей 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МФЦ.</w:t>
      </w:r>
    </w:p>
    <w:p w14:paraId="4AC6F162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Здание,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располагается МФЦ,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оборудуется </w:t>
      </w:r>
      <w:r>
        <w:rPr>
          <w:rFonts w:cs="Times New Roman"/>
          <w:color w:val="00000A"/>
          <w:sz w:val="24"/>
          <w:szCs w:val="24"/>
          <w:lang w:val="ru-RU"/>
        </w:rPr>
        <w:t xml:space="preserve">отдельным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входом </w:t>
      </w:r>
      <w:r>
        <w:rPr>
          <w:rFonts w:cs="Times New Roman"/>
          <w:color w:val="00000A"/>
          <w:sz w:val="24"/>
          <w:szCs w:val="24"/>
          <w:lang w:val="ru-RU"/>
        </w:rPr>
        <w:t xml:space="preserve">для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свободного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доступа заявителей в помещения,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>числе заявителей с ограниченными возможностями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передвижения.</w:t>
      </w:r>
    </w:p>
    <w:p w14:paraId="59673A45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Вход </w:t>
      </w:r>
      <w:r>
        <w:rPr>
          <w:rFonts w:cs="Times New Roman"/>
          <w:color w:val="00000A"/>
          <w:sz w:val="24"/>
          <w:szCs w:val="24"/>
          <w:lang w:val="ru-RU"/>
        </w:rPr>
        <w:t xml:space="preserve">в здание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оборудуется </w:t>
      </w:r>
      <w:r>
        <w:rPr>
          <w:rFonts w:cs="Times New Roman"/>
          <w:color w:val="00000A"/>
          <w:sz w:val="24"/>
          <w:szCs w:val="24"/>
          <w:lang w:val="ru-RU"/>
        </w:rPr>
        <w:t xml:space="preserve">информационной табличкой,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которая </w:t>
      </w:r>
      <w:r>
        <w:rPr>
          <w:rFonts w:cs="Times New Roman"/>
          <w:color w:val="00000A"/>
          <w:sz w:val="24"/>
          <w:szCs w:val="24"/>
          <w:lang w:val="ru-RU"/>
        </w:rPr>
        <w:t>располагается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панели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рядом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входом, </w:t>
      </w:r>
      <w:r>
        <w:rPr>
          <w:rFonts w:cs="Times New Roman"/>
          <w:color w:val="00000A"/>
          <w:sz w:val="24"/>
          <w:szCs w:val="24"/>
          <w:lang w:val="ru-RU"/>
        </w:rPr>
        <w:t>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содержит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следующую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информацию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МФЦ:</w:t>
      </w:r>
    </w:p>
    <w:p w14:paraId="1ADBA7A6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наименование;</w:t>
      </w:r>
    </w:p>
    <w:p w14:paraId="27F2CA60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место</w:t>
      </w:r>
      <w:r>
        <w:rPr>
          <w:rFonts w:cs="Times New Roman"/>
          <w:color w:val="00000A"/>
          <w:spacing w:val="7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нахождения;</w:t>
      </w:r>
    </w:p>
    <w:p w14:paraId="22429FF6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режим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работы;</w:t>
      </w:r>
    </w:p>
    <w:p w14:paraId="75E67A21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номер телефона информационной поддержки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МФЦ;</w:t>
      </w:r>
    </w:p>
    <w:p w14:paraId="775B2CCA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адрес электронной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почты.</w:t>
      </w:r>
    </w:p>
    <w:p w14:paraId="79F040FB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Выход </w:t>
      </w:r>
      <w:r>
        <w:rPr>
          <w:rFonts w:cs="Times New Roman"/>
          <w:color w:val="00000A"/>
          <w:sz w:val="24"/>
          <w:szCs w:val="24"/>
          <w:lang w:val="ru-RU"/>
        </w:rPr>
        <w:t xml:space="preserve">из здания МФЦ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оборудуется </w:t>
      </w:r>
      <w:r>
        <w:rPr>
          <w:rFonts w:cs="Times New Roman"/>
          <w:color w:val="00000A"/>
          <w:sz w:val="24"/>
          <w:szCs w:val="24"/>
          <w:lang w:val="ru-RU"/>
        </w:rPr>
        <w:t>соответствующим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указателем.</w:t>
      </w:r>
    </w:p>
    <w:p w14:paraId="2ACC43CB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Требования к размещению и оформлению визуальной, текстовой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мультимедийной </w:t>
      </w:r>
      <w:r>
        <w:rPr>
          <w:rFonts w:cs="Times New Roman"/>
          <w:color w:val="00000A"/>
          <w:sz w:val="24"/>
          <w:szCs w:val="24"/>
          <w:lang w:val="ru-RU"/>
        </w:rPr>
        <w:t>информации о порядке предоставления муниципальной услуги 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МФЦ.</w:t>
      </w:r>
    </w:p>
    <w:p w14:paraId="36C3A0A9">
      <w:pPr>
        <w:pStyle w:val="63"/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1090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Информационные стенды, содержащие следующую информацию: местонахождение, график приема заявителей по вопросам предоставления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</w:t>
      </w:r>
      <w:r>
        <w:rPr>
          <w:rFonts w:cs="Times New Roman"/>
          <w:color w:val="00000A"/>
          <w:sz w:val="24"/>
          <w:szCs w:val="24"/>
          <w:lang w:val="ru-RU"/>
        </w:rPr>
        <w:t xml:space="preserve">номера телефонов, адрес официального сайта и электронной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почты </w:t>
      </w:r>
      <w:r>
        <w:rPr>
          <w:rFonts w:cs="Times New Roman"/>
          <w:color w:val="00000A"/>
          <w:sz w:val="24"/>
          <w:szCs w:val="24"/>
          <w:lang w:val="ru-RU"/>
        </w:rPr>
        <w:t>МФЦ;</w:t>
      </w:r>
    </w:p>
    <w:p w14:paraId="05986172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перечень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</w:t>
      </w:r>
      <w:r>
        <w:rPr>
          <w:rFonts w:cs="Times New Roman"/>
          <w:color w:val="00000A"/>
          <w:sz w:val="24"/>
          <w:szCs w:val="24"/>
          <w:lang w:val="ru-RU"/>
        </w:rPr>
        <w:t>оказываемых на базе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МФЦ.</w:t>
      </w:r>
    </w:p>
    <w:p w14:paraId="5D1F35FD">
      <w:pPr>
        <w:pStyle w:val="63"/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1836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Информационный киоск, обеспечивающий доступ к следующей информации:</w:t>
      </w:r>
    </w:p>
    <w:p w14:paraId="79A94BF8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полная версия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текстов </w:t>
      </w:r>
      <w:r>
        <w:rPr>
          <w:rFonts w:cs="Times New Roman"/>
          <w:color w:val="00000A"/>
          <w:sz w:val="24"/>
          <w:szCs w:val="24"/>
          <w:lang w:val="ru-RU"/>
        </w:rPr>
        <w:t>Административных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регламентов;</w:t>
      </w:r>
    </w:p>
    <w:p w14:paraId="22BB138D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97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перечень документов,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color w:val="00000A"/>
          <w:sz w:val="24"/>
          <w:szCs w:val="24"/>
          <w:lang w:val="ru-RU"/>
        </w:rPr>
        <w:t>для получения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услуг;</w:t>
      </w:r>
    </w:p>
    <w:p w14:paraId="672A5219">
      <w:pPr>
        <w:pStyle w:val="63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1008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извлечения из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законодательных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и нормативных правовых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актов, </w:t>
      </w:r>
      <w:r>
        <w:rPr>
          <w:rFonts w:cs="Times New Roman"/>
          <w:color w:val="00000A"/>
          <w:sz w:val="24"/>
          <w:szCs w:val="24"/>
          <w:lang w:val="ru-RU"/>
        </w:rPr>
        <w:t>содержащих нормы, регулирующие деятельность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МФЦ.</w:t>
      </w:r>
    </w:p>
    <w:p w14:paraId="3E7EC2C9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0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2.16.3. Показатели доступности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качества </w:t>
      </w:r>
      <w:r>
        <w:rPr>
          <w:rFonts w:cs="Times New Roman"/>
          <w:color w:val="00000A"/>
          <w:sz w:val="24"/>
          <w:szCs w:val="24"/>
          <w:lang w:val="ru-RU"/>
        </w:rPr>
        <w:t>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</w:t>
      </w:r>
    </w:p>
    <w:p w14:paraId="6F532EBA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11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количество запросов о предоставлении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096638A6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11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сроки предоставления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6209E48F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11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время ожидания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очереди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подаче </w:t>
      </w:r>
      <w:r>
        <w:rPr>
          <w:rFonts w:cs="Times New Roman"/>
          <w:color w:val="00000A"/>
          <w:sz w:val="24"/>
          <w:szCs w:val="24"/>
          <w:lang w:val="ru-RU"/>
        </w:rPr>
        <w:t>запроса;</w:t>
      </w:r>
    </w:p>
    <w:p w14:paraId="0EEFC930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152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время ожидания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очереди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при получении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результата </w:t>
      </w:r>
      <w:r>
        <w:rPr>
          <w:rFonts w:cs="Times New Roman"/>
          <w:color w:val="00000A"/>
          <w:sz w:val="24"/>
          <w:szCs w:val="24"/>
          <w:lang w:val="ru-RU"/>
        </w:rPr>
        <w:t>предоставления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209B06D5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13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время ожидания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очереди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подаче </w:t>
      </w:r>
      <w:r>
        <w:rPr>
          <w:rFonts w:cs="Times New Roman"/>
          <w:color w:val="00000A"/>
          <w:sz w:val="24"/>
          <w:szCs w:val="24"/>
          <w:lang w:val="ru-RU"/>
        </w:rPr>
        <w:t xml:space="preserve">запроса по предварительной </w:t>
      </w:r>
      <w:r>
        <w:rPr>
          <w:rFonts w:cs="Times New Roman"/>
          <w:color w:val="00000A"/>
          <w:spacing w:val="5"/>
          <w:sz w:val="24"/>
          <w:szCs w:val="24"/>
          <w:lang w:val="ru-RU"/>
        </w:rPr>
        <w:t>за</w:t>
      </w:r>
      <w:r>
        <w:rPr>
          <w:rFonts w:cs="Times New Roman"/>
          <w:color w:val="00000A"/>
          <w:sz w:val="24"/>
          <w:szCs w:val="24"/>
          <w:lang w:val="ru-RU"/>
        </w:rPr>
        <w:t>писи;</w:t>
      </w:r>
    </w:p>
    <w:p w14:paraId="4EDA4F7B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122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время ожидания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очереди </w:t>
      </w:r>
      <w:r>
        <w:rPr>
          <w:rFonts w:cs="Times New Roman"/>
          <w:color w:val="00000A"/>
          <w:sz w:val="24"/>
          <w:szCs w:val="24"/>
          <w:lang w:val="ru-RU"/>
        </w:rPr>
        <w:t xml:space="preserve">на прием для получения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консультации </w:t>
      </w:r>
      <w:r>
        <w:rPr>
          <w:rFonts w:cs="Times New Roman"/>
          <w:color w:val="00000A"/>
          <w:sz w:val="24"/>
          <w:szCs w:val="24"/>
          <w:lang w:val="ru-RU"/>
        </w:rPr>
        <w:t>или</w:t>
      </w:r>
      <w:r>
        <w:rPr>
          <w:rFonts w:cs="Times New Roman"/>
          <w:color w:val="00000A"/>
          <w:spacing w:val="58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к должностному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лицу;</w:t>
      </w:r>
    </w:p>
    <w:p w14:paraId="73B2DB3A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11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востребованность муниципальной услуги в электронном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виде;</w:t>
      </w:r>
    </w:p>
    <w:p w14:paraId="5EC759DB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156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доступность для заявителей муниципальной услуги в многофункциональном центре (количество запросов о предоставлении муниципальной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услу</w:t>
      </w:r>
      <w:r>
        <w:rPr>
          <w:rFonts w:cs="Times New Roman"/>
          <w:color w:val="00000A"/>
          <w:sz w:val="24"/>
          <w:szCs w:val="24"/>
          <w:lang w:val="ru-RU"/>
        </w:rPr>
        <w:t>ги, принятых через многофункциональные центры, от общего количества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запросов);</w:t>
      </w:r>
    </w:p>
    <w:p w14:paraId="1F797ED9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11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востребованность предварительной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записи;</w:t>
      </w:r>
    </w:p>
    <w:p w14:paraId="74D5BC08">
      <w:pPr>
        <w:pStyle w:val="63"/>
        <w:keepNext w:val="0"/>
        <w:keepLines w:val="0"/>
        <w:pageBreakBefore w:val="0"/>
        <w:widowControl/>
        <w:tabs>
          <w:tab w:val="left" w:pos="1270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количество жалоб граждан и организаций по вопросам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качества </w:t>
      </w:r>
      <w:r>
        <w:rPr>
          <w:rFonts w:cs="Times New Roman"/>
          <w:color w:val="00000A"/>
          <w:sz w:val="24"/>
          <w:szCs w:val="24"/>
          <w:lang w:val="ru-RU"/>
        </w:rPr>
        <w:t xml:space="preserve">и </w:t>
      </w:r>
      <w:r>
        <w:rPr>
          <w:rFonts w:cs="Times New Roman"/>
          <w:color w:val="00000A"/>
          <w:spacing w:val="5"/>
          <w:sz w:val="24"/>
          <w:szCs w:val="24"/>
          <w:lang w:val="ru-RU"/>
        </w:rPr>
        <w:t>до</w:t>
      </w:r>
      <w:r>
        <w:rPr>
          <w:rFonts w:cs="Times New Roman"/>
          <w:color w:val="00000A"/>
          <w:sz w:val="24"/>
          <w:szCs w:val="24"/>
          <w:lang w:val="ru-RU"/>
        </w:rPr>
        <w:t>ступности предоставления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09AA135C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338"/>
          <w:tab w:val="left" w:pos="1258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удовлетворенность граждан и организаций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качеством </w:t>
      </w:r>
      <w:r>
        <w:rPr>
          <w:rFonts w:cs="Times New Roman"/>
          <w:color w:val="00000A"/>
          <w:sz w:val="24"/>
          <w:szCs w:val="24"/>
          <w:lang w:val="ru-RU"/>
        </w:rPr>
        <w:t>и доступностью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03BBAEEA">
      <w:pPr>
        <w:pStyle w:val="63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75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 полнота, актуальность и доступность информации о порядке предоставления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услуги.</w:t>
      </w:r>
    </w:p>
    <w:p w14:paraId="05318D88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00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color w:val="00000A"/>
          <w:sz w:val="24"/>
          <w:szCs w:val="24"/>
          <w:lang w:val="ru-RU"/>
        </w:rPr>
      </w:pPr>
    </w:p>
    <w:p w14:paraId="0AE8B207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00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2.17. Иные требования,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числе учитывающие особенности предоставления муниципальной услуги в многофункциональных центрах предоставления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и муниципальных услуг и особенности предоставления муниципальной услуги в электронной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форме</w:t>
      </w:r>
    </w:p>
    <w:p w14:paraId="5B642DA0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50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ru-RU"/>
        </w:rPr>
      </w:pP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2.17.1. Особенности предоставления муниципальной услуги в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МФЦ.</w:t>
      </w:r>
    </w:p>
    <w:p w14:paraId="14490F7C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Предоставление муниципальной услуги в многофункциональном центре осуществляется в соответствии с Федеральным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cs="Times New Roman"/>
          <w:color w:val="00000A"/>
          <w:sz w:val="24"/>
          <w:szCs w:val="24"/>
          <w:lang w:val="ru-RU"/>
        </w:rPr>
        <w:t>от 27.07.2010</w:t>
      </w:r>
      <w:r>
        <w:rPr>
          <w:rFonts w:cs="Times New Roman"/>
          <w:color w:val="00000A"/>
          <w:spacing w:val="29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№210-ФЗ«Об организации предоставления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и муниципальных услуг» по принципу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«одного </w:t>
      </w:r>
      <w:r>
        <w:rPr>
          <w:rFonts w:cs="Times New Roman"/>
          <w:color w:val="00000A"/>
          <w:sz w:val="24"/>
          <w:szCs w:val="24"/>
          <w:lang w:val="ru-RU"/>
        </w:rPr>
        <w:t>окна».</w:t>
      </w:r>
    </w:p>
    <w:p w14:paraId="389E70DC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Предоставление муниципальной услуги осуществляется после однократ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обращения заявителя с соответствующим запросом в многофункциональный центр по предоставлению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>и муниципальных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услуг.</w:t>
      </w:r>
    </w:p>
    <w:p w14:paraId="2880BC8F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Взаимодействие многофункционального центра с Администрацией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города </w:t>
      </w:r>
      <w:r>
        <w:rPr>
          <w:rFonts w:cs="Times New Roman"/>
          <w:color w:val="00000A"/>
          <w:sz w:val="24"/>
          <w:szCs w:val="24"/>
          <w:lang w:val="ru-RU"/>
        </w:rPr>
        <w:t>осуществляется без участия заявителя в соответствии с нормативными правовыми актами и соглашением 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взаимодействии.</w:t>
      </w:r>
    </w:p>
    <w:p w14:paraId="53538576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Для предоставления муниципальной услуги на базе многофункциональ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центра заявителю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необходимо подать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заявление с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комплектом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соответствующих документов и получить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предоставления муниципальной услуги в установленные настоящим административным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регламентом </w:t>
      </w:r>
      <w:r>
        <w:rPr>
          <w:rFonts w:cs="Times New Roman"/>
          <w:color w:val="00000A"/>
          <w:sz w:val="24"/>
          <w:szCs w:val="24"/>
          <w:lang w:val="ru-RU"/>
        </w:rPr>
        <w:t>сроки.</w:t>
      </w:r>
    </w:p>
    <w:p w14:paraId="3CEF2DB3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94"/>
        </w:tabs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2.17.2. Особенности предоставления муниципальной услуги в электронной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форме</w:t>
      </w:r>
    </w:p>
    <w:p w14:paraId="265B33A8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 электронной форме муниципальная услуга предоставляется посред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ством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федеральной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информационной системы «Единый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пор</w:t>
      </w:r>
      <w:r>
        <w:rPr>
          <w:rFonts w:cs="Times New Roman"/>
          <w:color w:val="00000A"/>
          <w:sz w:val="24"/>
          <w:szCs w:val="24"/>
          <w:lang w:val="ru-RU"/>
        </w:rPr>
        <w:t xml:space="preserve">тал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и муниципальных услуг (функций)» (далее – Единый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пор</w:t>
      </w:r>
      <w:r>
        <w:rPr>
          <w:rFonts w:cs="Times New Roman"/>
          <w:color w:val="00000A"/>
          <w:sz w:val="24"/>
          <w:szCs w:val="24"/>
          <w:lang w:val="ru-RU"/>
        </w:rPr>
        <w:t>тал).</w:t>
      </w:r>
    </w:p>
    <w:p w14:paraId="17C954A2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Получить муниципальную услугу в электронной форме на Едином портале могут лишь зарегистрированные пользователи. Пройти процедуру регистрации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можно </w:t>
      </w:r>
      <w:r>
        <w:rPr>
          <w:rFonts w:cs="Times New Roman"/>
          <w:color w:val="00000A"/>
          <w:sz w:val="24"/>
          <w:szCs w:val="24"/>
          <w:lang w:val="ru-RU"/>
        </w:rPr>
        <w:t>на Едином портале в личном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кабинете.</w:t>
      </w:r>
    </w:p>
    <w:p w14:paraId="548FD758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Для получения муниципальной услуги в электронном виде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необходимо</w:t>
      </w:r>
      <w:r>
        <w:rPr>
          <w:rFonts w:cs="Times New Roman"/>
          <w:color w:val="00000A"/>
          <w:spacing w:val="62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заполнить заявление о предоставлении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услуги.</w:t>
      </w:r>
    </w:p>
    <w:p w14:paraId="3AB44AD0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Данные, указанные заявителем при регистрации на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Едином </w:t>
      </w:r>
      <w:r>
        <w:rPr>
          <w:rFonts w:cs="Times New Roman"/>
          <w:color w:val="00000A"/>
          <w:sz w:val="24"/>
          <w:szCs w:val="24"/>
          <w:lang w:val="ru-RU"/>
        </w:rPr>
        <w:t xml:space="preserve">портале автоматически заполняют соответствующие поля заявления,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необходимо </w:t>
      </w:r>
      <w:r>
        <w:rPr>
          <w:rFonts w:cs="Times New Roman"/>
          <w:color w:val="00000A"/>
          <w:sz w:val="24"/>
          <w:szCs w:val="24"/>
          <w:lang w:val="ru-RU"/>
        </w:rPr>
        <w:t>заполнить лишь недостающую информацию и отправить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заявление.</w:t>
      </w:r>
    </w:p>
    <w:p w14:paraId="4530AD7C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Заявление в электронном виде поступит в Администрацию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города. Уточнить </w:t>
      </w:r>
      <w:r>
        <w:rPr>
          <w:rFonts w:cs="Times New Roman"/>
          <w:color w:val="00000A"/>
          <w:sz w:val="24"/>
          <w:szCs w:val="24"/>
          <w:lang w:val="ru-RU"/>
        </w:rPr>
        <w:t>текущее состояние заявления можно в разделе «Мои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заявки».</w:t>
      </w:r>
    </w:p>
    <w:p w14:paraId="547738E1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Результатом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предоставления муниципальной услуги в электронной форме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будет </w:t>
      </w:r>
      <w:r>
        <w:rPr>
          <w:rFonts w:cs="Times New Roman"/>
          <w:color w:val="00000A"/>
          <w:sz w:val="24"/>
          <w:szCs w:val="24"/>
          <w:lang w:val="ru-RU"/>
        </w:rPr>
        <w:t>являться поступление сообщения о принятии решения по заявлению, которое поступит в Личный кабинет в раздел «Мои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заявки».</w:t>
      </w:r>
    </w:p>
    <w:p w14:paraId="75CA06FF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Подача </w:t>
      </w:r>
      <w:r>
        <w:rPr>
          <w:rFonts w:cs="Times New Roman"/>
          <w:color w:val="00000A"/>
          <w:sz w:val="24"/>
          <w:szCs w:val="24"/>
          <w:lang w:val="ru-RU"/>
        </w:rPr>
        <w:t>заявления на предоставление муниципальной услуги в электрон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ном </w:t>
      </w:r>
      <w:r>
        <w:rPr>
          <w:rFonts w:cs="Times New Roman"/>
          <w:color w:val="00000A"/>
          <w:sz w:val="24"/>
          <w:szCs w:val="24"/>
          <w:lang w:val="ru-RU"/>
        </w:rPr>
        <w:t>виде осуществляется с применением простой электронной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подписи.</w:t>
      </w:r>
    </w:p>
    <w:p w14:paraId="1CBFD902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Для подписания документов допускается использование усиленной квалифицированной электронной подписи, размещенной,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>числе на универсальной электронной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карте.</w:t>
      </w:r>
    </w:p>
    <w:p w14:paraId="3F916B64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копий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документов, соответствие электронного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об</w:t>
      </w:r>
      <w:r>
        <w:rPr>
          <w:rFonts w:cs="Times New Roman"/>
          <w:color w:val="00000A"/>
          <w:sz w:val="24"/>
          <w:szCs w:val="24"/>
          <w:lang w:val="ru-RU"/>
        </w:rPr>
        <w:t xml:space="preserve">разца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копии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документа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оригиналу должно быть засвидетельствовано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уси</w:t>
      </w:r>
      <w:r>
        <w:rPr>
          <w:rFonts w:cs="Times New Roman"/>
          <w:color w:val="00000A"/>
          <w:sz w:val="24"/>
          <w:szCs w:val="24"/>
          <w:lang w:val="ru-RU"/>
        </w:rPr>
        <w:t>ленной квалифицированной электронной подписью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нотариуса.</w:t>
      </w:r>
    </w:p>
    <w:p w14:paraId="28AD0AE1">
      <w:pPr>
        <w:pStyle w:val="57"/>
        <w:keepNext w:val="0"/>
        <w:keepLines w:val="0"/>
        <w:pageBreakBefore w:val="0"/>
        <w:widowControl/>
        <w:wordWrap/>
        <w:overflowPunct w:val="0"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right="0" w:firstLine="709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14:paraId="79F50BF4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en-US"/>
        </w:rPr>
        <w:t>III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числе особенности выполнения административных процедур (действий) в электронной </w:t>
      </w:r>
      <w:r>
        <w:rPr>
          <w:rFonts w:cs="Times New Roman"/>
          <w:b/>
          <w:bCs/>
          <w:color w:val="00000A"/>
          <w:spacing w:val="3"/>
          <w:sz w:val="24"/>
          <w:szCs w:val="24"/>
          <w:lang w:val="ru-RU"/>
        </w:rPr>
        <w:t>фор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ме</w:t>
      </w:r>
    </w:p>
    <w:p w14:paraId="58A23B5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55ADA06C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en-US"/>
        </w:rPr>
        <w:t>3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.1. Перечень административных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процедур</w:t>
      </w:r>
    </w:p>
    <w:p w14:paraId="7C40128B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 xml:space="preserve">3.1.1. Прием и регистрация заявления и документов, 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для предоставления муниципальной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услуги.</w:t>
      </w:r>
    </w:p>
    <w:p w14:paraId="2A705CCB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1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3.1.2. Формирование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и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направление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(в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случае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непредставления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заявителем самостоятельно документов, указанных в п.2.7 Административного регламента) межведомственных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запросов.</w:t>
      </w:r>
    </w:p>
    <w:p w14:paraId="4361BC8A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4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 xml:space="preserve">3.1.3. Принятие решения о принятии гражданина на учет в 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качестве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 xml:space="preserve">нуждающегося в жилом помещении или решения об отказе в принятии гражданина на учет в качестве нуждающегося в 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жилом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помещении.</w:t>
      </w:r>
    </w:p>
    <w:p w14:paraId="5BA49FE3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3.1.4. Выдача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 xml:space="preserve">заявителю решения о принятии гражданина на учет в 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>каче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стве нуждающегося в жилом помещении или решения об отказе в принятии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 xml:space="preserve">гражданина на учет в качестве нуждающегося в 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жилом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помещении.</w:t>
      </w:r>
    </w:p>
    <w:p w14:paraId="36C1FEE5">
      <w:pPr>
        <w:pStyle w:val="57"/>
        <w:keepNext w:val="0"/>
        <w:keepLines w:val="0"/>
        <w:pageBreakBefore w:val="0"/>
        <w:widowControl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 xml:space="preserve">Последовательность муниципальной услуги отражена в 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блок-схеме </w:t>
      </w:r>
      <w:r>
        <w:rPr>
          <w:rFonts w:cs="Times New Roman"/>
          <w:b w:val="0"/>
          <w:bCs w:val="0"/>
          <w:color w:val="00000A"/>
          <w:spacing w:val="2"/>
          <w:sz w:val="24"/>
          <w:szCs w:val="24"/>
          <w:lang w:val="ru-RU"/>
        </w:rPr>
        <w:t>со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гласно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приложению №2 к настоящему Администра</w:t>
      </w:r>
      <w:r>
        <w:rPr>
          <w:rFonts w:cs="Times New Roman"/>
          <w:color w:val="00000A"/>
          <w:sz w:val="24"/>
          <w:szCs w:val="24"/>
          <w:lang w:val="ru-RU"/>
        </w:rPr>
        <w:t>тивному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регламенту.</w:t>
      </w:r>
    </w:p>
    <w:p w14:paraId="3A689A16">
      <w:pPr>
        <w:pStyle w:val="57"/>
        <w:keepNext w:val="0"/>
        <w:keepLines w:val="0"/>
        <w:pageBreakBefore w:val="0"/>
        <w:widowControl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</w:p>
    <w:p w14:paraId="073CF774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9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3.2. Прием и регистрация заявлений и документов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для предоставления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услуги.</w:t>
      </w:r>
    </w:p>
    <w:p w14:paraId="6ED0C562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Основанием для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начала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процедуры является прием от заявителя специалистом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>или МФЦ заявления и документов,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необходимых </w:t>
      </w:r>
      <w:r>
        <w:rPr>
          <w:rFonts w:cs="Times New Roman"/>
          <w:color w:val="00000A"/>
          <w:sz w:val="24"/>
          <w:szCs w:val="24"/>
          <w:lang w:val="ru-RU"/>
        </w:rPr>
        <w:t>для предоставления муниципальной услуги в соответствии с п.2.6. Административного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регламента.</w:t>
      </w:r>
    </w:p>
    <w:p w14:paraId="16D0909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или МФЦ в электронной форме,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числе с использованием федеральной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информационной системы «Единый портал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>и муниципальных услуг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(функций)».</w:t>
      </w:r>
    </w:p>
    <w:p w14:paraId="296C2352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Критерием принятия решения является обращение заявителя за предоставлением муниципальной услуги.</w:t>
      </w:r>
    </w:p>
    <w:p w14:paraId="1BBB642E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При направлении заявления и документов в электронной форме (в сканированном виде), с использованием федеральной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информационной системы «Единый портал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и муниципальных услуг (функций)» ответственный специалист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или МФЦ,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который необходимо </w:t>
      </w:r>
      <w:r>
        <w:rPr>
          <w:rFonts w:cs="Times New Roman"/>
          <w:color w:val="00000A"/>
          <w:sz w:val="24"/>
          <w:szCs w:val="24"/>
          <w:lang w:val="ru-RU"/>
        </w:rPr>
        <w:t>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14:paraId="68689205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 случае если в электронной форме (сканированном виде) заявителем направлены не все документы, указанные в пункте 2.6. административного </w:t>
      </w:r>
      <w:r>
        <w:rPr>
          <w:rFonts w:cs="Times New Roman"/>
          <w:color w:val="00000A"/>
          <w:spacing w:val="4"/>
          <w:sz w:val="24"/>
          <w:szCs w:val="24"/>
          <w:lang w:val="ru-RU"/>
        </w:rPr>
        <w:t>ре</w:t>
      </w:r>
      <w:r>
        <w:rPr>
          <w:rFonts w:cs="Times New Roman"/>
          <w:color w:val="00000A"/>
          <w:sz w:val="24"/>
          <w:szCs w:val="24"/>
          <w:lang w:val="ru-RU"/>
        </w:rPr>
        <w:t>гламента, ответственный специалист информирует заявителя также о представлении (направлении по почте) недостающих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документов.</w:t>
      </w:r>
    </w:p>
    <w:p w14:paraId="4323CCF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При личном обращении заявителя в ОМСУ или МФЦ, ответственный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специалист:</w:t>
      </w:r>
    </w:p>
    <w:p w14:paraId="17BE245F">
      <w:pPr>
        <w:pStyle w:val="63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9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устанавливает личность заявителя путем проверки документов (паспорт либо документ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>заменяющий);</w:t>
      </w:r>
    </w:p>
    <w:p w14:paraId="5FFCDEBF">
      <w:pPr>
        <w:pStyle w:val="63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проводит </w:t>
      </w:r>
      <w:r>
        <w:rPr>
          <w:rFonts w:cs="Times New Roman"/>
          <w:color w:val="00000A"/>
          <w:sz w:val="24"/>
          <w:szCs w:val="24"/>
          <w:lang w:val="ru-RU"/>
        </w:rPr>
        <w:t>проверку представленных документов на предмет:</w:t>
      </w:r>
    </w:p>
    <w:p w14:paraId="31382ABD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а) полноты представленных заявителем документов, указанных в п. 2.6. настоящего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административного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регламента;</w:t>
      </w:r>
    </w:p>
    <w:p w14:paraId="565FB324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б) требований к оформлению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документов:</w:t>
      </w:r>
    </w:p>
    <w:p w14:paraId="65C0A720">
      <w:pPr>
        <w:pStyle w:val="63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соответствие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представленных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документов,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форме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или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содержанию</w:t>
      </w:r>
    </w:p>
    <w:p w14:paraId="306F49D1">
      <w:pPr>
        <w:pStyle w:val="63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требованиям действующего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законодательства,</w:t>
      </w:r>
    </w:p>
    <w:p w14:paraId="12A0FB91">
      <w:pPr>
        <w:pStyle w:val="63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отсутствуют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неоговоренные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приписки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исправления,</w:t>
      </w:r>
    </w:p>
    <w:p w14:paraId="32229543">
      <w:pPr>
        <w:pStyle w:val="63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101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текст документа написан разборчиво от руки или при помощи средств электронно-вычислительной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техники;</w:t>
      </w:r>
    </w:p>
    <w:p w14:paraId="2EBA8C9D">
      <w:pPr>
        <w:pStyle w:val="63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99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фамилия, имя и отчество заявителя, место жительства, телефон написаны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полностью;</w:t>
      </w:r>
    </w:p>
    <w:p w14:paraId="5E9CB69B">
      <w:pPr>
        <w:pStyle w:val="63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документы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должны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быть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исполнены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карандашом.</w:t>
      </w:r>
    </w:p>
    <w:p w14:paraId="51B6A74D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При приеме документов специалист ОМСУ (МФЦ) производит копирование документов, сверяет оригиналы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(копии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документов, заверенных в порядке, установленном действующим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законодательством) </w:t>
      </w:r>
      <w:r>
        <w:rPr>
          <w:rFonts w:cs="Times New Roman"/>
          <w:color w:val="00000A"/>
          <w:sz w:val="24"/>
          <w:szCs w:val="24"/>
          <w:lang w:val="ru-RU"/>
        </w:rPr>
        <w:t xml:space="preserve">с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копиями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документов и проставляет заверительную подпись в штампе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«копия </w:t>
      </w:r>
      <w:r>
        <w:rPr>
          <w:rFonts w:cs="Times New Roman"/>
          <w:color w:val="00000A"/>
          <w:sz w:val="24"/>
          <w:szCs w:val="24"/>
          <w:lang w:val="ru-RU"/>
        </w:rPr>
        <w:t>верна».</w:t>
      </w:r>
    </w:p>
    <w:p w14:paraId="3EE8CCD4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Срок приема заявлений и документов от заявителей или их представителей не превышает 15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минут.</w:t>
      </w:r>
    </w:p>
    <w:p w14:paraId="1638F64F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Специалист ОМСУ или МФЦ регистрирует заявление, вносит данные о принятии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заявления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документов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информационную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систему:</w:t>
      </w:r>
    </w:p>
    <w:p w14:paraId="40878F51">
      <w:pPr>
        <w:pStyle w:val="63"/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порядковый </w:t>
      </w:r>
      <w:r>
        <w:rPr>
          <w:rFonts w:cs="Times New Roman"/>
          <w:color w:val="00000A"/>
          <w:sz w:val="24"/>
          <w:szCs w:val="24"/>
          <w:lang w:val="ru-RU"/>
        </w:rPr>
        <w:t>номер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записи;</w:t>
      </w:r>
    </w:p>
    <w:p w14:paraId="04DD9ECD">
      <w:pPr>
        <w:pStyle w:val="63"/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дату </w:t>
      </w:r>
      <w:r>
        <w:rPr>
          <w:rFonts w:cs="Times New Roman"/>
          <w:color w:val="00000A"/>
          <w:sz w:val="24"/>
          <w:szCs w:val="24"/>
          <w:lang w:val="ru-RU"/>
        </w:rPr>
        <w:t>внесения записи;</w:t>
      </w:r>
    </w:p>
    <w:p w14:paraId="21E589AF">
      <w:pPr>
        <w:pStyle w:val="63"/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99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данные заявителя (фамилию, имя, отчество, наименование юридическо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 </w:t>
      </w:r>
      <w:r>
        <w:rPr>
          <w:rFonts w:cs="Times New Roman"/>
          <w:color w:val="00000A"/>
          <w:sz w:val="24"/>
          <w:szCs w:val="24"/>
          <w:lang w:val="ru-RU"/>
        </w:rPr>
        <w:t>лица);</w:t>
      </w:r>
    </w:p>
    <w:p w14:paraId="7601D91E">
      <w:pPr>
        <w:pStyle w:val="63"/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10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фамилию специалиста, ответственного за прием заявления и документов.</w:t>
      </w:r>
    </w:p>
    <w:p w14:paraId="6480C9DE">
      <w:pPr>
        <w:pStyle w:val="57"/>
        <w:keepNext w:val="0"/>
        <w:keepLines w:val="0"/>
        <w:pageBreakBefore w:val="0"/>
        <w:widowControl/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 Процедура заканчивается для заявителя получением расписки о приеме документов с указанием варианта уведомления заявителя (посредством телефонной, почтовой, электронной связи).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Фактом </w:t>
      </w:r>
      <w:r>
        <w:rPr>
          <w:rFonts w:cs="Times New Roman"/>
          <w:color w:val="00000A"/>
          <w:sz w:val="24"/>
          <w:szCs w:val="24"/>
          <w:lang w:val="ru-RU"/>
        </w:rPr>
        <w:t xml:space="preserve">подтверждения получения документа является проставление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подписи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заявителя в расписке,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которая </w:t>
      </w:r>
      <w:r>
        <w:rPr>
          <w:rFonts w:cs="Times New Roman"/>
          <w:color w:val="00000A"/>
          <w:sz w:val="24"/>
          <w:szCs w:val="24"/>
          <w:lang w:val="ru-RU"/>
        </w:rPr>
        <w:t>остается в ОМСУ или МФЦ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соответственно.</w:t>
      </w:r>
    </w:p>
    <w:p w14:paraId="4A8E4F85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 случае установления фактов отсутствия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документов,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не</w:t>
      </w:r>
      <w:r>
        <w:rPr>
          <w:rFonts w:cs="Times New Roman"/>
          <w:color w:val="00000A"/>
          <w:sz w:val="24"/>
          <w:szCs w:val="24"/>
          <w:lang w:val="ru-RU"/>
        </w:rPr>
        <w:t>соответствия представленных документов требованиям, специалист ОМСУ или МФЦ уведомляет заявителя о наличии препятствий для рассмотрения вопроса о предоставлении муниципальной услуги, объясняет заявителю содержание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выявленных недостатков в представленных документах и предлагает принять меры по 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устранению.</w:t>
      </w:r>
    </w:p>
    <w:p w14:paraId="5E9FDC93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Если при установлении фактов наличия в представленных документах оснований для отказа в приеме документов, указанных в пункте 2.8. настоящего административного регламента, заявитель настаивает на приеме заявления 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до</w:t>
      </w:r>
      <w:r>
        <w:rPr>
          <w:rFonts w:cs="Times New Roman"/>
          <w:color w:val="00000A"/>
          <w:sz w:val="24"/>
          <w:szCs w:val="24"/>
          <w:lang w:val="ru-RU"/>
        </w:rPr>
        <w:t xml:space="preserve">кументов для предоставления муниципальной услуги,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специалист, </w:t>
      </w:r>
      <w:r>
        <w:rPr>
          <w:rFonts w:cs="Times New Roman"/>
          <w:color w:val="00000A"/>
          <w:sz w:val="24"/>
          <w:szCs w:val="24"/>
          <w:lang w:val="ru-RU"/>
        </w:rPr>
        <w:t xml:space="preserve">ответственный за прием документов, принимает от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заявление вместе с представленными документами, указывает в заявлении выявленные недостатки или факт отсутствия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color w:val="00000A"/>
          <w:sz w:val="24"/>
          <w:szCs w:val="24"/>
          <w:lang w:val="ru-RU"/>
        </w:rPr>
        <w:t>документов.</w:t>
      </w:r>
    </w:p>
    <w:p w14:paraId="57725E33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Контроль за процедурой приема и регистрации заявлений, приема документов осуществляет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руководитель </w:t>
      </w:r>
      <w:r>
        <w:rPr>
          <w:rFonts w:cs="Times New Roman"/>
          <w:color w:val="00000A"/>
          <w:sz w:val="24"/>
          <w:szCs w:val="24"/>
          <w:lang w:val="ru-RU"/>
        </w:rPr>
        <w:t>ОМСУ или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МФЦ.</w:t>
      </w:r>
    </w:p>
    <w:p w14:paraId="73EDE951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Заявление и документы, поступившие в МФЦ,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подлежат передаче </w:t>
      </w:r>
      <w:r>
        <w:rPr>
          <w:rFonts w:cs="Times New Roman"/>
          <w:color w:val="00000A"/>
          <w:sz w:val="24"/>
          <w:szCs w:val="24"/>
          <w:lang w:val="ru-RU"/>
        </w:rPr>
        <w:t>в ОМСУ не позднее дня, следующего за днем 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принятия.</w:t>
      </w:r>
    </w:p>
    <w:p w14:paraId="2FB80818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14:paraId="73B0B3BE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14:paraId="5B480F39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3.3. Формирование и направление (в случае непредставления заявителем самостоятельно документов) межведомственных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запросов.</w:t>
      </w:r>
    </w:p>
    <w:p w14:paraId="58FACF44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Основанием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начала </w:t>
      </w:r>
      <w:r>
        <w:rPr>
          <w:rFonts w:cs="Times New Roman"/>
          <w:color w:val="00000A"/>
          <w:sz w:val="24"/>
          <w:szCs w:val="24"/>
          <w:lang w:val="ru-RU"/>
        </w:rPr>
        <w:t>административной процедуры является непредставление заявителем самостоятельно документов (сведений), указанных в пункте 2.7. настоящего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административного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регламента.</w:t>
      </w:r>
    </w:p>
    <w:p w14:paraId="038ABCEE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Должностное лицо ОМСУ (МФЦ) в течение 3 рабочих дней с момента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получения заявления с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пакетом </w:t>
      </w:r>
      <w:r>
        <w:rPr>
          <w:rFonts w:cs="Times New Roman"/>
          <w:color w:val="00000A"/>
          <w:sz w:val="24"/>
          <w:szCs w:val="24"/>
          <w:lang w:val="ru-RU"/>
        </w:rPr>
        <w:t>документов, направляет запросы в государственные органы, органы местного самоуправления и иные организации, участвующие в предоставлении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услуги.</w:t>
      </w:r>
    </w:p>
    <w:p w14:paraId="2440A056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Критерием принятия решения является отсутствие документов, указанных в п.2.7. настоящего Регламента.</w:t>
      </w:r>
    </w:p>
    <w:p w14:paraId="22498437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Направление межведомственного запроса осуществляется следующими способами:</w:t>
      </w:r>
    </w:p>
    <w:p w14:paraId="264100D9">
      <w:pPr>
        <w:pStyle w:val="63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почтовым </w:t>
      </w:r>
      <w:r>
        <w:rPr>
          <w:rFonts w:cs="Times New Roman"/>
          <w:color w:val="00000A"/>
          <w:sz w:val="24"/>
          <w:szCs w:val="24"/>
          <w:lang w:val="ru-RU"/>
        </w:rPr>
        <w:t>отправлением;</w:t>
      </w:r>
    </w:p>
    <w:p w14:paraId="1E3DA052">
      <w:pPr>
        <w:pStyle w:val="63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курьером;</w:t>
      </w:r>
    </w:p>
    <w:p w14:paraId="429753B8">
      <w:pPr>
        <w:pStyle w:val="63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10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 использованием единой системы межведомственного электронного взаимодействия;</w:t>
      </w:r>
    </w:p>
    <w:p w14:paraId="043AC627">
      <w:pPr>
        <w:pStyle w:val="63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иными способами, не противоречащими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законодательству.</w:t>
      </w:r>
    </w:p>
    <w:p w14:paraId="39877AF5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(МФЦ) определяет способ направления запроса и осуществляет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>направление.</w:t>
      </w:r>
    </w:p>
    <w:p w14:paraId="57DB7B0E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14:paraId="58EF4FE2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При направлении запроса почтовым отправлением или курьером, запрос оформляется в виде документа на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бумажном </w:t>
      </w:r>
      <w:r>
        <w:rPr>
          <w:rFonts w:cs="Times New Roman"/>
          <w:color w:val="00000A"/>
          <w:sz w:val="24"/>
          <w:szCs w:val="24"/>
          <w:lang w:val="ru-RU"/>
        </w:rPr>
        <w:t xml:space="preserve">носителе, подписывается подписью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уполномоченного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должностного лица и заверяется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печатью </w:t>
      </w:r>
      <w:r>
        <w:rPr>
          <w:rFonts w:cs="Times New Roman"/>
          <w:color w:val="00000A"/>
          <w:sz w:val="24"/>
          <w:szCs w:val="24"/>
          <w:lang w:val="ru-RU"/>
        </w:rPr>
        <w:t xml:space="preserve">(штампом)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ор</w:t>
      </w:r>
      <w:r>
        <w:rPr>
          <w:rFonts w:cs="Times New Roman"/>
          <w:color w:val="00000A"/>
          <w:sz w:val="24"/>
          <w:szCs w:val="24"/>
          <w:lang w:val="ru-RU"/>
        </w:rPr>
        <w:t xml:space="preserve">гана (организации), оказывающей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>в соответствии с правилами делопроизводства 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документооборота.</w:t>
      </w:r>
    </w:p>
    <w:p w14:paraId="1B9BF234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Срок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подготовки </w:t>
      </w:r>
      <w:r>
        <w:rPr>
          <w:rFonts w:cs="Times New Roman"/>
          <w:color w:val="00000A"/>
          <w:sz w:val="24"/>
          <w:szCs w:val="24"/>
          <w:lang w:val="ru-RU"/>
        </w:rPr>
        <w:t xml:space="preserve">и направления ответа на запрос не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>превышать 5 рабочих дней с момента поступления требования к органу (организации), предоставляющему документ и (или)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информацию.</w:t>
      </w:r>
    </w:p>
    <w:p w14:paraId="05265F30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Максимально допустимый срок осуществления административной процедуры, связанной с запросом документов, составляет 5 рабочих дней с момента регистрации заявления в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>или Многофункциональном центре.</w:t>
      </w:r>
    </w:p>
    <w:p w14:paraId="1CF89D3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Ответ на запрос регистрируется в установленном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порядке.</w:t>
      </w:r>
    </w:p>
    <w:p w14:paraId="0D62D52B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При получении ответа на запрос, должностное лицо Администрации 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рода </w:t>
      </w:r>
      <w:r>
        <w:rPr>
          <w:rFonts w:cs="Times New Roman"/>
          <w:color w:val="00000A"/>
          <w:sz w:val="24"/>
          <w:szCs w:val="24"/>
          <w:lang w:val="ru-RU"/>
        </w:rPr>
        <w:t>приобщает полученный ответ к документам, представленным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заявителем.</w:t>
      </w:r>
    </w:p>
    <w:p w14:paraId="546EB2B3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 </w:t>
      </w:r>
      <w:r>
        <w:rPr>
          <w:rFonts w:cs="Times New Roman"/>
          <w:color w:val="00000A"/>
          <w:sz w:val="24"/>
          <w:szCs w:val="24"/>
          <w:lang w:val="ru-RU"/>
        </w:rPr>
        <w:t xml:space="preserve">административной процедуры – получение ответа на межведомственный запрос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>(МФЦ).</w:t>
      </w:r>
    </w:p>
    <w:p w14:paraId="7A00477E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Способ фиксации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результата </w:t>
      </w:r>
      <w:r>
        <w:rPr>
          <w:rFonts w:cs="Times New Roman"/>
          <w:color w:val="00000A"/>
          <w:sz w:val="24"/>
          <w:szCs w:val="24"/>
          <w:lang w:val="ru-RU"/>
        </w:rPr>
        <w:t xml:space="preserve">– регистрация ответа на межведомственный запрос в журнале учета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входящей </w:t>
      </w:r>
      <w:r>
        <w:rPr>
          <w:rFonts w:cs="Times New Roman"/>
          <w:color w:val="00000A"/>
          <w:sz w:val="24"/>
          <w:szCs w:val="24"/>
          <w:lang w:val="ru-RU"/>
        </w:rPr>
        <w:t>корреспонденции.</w:t>
      </w:r>
    </w:p>
    <w:p w14:paraId="0312AC1D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1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b/>
          <w:bCs/>
          <w:color w:val="00000A"/>
          <w:sz w:val="24"/>
          <w:szCs w:val="24"/>
          <w:lang w:val="ru-RU"/>
        </w:rPr>
      </w:pPr>
    </w:p>
    <w:p w14:paraId="128065AF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1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3.4. Принятие решения о принятии гражданина на учет в качестве нуждающегося в жилом помещении или решения об отказе в принятии гражданина на учет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качестве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нуждающегося в жилом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помещении</w:t>
      </w:r>
    </w:p>
    <w:p w14:paraId="0EFE73AA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Основанием для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начала </w:t>
      </w:r>
      <w:r>
        <w:rPr>
          <w:rFonts w:cs="Times New Roman"/>
          <w:color w:val="00000A"/>
          <w:sz w:val="24"/>
          <w:szCs w:val="24"/>
          <w:lang w:val="ru-RU"/>
        </w:rPr>
        <w:t xml:space="preserve">исполнения административной процедуры является поступление зарегистрированного заявления с полным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комплектом </w:t>
      </w:r>
      <w:r>
        <w:rPr>
          <w:rFonts w:cs="Times New Roman"/>
          <w:color w:val="00000A"/>
          <w:sz w:val="24"/>
          <w:szCs w:val="24"/>
          <w:lang w:val="ru-RU"/>
        </w:rPr>
        <w:t>документов,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указанных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пункте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2.6.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2.7.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настоящего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Административного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регламента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к должностному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лицу, </w:t>
      </w:r>
      <w:r>
        <w:rPr>
          <w:rFonts w:cs="Times New Roman"/>
          <w:color w:val="00000A"/>
          <w:sz w:val="24"/>
          <w:szCs w:val="24"/>
          <w:lang w:val="ru-RU"/>
        </w:rPr>
        <w:t>ответственному за организацию и предоставление услуги (ответственный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исполнитель).</w:t>
      </w:r>
    </w:p>
    <w:p w14:paraId="3547ABCA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Критерием принятия решения является наличие (отсутствие) права заявителя быть принятым на учет в качестве нуждающегося в жилом помещении.</w:t>
      </w:r>
    </w:p>
    <w:p w14:paraId="7959A58F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Специалист ОМСУ в течение 3 рабочих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дней:</w:t>
      </w:r>
    </w:p>
    <w:p w14:paraId="6189906C">
      <w:pPr>
        <w:pStyle w:val="63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103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проводит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проверку заявления и документов,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для предоставления муниципальной услуги, на отсутствие оснований для отказа в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предо</w:t>
      </w:r>
      <w:r>
        <w:rPr>
          <w:rFonts w:cs="Times New Roman"/>
          <w:color w:val="00000A"/>
          <w:sz w:val="24"/>
          <w:szCs w:val="24"/>
          <w:lang w:val="ru-RU"/>
        </w:rPr>
        <w:t xml:space="preserve">ставлении муниципальной услуги, указанных в пункте 2.10. настоящего административного регламента и по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результатам </w:t>
      </w:r>
      <w:r>
        <w:rPr>
          <w:rFonts w:cs="Times New Roman"/>
          <w:color w:val="00000A"/>
          <w:sz w:val="24"/>
          <w:szCs w:val="24"/>
          <w:lang w:val="ru-RU"/>
        </w:rPr>
        <w:t>рассмотрения заявления и представленных документов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готовит:</w:t>
      </w:r>
    </w:p>
    <w:p w14:paraId="4000C2C1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а) при принятии положительного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решения:</w:t>
      </w:r>
    </w:p>
    <w:p w14:paraId="6F080C34">
      <w:pPr>
        <w:pStyle w:val="63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102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решение о принятии гражданина на учет в качестве нуждающегося в жилом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помещении;</w:t>
      </w:r>
    </w:p>
    <w:p w14:paraId="6E29F9D3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б) при принятии отрицательного решения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готовит </w:t>
      </w:r>
      <w:r>
        <w:rPr>
          <w:rFonts w:cs="Times New Roman"/>
          <w:color w:val="00000A"/>
          <w:sz w:val="24"/>
          <w:szCs w:val="24"/>
          <w:lang w:val="ru-RU"/>
        </w:rPr>
        <w:t>уведомление об отказе в предоставлении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услуги.</w:t>
      </w:r>
    </w:p>
    <w:p w14:paraId="2B10E5A4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Максимальный срок выполнения административных действий,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входящих </w:t>
      </w:r>
      <w:r>
        <w:rPr>
          <w:rFonts w:cs="Times New Roman"/>
          <w:color w:val="00000A"/>
          <w:sz w:val="24"/>
          <w:szCs w:val="24"/>
          <w:lang w:val="ru-RU"/>
        </w:rPr>
        <w:t>в состав административной процедуры - 3 рабочих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дня.</w:t>
      </w:r>
    </w:p>
    <w:p w14:paraId="0BDD8FCF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 </w:t>
      </w:r>
      <w:r>
        <w:rPr>
          <w:rFonts w:cs="Times New Roman"/>
          <w:color w:val="00000A"/>
          <w:sz w:val="24"/>
          <w:szCs w:val="24"/>
          <w:lang w:val="ru-RU"/>
        </w:rPr>
        <w:t>административной процедуры – принятие решения о предоставлении (отказе в предоставлении)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услуги.</w:t>
      </w:r>
    </w:p>
    <w:p w14:paraId="24C9D1E7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Способ фиксации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результата </w:t>
      </w:r>
      <w:r>
        <w:rPr>
          <w:rFonts w:cs="Times New Roman"/>
          <w:color w:val="00000A"/>
          <w:sz w:val="24"/>
          <w:szCs w:val="24"/>
          <w:lang w:val="ru-RU"/>
        </w:rPr>
        <w:t xml:space="preserve">– регистрация документа в журнале учета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исходящей </w:t>
      </w:r>
      <w:r>
        <w:rPr>
          <w:rFonts w:cs="Times New Roman"/>
          <w:color w:val="00000A"/>
          <w:sz w:val="24"/>
          <w:szCs w:val="24"/>
          <w:lang w:val="ru-RU"/>
        </w:rPr>
        <w:t>корреспонденции.</w:t>
      </w:r>
    </w:p>
    <w:p w14:paraId="36180AE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3576DE1B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3.5. Выдача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заявителю решения о принятии гражданина на учет в качестве нуждающегося в жилом помещении или решения об отказе в принятии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гражданина на учет в качестве нуждающегося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жилом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помещении</w:t>
      </w:r>
    </w:p>
    <w:p w14:paraId="705C5BC0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Основанием для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начала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процедуры является регистрация документов ОМСУ для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выдачи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заявителю или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передача </w:t>
      </w:r>
      <w:r>
        <w:rPr>
          <w:rFonts w:cs="Times New Roman"/>
          <w:color w:val="00000A"/>
          <w:sz w:val="24"/>
          <w:szCs w:val="24"/>
          <w:lang w:val="ru-RU"/>
        </w:rPr>
        <w:t xml:space="preserve">в МФЦ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одного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из следующих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доку</w:t>
      </w:r>
      <w:r>
        <w:rPr>
          <w:rFonts w:cs="Times New Roman"/>
          <w:color w:val="00000A"/>
          <w:sz w:val="24"/>
          <w:szCs w:val="24"/>
          <w:lang w:val="ru-RU"/>
        </w:rPr>
        <w:t>ментов:</w:t>
      </w:r>
    </w:p>
    <w:p w14:paraId="1E4A1D95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при принятии положительного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решения:</w:t>
      </w:r>
    </w:p>
    <w:p w14:paraId="4731428F">
      <w:pPr>
        <w:pStyle w:val="63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102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решение о принятии гражданина на учет в качестве нуждающегося в жилом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помещении;</w:t>
      </w:r>
    </w:p>
    <w:p w14:paraId="3A5C2992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при принятии отрицательного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решения:</w:t>
      </w:r>
    </w:p>
    <w:p w14:paraId="6038FECD">
      <w:pPr>
        <w:pStyle w:val="63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уведомление об отказе в предоставлении муниципальной услуги. </w:t>
      </w:r>
    </w:p>
    <w:p w14:paraId="1C2A2787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Критерием принятия решения является принятое решение о принятии гражданина на учет в качестве нуждающегося в жилом помещении или отказе в предоставлении услуги.</w:t>
      </w:r>
    </w:p>
    <w:p w14:paraId="40F5A5DA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Заявителю, обратившемуся за предоставлением муниципальной услуги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ОМСУ, выдача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документов осуществляется специалистом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ОМСУ.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этом </w:t>
      </w:r>
      <w:r>
        <w:rPr>
          <w:rFonts w:cs="Times New Roman"/>
          <w:color w:val="00000A"/>
          <w:sz w:val="24"/>
          <w:szCs w:val="24"/>
          <w:lang w:val="ru-RU"/>
        </w:rPr>
        <w:t>специалист не позднее следующего дня после поступления к нему указанных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доку</w:t>
      </w:r>
      <w:r>
        <w:rPr>
          <w:rFonts w:cs="Times New Roman"/>
          <w:color w:val="00000A"/>
          <w:sz w:val="24"/>
          <w:szCs w:val="24"/>
          <w:lang w:val="ru-RU"/>
        </w:rPr>
        <w:t xml:space="preserve">ментов информирует заявителя 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необходимости </w:t>
      </w:r>
      <w:r>
        <w:rPr>
          <w:rFonts w:cs="Times New Roman"/>
          <w:color w:val="00000A"/>
          <w:sz w:val="24"/>
          <w:szCs w:val="24"/>
          <w:lang w:val="ru-RU"/>
        </w:rPr>
        <w:t xml:space="preserve">их получения или не позднее следующего дня после поступления к нему документов передает их в МФЦ для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выдачи </w:t>
      </w:r>
      <w:r>
        <w:rPr>
          <w:rFonts w:cs="Times New Roman"/>
          <w:color w:val="00000A"/>
          <w:sz w:val="24"/>
          <w:szCs w:val="24"/>
          <w:lang w:val="ru-RU"/>
        </w:rPr>
        <w:t>заявителю.</w:t>
      </w:r>
    </w:p>
    <w:p w14:paraId="6AFBDE79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 случае если заявитель обратился за предоставлением муниципальной услуги в МФЦ, специалист ОМСУ передает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 </w:t>
      </w:r>
      <w:r>
        <w:rPr>
          <w:rFonts w:cs="Times New Roman"/>
          <w:color w:val="00000A"/>
          <w:sz w:val="24"/>
          <w:szCs w:val="24"/>
          <w:lang w:val="ru-RU"/>
        </w:rPr>
        <w:t xml:space="preserve">услуги в МФЦ для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выда</w:t>
      </w:r>
      <w:r>
        <w:rPr>
          <w:rFonts w:cs="Times New Roman"/>
          <w:color w:val="00000A"/>
          <w:sz w:val="24"/>
          <w:szCs w:val="24"/>
          <w:lang w:val="ru-RU"/>
        </w:rPr>
        <w:t>чи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заявителю.</w:t>
      </w:r>
    </w:p>
    <w:p w14:paraId="01274DF6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Специалист соответствующего отдела МФЦ не позднее</w:t>
      </w:r>
      <w:r>
        <w:rPr>
          <w:rFonts w:cs="Times New Roman"/>
          <w:color w:val="00000A"/>
          <w:spacing w:val="19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дня,</w:t>
      </w:r>
      <w:r>
        <w:rPr>
          <w:rFonts w:cs="Times New Roman"/>
          <w:color w:val="00000A"/>
          <w:spacing w:val="14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следующего за днем поступления к нему документов, информирует заявителя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необходимости получения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подготовленных </w:t>
      </w:r>
      <w:r>
        <w:rPr>
          <w:rFonts w:cs="Times New Roman"/>
          <w:color w:val="00000A"/>
          <w:sz w:val="24"/>
          <w:szCs w:val="24"/>
          <w:lang w:val="ru-RU"/>
        </w:rPr>
        <w:t>документов (способом, указанным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заявлении). Документы должны быть переданы в МФЦ не позднее дня,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предшествующего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дате </w:t>
      </w:r>
      <w:r>
        <w:rPr>
          <w:rFonts w:cs="Times New Roman"/>
          <w:color w:val="00000A"/>
          <w:sz w:val="24"/>
          <w:szCs w:val="24"/>
          <w:lang w:val="ru-RU"/>
        </w:rPr>
        <w:t xml:space="preserve">окончания предоставления муниципальной услуги.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Передача </w:t>
      </w:r>
      <w:r>
        <w:rPr>
          <w:rFonts w:cs="Times New Roman"/>
          <w:color w:val="00000A"/>
          <w:sz w:val="24"/>
          <w:szCs w:val="24"/>
          <w:lang w:val="ru-RU"/>
        </w:rPr>
        <w:t>документов из ОМСУ в МФЦ сопровождается соответствующим Реестром передачи.</w:t>
      </w:r>
    </w:p>
    <w:p w14:paraId="61C20CCA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Процедура заканчивается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выдачей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заявителю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одного </w:t>
      </w:r>
      <w:r>
        <w:rPr>
          <w:rFonts w:cs="Times New Roman"/>
          <w:color w:val="00000A"/>
          <w:sz w:val="24"/>
          <w:szCs w:val="24"/>
          <w:lang w:val="ru-RU"/>
        </w:rPr>
        <w:t>из следующих документов:</w:t>
      </w:r>
    </w:p>
    <w:p w14:paraId="340D6DF9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при принятии положительного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решения:</w:t>
      </w:r>
    </w:p>
    <w:p w14:paraId="0765B385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102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решение о принятии гражданина на учет в качестве нуждающегося в жилом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помещении;</w:t>
      </w:r>
    </w:p>
    <w:p w14:paraId="44E2E41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при принятии отрицательного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решения:</w:t>
      </w:r>
    </w:p>
    <w:p w14:paraId="7D571683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уведомление об отказе в предоставлении муниципальной услуги.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Фактом, </w:t>
      </w:r>
      <w:r>
        <w:rPr>
          <w:rFonts w:cs="Times New Roman"/>
          <w:color w:val="00000A"/>
          <w:sz w:val="24"/>
          <w:szCs w:val="24"/>
          <w:lang w:val="ru-RU"/>
        </w:rPr>
        <w:t xml:space="preserve">подтверждающим получение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результата </w:t>
      </w:r>
      <w:r>
        <w:rPr>
          <w:rFonts w:cs="Times New Roman"/>
          <w:color w:val="00000A"/>
          <w:sz w:val="24"/>
          <w:szCs w:val="24"/>
          <w:lang w:val="ru-RU"/>
        </w:rPr>
        <w:t xml:space="preserve">услуги, является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на</w:t>
      </w:r>
      <w:r>
        <w:rPr>
          <w:rFonts w:cs="Times New Roman"/>
          <w:color w:val="00000A"/>
          <w:sz w:val="24"/>
          <w:szCs w:val="24"/>
          <w:lang w:val="ru-RU"/>
        </w:rPr>
        <w:t xml:space="preserve">личие подписи заявителя в журнале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исходящей </w:t>
      </w:r>
      <w:r>
        <w:rPr>
          <w:rFonts w:cs="Times New Roman"/>
          <w:color w:val="00000A"/>
          <w:sz w:val="24"/>
          <w:szCs w:val="24"/>
          <w:lang w:val="ru-RU"/>
        </w:rPr>
        <w:t>корреспонденции.</w:t>
      </w:r>
    </w:p>
    <w:p w14:paraId="252CA924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Результатом административной процедуры является выдача результата услуги заявителю.</w:t>
      </w:r>
    </w:p>
    <w:p w14:paraId="23D7D28F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14:paraId="2EEC018B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0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en-US"/>
        </w:rPr>
        <w:t xml:space="preserve">IV.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Формы контроля за исполнением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регламента</w:t>
      </w:r>
    </w:p>
    <w:p w14:paraId="0B14CA0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25F7C64F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1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4.1. Порядок осуществления текущего контроля за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соблюдением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и исполнением ответственными должностными лицами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положений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административного регламента и иных нормативных правовых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актов,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устанавливающих требования к предоставлению муниципальной услуги, а также принятием ими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решений</w:t>
      </w:r>
    </w:p>
    <w:p w14:paraId="2E53DD9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Текущий </w:t>
      </w:r>
      <w:r>
        <w:rPr>
          <w:rFonts w:cs="Times New Roman"/>
          <w:color w:val="00000A"/>
          <w:sz w:val="24"/>
          <w:szCs w:val="24"/>
          <w:lang w:val="ru-RU"/>
        </w:rPr>
        <w:t xml:space="preserve">контроль за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соблюдением </w:t>
      </w:r>
      <w:r>
        <w:rPr>
          <w:rFonts w:cs="Times New Roman"/>
          <w:color w:val="00000A"/>
          <w:sz w:val="24"/>
          <w:szCs w:val="24"/>
          <w:lang w:val="ru-RU"/>
        </w:rPr>
        <w:t xml:space="preserve">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ОМСУ осуществляется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руководителем </w:t>
      </w:r>
      <w:r>
        <w:rPr>
          <w:rFonts w:cs="Times New Roman"/>
          <w:color w:val="00000A"/>
          <w:sz w:val="24"/>
          <w:szCs w:val="24"/>
          <w:lang w:val="ru-RU"/>
        </w:rPr>
        <w:t xml:space="preserve">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соответственно, путем проведения проверок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соблюдения </w:t>
      </w:r>
      <w:r>
        <w:rPr>
          <w:rFonts w:cs="Times New Roman"/>
          <w:color w:val="00000A"/>
          <w:sz w:val="24"/>
          <w:szCs w:val="24"/>
          <w:lang w:val="ru-RU"/>
        </w:rPr>
        <w:t xml:space="preserve">и исполнения положений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нормативных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правовых актов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Рос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сийской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Федерации, нормативных правовых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актов Курской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области, муниципальных нормативных правовых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актов, </w:t>
      </w:r>
      <w:r>
        <w:rPr>
          <w:rFonts w:cs="Times New Roman"/>
          <w:color w:val="00000A"/>
          <w:sz w:val="24"/>
          <w:szCs w:val="24"/>
          <w:lang w:val="ru-RU"/>
        </w:rPr>
        <w:t>настоящего Административного регламента.</w:t>
      </w:r>
    </w:p>
    <w:p w14:paraId="260D35F8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cs="Times New Roman"/>
          <w:color w:val="00000A"/>
          <w:sz w:val="24"/>
          <w:szCs w:val="24"/>
          <w:lang w:val="ru-RU"/>
        </w:rPr>
      </w:pPr>
    </w:p>
    <w:p w14:paraId="43ACC06B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4.2. Порядок и периодичность осуществления плановых и внеплановых проверок полноты и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качества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предоставления муниципальной услуги,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числе порядок и формы контроля за полнотой и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качеством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предоставления </w:t>
      </w:r>
      <w:r>
        <w:rPr>
          <w:rFonts w:cs="Times New Roman"/>
          <w:b/>
          <w:bCs/>
          <w:color w:val="00000A"/>
          <w:spacing w:val="3"/>
          <w:sz w:val="24"/>
          <w:szCs w:val="24"/>
          <w:lang w:val="ru-RU"/>
        </w:rPr>
        <w:t>му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54B2B22D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2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4.2.1. Для осуществления контроля за полнотой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качеством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муниципальной </w:t>
      </w:r>
      <w:r>
        <w:rPr>
          <w:rFonts w:cs="Times New Roman"/>
          <w:color w:val="00000A"/>
          <w:sz w:val="24"/>
          <w:szCs w:val="24"/>
          <w:lang w:val="ru-RU"/>
        </w:rPr>
        <w:t>услуги.</w:t>
      </w:r>
    </w:p>
    <w:p w14:paraId="32394296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1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4.2.2. Для проведения плановых и внеплановых проверок полноты и качества предоставления муниципальной услуги формируется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комиссия.</w:t>
      </w:r>
    </w:p>
    <w:p w14:paraId="1A281489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5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4.2.3. Плановые проверки проводятся в соответствии с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годовым </w:t>
      </w:r>
      <w:r>
        <w:rPr>
          <w:rFonts w:cs="Times New Roman"/>
          <w:color w:val="00000A"/>
          <w:sz w:val="24"/>
          <w:szCs w:val="24"/>
          <w:lang w:val="ru-RU"/>
        </w:rPr>
        <w:t>планом работы администрации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города.</w:t>
      </w:r>
    </w:p>
    <w:p w14:paraId="1E83ACDC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5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4.2.4. Внеплановые проверки полноты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качества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осущес</w:t>
      </w:r>
      <w:r>
        <w:rPr>
          <w:rFonts w:cs="Times New Roman"/>
          <w:color w:val="00000A"/>
          <w:sz w:val="24"/>
          <w:szCs w:val="24"/>
          <w:lang w:val="ru-RU"/>
        </w:rPr>
        <w:t xml:space="preserve">твленные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ходе </w:t>
      </w:r>
      <w:r>
        <w:rPr>
          <w:rFonts w:cs="Times New Roman"/>
          <w:color w:val="00000A"/>
          <w:sz w:val="24"/>
          <w:szCs w:val="24"/>
          <w:lang w:val="ru-RU"/>
        </w:rPr>
        <w:t>предоставления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услуги.</w:t>
      </w:r>
    </w:p>
    <w:p w14:paraId="1A2484E0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1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4.2.5. Результаты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проверки оформляются в виде акта,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котором </w:t>
      </w:r>
      <w:r>
        <w:rPr>
          <w:rFonts w:cs="Times New Roman"/>
          <w:color w:val="00000A"/>
          <w:sz w:val="24"/>
          <w:szCs w:val="24"/>
          <w:lang w:val="ru-RU"/>
        </w:rPr>
        <w:t>отмечаются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выявленные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недостатки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указываются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предложения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устранению.</w:t>
      </w:r>
    </w:p>
    <w:p w14:paraId="748BDFA0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Акт подписывается всеми членами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комиссии.</w:t>
      </w:r>
    </w:p>
    <w:p w14:paraId="720EE1A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7F1A9CF8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4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4.3. Ответственность должностных лиц за решения и действия (бездействие), принимаемые (осуществляемые)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ходе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предоставления муниципальной услуги</w:t>
      </w:r>
    </w:p>
    <w:p w14:paraId="5EBC5C5F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1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4.3.1. По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результатам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проведения проверок полноты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качества </w:t>
      </w:r>
      <w:r>
        <w:rPr>
          <w:rFonts w:cs="Times New Roman"/>
          <w:color w:val="00000A"/>
          <w:sz w:val="24"/>
          <w:szCs w:val="24"/>
          <w:lang w:val="ru-RU"/>
        </w:rPr>
        <w:t>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ством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Российской Федерации 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>области.</w:t>
      </w:r>
    </w:p>
    <w:p w14:paraId="22CDE920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2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14:paraId="151A5CAE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14:paraId="155EBF86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4.4. Положения, характеризующие требования к порядку и формам контроля за предоставлением муниципальной услуги,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числе со стороны граждан, их объединений и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организаций</w:t>
      </w:r>
    </w:p>
    <w:p w14:paraId="75639551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Контроль за предоставлением муниципальной услуги со стороны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гра</w:t>
      </w:r>
      <w:r>
        <w:rPr>
          <w:rFonts w:cs="Times New Roman"/>
          <w:color w:val="00000A"/>
          <w:sz w:val="24"/>
          <w:szCs w:val="24"/>
          <w:lang w:val="ru-RU"/>
        </w:rPr>
        <w:t>ждан, их объединений и организаций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осуществляется:</w:t>
      </w:r>
    </w:p>
    <w:p w14:paraId="13A4ADE2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общественными объединениями 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организациями;</w:t>
      </w:r>
    </w:p>
    <w:p w14:paraId="7AA82BAD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иными органами, в установленном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законом </w:t>
      </w:r>
      <w:r>
        <w:rPr>
          <w:rFonts w:cs="Times New Roman"/>
          <w:color w:val="00000A"/>
          <w:sz w:val="24"/>
          <w:szCs w:val="24"/>
          <w:lang w:val="ru-RU"/>
        </w:rPr>
        <w:t>порядке.</w:t>
      </w:r>
    </w:p>
    <w:p w14:paraId="5042B9D7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Граждане, </w:t>
      </w:r>
      <w:r>
        <w:rPr>
          <w:rFonts w:cs="Times New Roman"/>
          <w:color w:val="00000A"/>
          <w:sz w:val="24"/>
          <w:szCs w:val="24"/>
          <w:lang w:val="ru-RU"/>
        </w:rPr>
        <w:t xml:space="preserve">их объединения и организации вправе осуществлять контроль за предоставлением муниципальной услуги путем получения информации 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ходе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предоставления муниципальной услуги,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>числе о сроках завершения административных процедур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(действий).</w:t>
      </w:r>
    </w:p>
    <w:p w14:paraId="64A95EA6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Граждане, </w:t>
      </w:r>
      <w:r>
        <w:rPr>
          <w:rFonts w:cs="Times New Roman"/>
          <w:color w:val="00000A"/>
          <w:sz w:val="24"/>
          <w:szCs w:val="24"/>
          <w:lang w:val="ru-RU"/>
        </w:rPr>
        <w:t>их объединения и организации также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вправе:</w:t>
      </w:r>
    </w:p>
    <w:p w14:paraId="7A11012A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99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направлять замечания и предложения по улучшению доступности и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ка</w:t>
      </w:r>
      <w:r>
        <w:rPr>
          <w:rFonts w:cs="Times New Roman"/>
          <w:color w:val="00000A"/>
          <w:sz w:val="24"/>
          <w:szCs w:val="24"/>
          <w:lang w:val="ru-RU"/>
        </w:rPr>
        <w:t>чества предоставления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0FDD9003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100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вносить предложения о мерах по устранению нарушений Административного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регламента.</w:t>
      </w:r>
    </w:p>
    <w:p w14:paraId="773B79E6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Контроль за предоставлением муниципальной услуги осуществляется в соответствии с правовыми актами Российской Федерации,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>области и муниципальными нормативными правовыми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актами.</w:t>
      </w:r>
    </w:p>
    <w:p w14:paraId="1F102ACE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14:paraId="47C20109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en-US"/>
        </w:rPr>
        <w:t>V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. Досудебное (внесудебное) обжалования заявителем решений и действий (бездействия) органа местного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самоуправления</w:t>
      </w:r>
    </w:p>
    <w:p w14:paraId="509713D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0D8C2A8A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3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en-US"/>
        </w:rPr>
        <w:t>5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.1. Информация для заявителя о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праве на досудебное (внесудебное) обжалование решений и действий (бездействия), принятых (осуществляемых) в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ходе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предоставления муниципальной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услуги</w:t>
      </w:r>
    </w:p>
    <w:p w14:paraId="19B65BB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Заявители имеют право на обжалование действий (бездействия)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муниципального служащего в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досу</w:t>
      </w:r>
      <w:r>
        <w:rPr>
          <w:rFonts w:cs="Times New Roman"/>
          <w:color w:val="00000A"/>
          <w:sz w:val="24"/>
          <w:szCs w:val="24"/>
          <w:lang w:val="ru-RU"/>
        </w:rPr>
        <w:t xml:space="preserve">дебном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(внесудебном) </w:t>
      </w:r>
      <w:r>
        <w:rPr>
          <w:rFonts w:cs="Times New Roman"/>
          <w:color w:val="00000A"/>
          <w:sz w:val="24"/>
          <w:szCs w:val="24"/>
          <w:lang w:val="ru-RU"/>
        </w:rPr>
        <w:t>порядке.</w:t>
      </w:r>
    </w:p>
    <w:p w14:paraId="151BE1D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3C7B8631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5.2. Предмет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досудебного (внесудебного)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обжалования</w:t>
      </w:r>
    </w:p>
    <w:p w14:paraId="1DD9E9DD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3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5.2.1. Предметом жалобы могут являться действия (бездействие) и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реше</w:t>
      </w:r>
      <w:r>
        <w:rPr>
          <w:rFonts w:cs="Times New Roman"/>
          <w:color w:val="00000A"/>
          <w:sz w:val="24"/>
          <w:szCs w:val="24"/>
          <w:lang w:val="ru-RU"/>
        </w:rPr>
        <w:t xml:space="preserve">ния, принятые (осуществляемые) должностным лицом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ходе </w:t>
      </w:r>
      <w:r>
        <w:rPr>
          <w:rFonts w:cs="Times New Roman"/>
          <w:color w:val="00000A"/>
          <w:sz w:val="24"/>
          <w:szCs w:val="24"/>
          <w:lang w:val="ru-RU"/>
        </w:rPr>
        <w:t>предоставления муниципальной услуги на основании административного регламента.</w:t>
      </w:r>
    </w:p>
    <w:p w14:paraId="334949B2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4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5.2.2. Заявитель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 xml:space="preserve">обратиться с жалобой,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>числе в следующих случаях:</w:t>
      </w:r>
    </w:p>
    <w:p w14:paraId="70D35024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100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му</w:t>
      </w:r>
      <w:r>
        <w:rPr>
          <w:rFonts w:cs="Times New Roman"/>
          <w:color w:val="00000A"/>
          <w:sz w:val="24"/>
          <w:szCs w:val="24"/>
          <w:lang w:val="ru-RU"/>
        </w:rPr>
        <w:t>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381DE827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нарушение срока предоставления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78B04378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97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требование у заявителя документов, не предусмотренных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нормативными правовыми актами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Российской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Федерации, нормативными правовыми актами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области, муниципальными правовыми актами для предоставления </w:t>
      </w:r>
      <w:r>
        <w:rPr>
          <w:rFonts w:cs="Times New Roman"/>
          <w:color w:val="00000A"/>
          <w:spacing w:val="4"/>
          <w:sz w:val="24"/>
          <w:szCs w:val="24"/>
          <w:lang w:val="ru-RU"/>
        </w:rPr>
        <w:t>му</w:t>
      </w:r>
      <w:r>
        <w:rPr>
          <w:rFonts w:cs="Times New Roman"/>
          <w:color w:val="00000A"/>
          <w:sz w:val="24"/>
          <w:szCs w:val="24"/>
          <w:lang w:val="ru-RU"/>
        </w:rPr>
        <w:t>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услуги;</w:t>
      </w:r>
    </w:p>
    <w:p w14:paraId="0BB7C43A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105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отказ в приеме документов, предоставление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предусмотрено нормативными правовыми актами Российской Федерации, нормативными правовыми актами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>области, муниципальными правовыми актами для предоставления муниципальной услуги, у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заявителя;</w:t>
      </w:r>
    </w:p>
    <w:p w14:paraId="770BA058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Российской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Федерации, нормативными правовыми актами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области, муниципальными правовыми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ак</w:t>
      </w:r>
      <w:r>
        <w:rPr>
          <w:rFonts w:cs="Times New Roman"/>
          <w:color w:val="00000A"/>
          <w:sz w:val="24"/>
          <w:szCs w:val="24"/>
          <w:lang w:val="ru-RU"/>
        </w:rPr>
        <w:t>тами;</w:t>
      </w:r>
    </w:p>
    <w:p w14:paraId="4D524D9B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104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требование от заявителя при предоставлении муниципальной услуги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платы, </w:t>
      </w:r>
      <w:r>
        <w:rPr>
          <w:rFonts w:cs="Times New Roman"/>
          <w:color w:val="00000A"/>
          <w:sz w:val="24"/>
          <w:szCs w:val="24"/>
          <w:lang w:val="ru-RU"/>
        </w:rPr>
        <w:t xml:space="preserve">не предусмотренной нормативными правовыми актами Российской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Фе</w:t>
      </w:r>
      <w:r>
        <w:rPr>
          <w:rFonts w:cs="Times New Roman"/>
          <w:color w:val="00000A"/>
          <w:sz w:val="24"/>
          <w:szCs w:val="24"/>
          <w:lang w:val="ru-RU"/>
        </w:rPr>
        <w:t xml:space="preserve">дерации, нормативными правовыми актами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>области, муниципальными правовыми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актами;</w:t>
      </w:r>
    </w:p>
    <w:p w14:paraId="4B648F74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10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отказ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должностного лица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в исправлении допущенных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опечаток </w:t>
      </w:r>
      <w:r>
        <w:rPr>
          <w:rFonts w:cs="Times New Roman"/>
          <w:color w:val="00000A"/>
          <w:sz w:val="24"/>
          <w:szCs w:val="24"/>
          <w:lang w:val="ru-RU"/>
        </w:rPr>
        <w:t xml:space="preserve">и ошибок в выданных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результате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предоставления муниципальной услуги документах либо нарушение установленного срока таких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ис</w:t>
      </w:r>
      <w:r>
        <w:rPr>
          <w:rFonts w:cs="Times New Roman"/>
          <w:color w:val="00000A"/>
          <w:sz w:val="24"/>
          <w:szCs w:val="24"/>
          <w:lang w:val="ru-RU"/>
        </w:rPr>
        <w:t>правлений.</w:t>
      </w:r>
    </w:p>
    <w:p w14:paraId="2A2A44B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35F95EFD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5.3. Органы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власти и уполномоченные на рассмотрение жалобы должностные лица,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которым может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быть направлена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жалоба</w:t>
      </w:r>
    </w:p>
    <w:p w14:paraId="07AB44B1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ru-RU"/>
        </w:rPr>
      </w:pP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Заявители могут направить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жалобу:</w:t>
      </w:r>
    </w:p>
    <w:p w14:paraId="67887DF6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-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Главе 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области (адрес: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г.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Обоянь,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ул. </w:t>
      </w:r>
      <w:r>
        <w:rPr>
          <w:rFonts w:cs="Times New Roman"/>
          <w:color w:val="00000A"/>
          <w:sz w:val="24"/>
          <w:szCs w:val="24"/>
          <w:lang w:val="ru-RU"/>
        </w:rPr>
        <w:t>Ленина,28, тел.2-80-40).</w:t>
      </w:r>
    </w:p>
    <w:p w14:paraId="1A7A7B1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3F58BFCE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5.4. Порядок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подачи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и рассмотрения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жалобы</w:t>
      </w:r>
    </w:p>
    <w:p w14:paraId="0570DDB7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Жалоба подается в письменной форме на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бумажном </w:t>
      </w:r>
      <w:r>
        <w:rPr>
          <w:rFonts w:cs="Times New Roman"/>
          <w:color w:val="00000A"/>
          <w:sz w:val="24"/>
          <w:szCs w:val="24"/>
          <w:lang w:val="ru-RU"/>
        </w:rPr>
        <w:t>носителе или в электронной форме в Администрацию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города.</w:t>
      </w:r>
    </w:p>
    <w:p w14:paraId="7D013CD7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Жалоба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>быть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направлена:</w:t>
      </w:r>
    </w:p>
    <w:p w14:paraId="2FE1253C">
      <w:pPr>
        <w:pStyle w:val="63"/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111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по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почте;</w:t>
      </w:r>
    </w:p>
    <w:p w14:paraId="4424943E">
      <w:pPr>
        <w:pStyle w:val="63"/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11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 использованием информационно-телекоммуникационной сети «Интернет»:</w:t>
      </w:r>
    </w:p>
    <w:p w14:paraId="4513964D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</w:pPr>
      <w:r>
        <w:rPr>
          <w:rFonts w:cs="Times New Roman"/>
          <w:color w:val="00000A"/>
          <w:sz w:val="24"/>
          <w:szCs w:val="24"/>
          <w:lang w:val="ru-RU"/>
        </w:rPr>
        <w:t xml:space="preserve">на официальный сайт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города: </w:t>
      </w:r>
      <w:r>
        <w:fldChar w:fldCharType="begin"/>
      </w:r>
      <w:r>
        <w:instrText xml:space="preserve"> HYPERLINK "" \h </w:instrText>
      </w:r>
      <w:r>
        <w:fldChar w:fldCharType="separate"/>
      </w:r>
      <w:r>
        <w:rPr>
          <w:rStyle w:val="16"/>
          <w:rFonts w:cs="Times New Roman"/>
          <w:color w:val="00000A"/>
          <w:sz w:val="24"/>
          <w:szCs w:val="24"/>
          <w:u w:val="single" w:color="0000FF"/>
          <w:lang w:val="ru-RU"/>
        </w:rPr>
        <w:t>http://www.oboyan.org</w:t>
      </w:r>
      <w:r>
        <w:rPr>
          <w:rStyle w:val="16"/>
          <w:rFonts w:cs="Times New Roman"/>
          <w:color w:val="00000A"/>
          <w:sz w:val="24"/>
          <w:szCs w:val="24"/>
          <w:u w:val="single" w:color="0000FF"/>
          <w:lang w:val="ru-RU"/>
        </w:rPr>
        <w:fldChar w:fldCharType="end"/>
      </w:r>
      <w:r>
        <w:rPr>
          <w:rFonts w:cs="Times New Roman"/>
          <w:color w:val="00000A"/>
          <w:sz w:val="24"/>
          <w:szCs w:val="24"/>
          <w:lang w:val="ru-RU"/>
        </w:rPr>
        <w:t>,</w:t>
      </w:r>
    </w:p>
    <w:p w14:paraId="067B0792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10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</w:pPr>
      <w:r>
        <w:rPr>
          <w:rFonts w:cs="Times New Roman"/>
          <w:color w:val="00000A"/>
          <w:sz w:val="24"/>
          <w:szCs w:val="24"/>
          <w:lang w:val="ru-RU"/>
        </w:rPr>
        <w:t xml:space="preserve">посредством федеральной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>информационной</w:t>
      </w:r>
      <w:r>
        <w:rPr>
          <w:rFonts w:cs="Times New Roman"/>
          <w:color w:val="00000A"/>
          <w:spacing w:val="36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системы «Единый портал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государственных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и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муниципальных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z w:val="24"/>
          <w:szCs w:val="24"/>
          <w:lang w:val="ru-RU"/>
        </w:rPr>
        <w:t>услуг</w:t>
      </w:r>
      <w:r>
        <w:rPr>
          <w:rFonts w:cs="Times New Roman"/>
          <w:color w:val="00000A"/>
          <w:sz w:val="24"/>
          <w:szCs w:val="24"/>
          <w:lang w:val="ru-RU"/>
        </w:rPr>
        <w:tab/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(функций)» </w:t>
      </w:r>
      <w:r>
        <w:fldChar w:fldCharType="begin"/>
      </w:r>
      <w:r>
        <w:instrText xml:space="preserve"> HYPERLINK "" \h </w:instrText>
      </w:r>
      <w:r>
        <w:fldChar w:fldCharType="separate"/>
      </w:r>
      <w:r>
        <w:rPr>
          <w:rStyle w:val="16"/>
          <w:rFonts w:cs="Times New Roman"/>
          <w:color w:val="00000A"/>
          <w:sz w:val="24"/>
          <w:szCs w:val="24"/>
          <w:u w:val="single" w:color="0000FF"/>
          <w:lang w:val="ru-RU"/>
        </w:rPr>
        <w:t>http://gosuslugi.ru</w:t>
      </w:r>
      <w:r>
        <w:rPr>
          <w:rStyle w:val="16"/>
          <w:rFonts w:cs="Times New Roman"/>
          <w:color w:val="00000A"/>
          <w:sz w:val="24"/>
          <w:szCs w:val="24"/>
          <w:u w:val="single" w:color="0000FF"/>
          <w:lang w:val="ru-RU"/>
        </w:rPr>
        <w:fldChar w:fldCharType="end"/>
      </w:r>
      <w:r>
        <w:rPr>
          <w:rFonts w:cs="Times New Roman"/>
          <w:color w:val="00000A"/>
          <w:sz w:val="24"/>
          <w:szCs w:val="24"/>
          <w:lang w:val="ru-RU"/>
        </w:rPr>
        <w:t>;</w:t>
      </w:r>
    </w:p>
    <w:p w14:paraId="6F4D1B12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132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</w:pPr>
      <w:r>
        <w:rPr>
          <w:rFonts w:cs="Times New Roman"/>
          <w:color w:val="00000A"/>
          <w:sz w:val="24"/>
          <w:szCs w:val="24"/>
          <w:lang w:val="ru-RU"/>
        </w:rPr>
        <w:t xml:space="preserve">на официальный сайт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области </w:t>
      </w:r>
      <w:r>
        <w:fldChar w:fldCharType="begin"/>
      </w:r>
      <w:r>
        <w:instrText xml:space="preserve"> HYPERLINK "" \h </w:instrText>
      </w:r>
      <w:r>
        <w:fldChar w:fldCharType="separate"/>
      </w:r>
      <w:r>
        <w:rPr>
          <w:rStyle w:val="16"/>
          <w:rFonts w:cs="Times New Roman"/>
          <w:color w:val="00000A"/>
          <w:sz w:val="24"/>
          <w:szCs w:val="24"/>
          <w:u w:val="single" w:color="0000FF"/>
          <w:lang w:val="ru-RU"/>
        </w:rPr>
        <w:t>http://adm.rkursk.ru</w:t>
      </w:r>
      <w:r>
        <w:rPr>
          <w:rStyle w:val="16"/>
          <w:rFonts w:cs="Times New Roman"/>
          <w:color w:val="00000A"/>
          <w:sz w:val="24"/>
          <w:szCs w:val="24"/>
          <w:u w:val="single" w:color="0000FF"/>
          <w:lang w:val="ru-RU"/>
        </w:rPr>
        <w:fldChar w:fldCharType="end"/>
      </w:r>
      <w:r>
        <w:rPr>
          <w:rFonts w:cs="Times New Roman"/>
          <w:color w:val="00000A"/>
          <w:sz w:val="24"/>
          <w:szCs w:val="24"/>
          <w:lang w:val="ru-RU"/>
        </w:rPr>
        <w:t>,</w:t>
      </w:r>
    </w:p>
    <w:p w14:paraId="7BA27D8B">
      <w:pPr>
        <w:pStyle w:val="63"/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111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принята при личном приеме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заявителя. Жалоба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 xml:space="preserve">быть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подана </w:t>
      </w:r>
      <w:r>
        <w:rPr>
          <w:rFonts w:cs="Times New Roman"/>
          <w:color w:val="00000A"/>
          <w:sz w:val="24"/>
          <w:szCs w:val="24"/>
          <w:lang w:val="ru-RU"/>
        </w:rPr>
        <w:t>заявителем:</w:t>
      </w:r>
    </w:p>
    <w:p w14:paraId="5EEB7EA4">
      <w:pPr>
        <w:pStyle w:val="63"/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99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через областное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бюджетное </w:t>
      </w:r>
      <w:r>
        <w:rPr>
          <w:rFonts w:cs="Times New Roman"/>
          <w:color w:val="00000A"/>
          <w:sz w:val="24"/>
          <w:szCs w:val="24"/>
          <w:lang w:val="ru-RU"/>
        </w:rPr>
        <w:t xml:space="preserve">учреждение «Многофункциональный центр предоставления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и муниципальных услуг». При поступлении жалобы многофункциональный центр обеспечивает ее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передачу </w:t>
      </w:r>
      <w:r>
        <w:rPr>
          <w:rFonts w:cs="Times New Roman"/>
          <w:color w:val="00000A"/>
          <w:sz w:val="24"/>
          <w:szCs w:val="24"/>
          <w:lang w:val="ru-RU"/>
        </w:rPr>
        <w:t>в уполномоченный на ее рассмотрение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орган.</w:t>
      </w:r>
    </w:p>
    <w:p w14:paraId="21FFF3EF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Все жалобы фиксируются в журнале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учета.</w:t>
      </w:r>
    </w:p>
    <w:p w14:paraId="60F83671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осуще</w:t>
      </w:r>
      <w:r>
        <w:rPr>
          <w:rFonts w:cs="Times New Roman"/>
          <w:color w:val="00000A"/>
          <w:sz w:val="24"/>
          <w:szCs w:val="24"/>
          <w:lang w:val="ru-RU"/>
        </w:rPr>
        <w:t xml:space="preserve">ствляется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главой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>Обояни в часы приема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заявителей.</w:t>
      </w:r>
    </w:p>
    <w:p w14:paraId="48D523CC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Жалоба должна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содержать:</w:t>
      </w:r>
    </w:p>
    <w:p w14:paraId="55BABBC7">
      <w:pPr>
        <w:pStyle w:val="63"/>
        <w:keepNext w:val="0"/>
        <w:keepLines w:val="0"/>
        <w:pageBreakBefore w:val="0"/>
        <w:widowControl/>
        <w:numPr>
          <w:ilvl w:val="0"/>
          <w:numId w:val="16"/>
        </w:numPr>
        <w:tabs>
          <w:tab w:val="left" w:pos="98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наименование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должностного лица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>муниципаль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ного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служащего, решения и действия (бездействие)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которых </w:t>
      </w:r>
      <w:r>
        <w:rPr>
          <w:rFonts w:cs="Times New Roman"/>
          <w:color w:val="00000A"/>
          <w:sz w:val="24"/>
          <w:szCs w:val="24"/>
          <w:lang w:val="ru-RU"/>
        </w:rPr>
        <w:t>обжалуются;</w:t>
      </w:r>
    </w:p>
    <w:p w14:paraId="7729DAAE">
      <w:pPr>
        <w:pStyle w:val="63"/>
        <w:keepNext w:val="0"/>
        <w:keepLines w:val="0"/>
        <w:pageBreakBefore w:val="0"/>
        <w:widowControl/>
        <w:numPr>
          <w:ilvl w:val="0"/>
          <w:numId w:val="16"/>
        </w:numPr>
        <w:tabs>
          <w:tab w:val="left" w:pos="101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нахождения </w:t>
      </w:r>
      <w:r>
        <w:rPr>
          <w:rFonts w:cs="Times New Roman"/>
          <w:color w:val="00000A"/>
          <w:sz w:val="24"/>
          <w:szCs w:val="24"/>
          <w:lang w:val="ru-RU"/>
        </w:rPr>
        <w:t>заявителя - юридического лица, а также номер (номера) контактно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 </w:t>
      </w:r>
      <w:r>
        <w:rPr>
          <w:rFonts w:cs="Times New Roman"/>
          <w:color w:val="00000A"/>
          <w:sz w:val="24"/>
          <w:szCs w:val="24"/>
          <w:lang w:val="ru-RU"/>
        </w:rPr>
        <w:t xml:space="preserve">телефона, адрес (адреса) электронной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почты </w:t>
      </w:r>
      <w:r>
        <w:rPr>
          <w:rFonts w:cs="Times New Roman"/>
          <w:color w:val="00000A"/>
          <w:sz w:val="24"/>
          <w:szCs w:val="24"/>
          <w:lang w:val="ru-RU"/>
        </w:rPr>
        <w:t xml:space="preserve">(при наличии) и почтовый </w:t>
      </w:r>
      <w:r>
        <w:rPr>
          <w:rFonts w:cs="Times New Roman"/>
          <w:color w:val="00000A"/>
          <w:spacing w:val="6"/>
          <w:sz w:val="24"/>
          <w:szCs w:val="24"/>
          <w:lang w:val="ru-RU"/>
        </w:rPr>
        <w:t>ад</w:t>
      </w:r>
      <w:r>
        <w:rPr>
          <w:rFonts w:cs="Times New Roman"/>
          <w:color w:val="00000A"/>
          <w:sz w:val="24"/>
          <w:szCs w:val="24"/>
          <w:lang w:val="ru-RU"/>
        </w:rPr>
        <w:t xml:space="preserve">рес, по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которым </w:t>
      </w:r>
      <w:r>
        <w:rPr>
          <w:rFonts w:cs="Times New Roman"/>
          <w:color w:val="00000A"/>
          <w:sz w:val="24"/>
          <w:szCs w:val="24"/>
          <w:lang w:val="ru-RU"/>
        </w:rPr>
        <w:t>должен быть направлен ответ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заявителю;</w:t>
      </w:r>
    </w:p>
    <w:p w14:paraId="4107181C">
      <w:pPr>
        <w:pStyle w:val="63"/>
        <w:keepNext w:val="0"/>
        <w:keepLines w:val="0"/>
        <w:pageBreakBefore w:val="0"/>
        <w:widowControl/>
        <w:numPr>
          <w:ilvl w:val="0"/>
          <w:numId w:val="16"/>
        </w:numPr>
        <w:tabs>
          <w:tab w:val="left" w:pos="101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сведения об обжалуемых решениях и действиях (бездействии)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должностного лица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>либо муниципального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служащего;</w:t>
      </w:r>
    </w:p>
    <w:p w14:paraId="44CCC086">
      <w:pPr>
        <w:pStyle w:val="63"/>
        <w:keepNext w:val="0"/>
        <w:keepLines w:val="0"/>
        <w:pageBreakBefore w:val="0"/>
        <w:widowControl/>
        <w:numPr>
          <w:ilvl w:val="0"/>
          <w:numId w:val="16"/>
        </w:numPr>
        <w:tabs>
          <w:tab w:val="left" w:pos="98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доводы, на основании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которых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заявитель не согласен с решением и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дей</w:t>
      </w:r>
      <w:r>
        <w:rPr>
          <w:rFonts w:cs="Times New Roman"/>
          <w:color w:val="00000A"/>
          <w:sz w:val="24"/>
          <w:szCs w:val="24"/>
          <w:lang w:val="ru-RU"/>
        </w:rPr>
        <w:t xml:space="preserve">ствием (бездействием)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должностного лица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либо муниципального служащего. Заявителем могут быть представлены документы (при наличии), подтверждающие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доводы </w:t>
      </w:r>
      <w:r>
        <w:rPr>
          <w:rFonts w:cs="Times New Roman"/>
          <w:color w:val="00000A"/>
          <w:sz w:val="24"/>
          <w:szCs w:val="24"/>
          <w:lang w:val="ru-RU"/>
        </w:rPr>
        <w:t>заявителя, либо 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копии.</w:t>
      </w:r>
    </w:p>
    <w:p w14:paraId="4BBB9C50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Под </w:t>
      </w:r>
      <w:r>
        <w:rPr>
          <w:rFonts w:cs="Times New Roman"/>
          <w:color w:val="00000A"/>
          <w:sz w:val="24"/>
          <w:szCs w:val="24"/>
          <w:lang w:val="ru-RU"/>
        </w:rPr>
        <w:t>обращением, жалобой заявитель ставит личную подпись 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дату.</w:t>
      </w:r>
    </w:p>
    <w:p w14:paraId="7D195EBF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 случае если жалоба подается через представителя заявителя, также представляется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документ, </w:t>
      </w:r>
      <w:r>
        <w:rPr>
          <w:rFonts w:cs="Times New Roman"/>
          <w:color w:val="00000A"/>
          <w:sz w:val="24"/>
          <w:szCs w:val="24"/>
          <w:lang w:val="ru-RU"/>
        </w:rPr>
        <w:t xml:space="preserve">подтверждающий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полномочия </w:t>
      </w:r>
      <w:r>
        <w:rPr>
          <w:rFonts w:cs="Times New Roman"/>
          <w:color w:val="00000A"/>
          <w:sz w:val="24"/>
          <w:szCs w:val="24"/>
          <w:lang w:val="ru-RU"/>
        </w:rPr>
        <w:t xml:space="preserve">на осуществление действий от имени заявителя. В качестве документа, подтверждающего полномочия на осуществление действий от имени заявителя,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может </w:t>
      </w:r>
      <w:r>
        <w:rPr>
          <w:rFonts w:cs="Times New Roman"/>
          <w:color w:val="00000A"/>
          <w:sz w:val="24"/>
          <w:szCs w:val="24"/>
          <w:lang w:val="ru-RU"/>
        </w:rPr>
        <w:t>быть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представлена:</w:t>
      </w:r>
    </w:p>
    <w:p w14:paraId="3AFFF38B">
      <w:pPr>
        <w:pStyle w:val="63"/>
        <w:keepNext w:val="0"/>
        <w:keepLines w:val="0"/>
        <w:pageBreakBefore w:val="0"/>
        <w:widowControl/>
        <w:numPr>
          <w:ilvl w:val="0"/>
          <w:numId w:val="16"/>
        </w:numPr>
        <w:tabs>
          <w:tab w:val="left" w:pos="102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оформленная в соответствии с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законодательством </w:t>
      </w:r>
      <w:r>
        <w:rPr>
          <w:rFonts w:cs="Times New Roman"/>
          <w:color w:val="00000A"/>
          <w:sz w:val="24"/>
          <w:szCs w:val="24"/>
          <w:lang w:val="ru-RU"/>
        </w:rPr>
        <w:t>Российской Федерации доверенность (для физических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лиц);</w:t>
      </w:r>
    </w:p>
    <w:p w14:paraId="6B609C6F">
      <w:pPr>
        <w:pStyle w:val="63"/>
        <w:keepNext w:val="0"/>
        <w:keepLines w:val="0"/>
        <w:pageBreakBefore w:val="0"/>
        <w:widowControl/>
        <w:numPr>
          <w:ilvl w:val="0"/>
          <w:numId w:val="16"/>
        </w:numPr>
        <w:tabs>
          <w:tab w:val="left" w:pos="102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оформленная в соответствии с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законодательством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Российской Федерации доверенность, заверенная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печатью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заявителя и подписанная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руководителем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заявителя или уполномоченным этим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руководителем </w:t>
      </w:r>
      <w:r>
        <w:rPr>
          <w:rFonts w:cs="Times New Roman"/>
          <w:color w:val="00000A"/>
          <w:sz w:val="24"/>
          <w:szCs w:val="24"/>
          <w:lang w:val="ru-RU"/>
        </w:rPr>
        <w:t>лицом (для юридических лиц).</w:t>
      </w:r>
    </w:p>
    <w:p w14:paraId="6E06C052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2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14:paraId="07179D84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5.5. Сроки рассмотрения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жалоб</w:t>
      </w:r>
    </w:p>
    <w:p w14:paraId="31353E68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Жалоба, поступившая в орган, предоставляющий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должностного лица органа, предоставляющего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в приеме документов у заявителя либо в исправлении допущенных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опечаток </w:t>
      </w:r>
      <w:r>
        <w:rPr>
          <w:rFonts w:cs="Times New Roman"/>
          <w:color w:val="00000A"/>
          <w:sz w:val="24"/>
          <w:szCs w:val="24"/>
          <w:lang w:val="ru-RU"/>
        </w:rPr>
        <w:t xml:space="preserve">и ошибок или в случае обжалования нарушения установленного срока таких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ис</w:t>
      </w:r>
      <w:r>
        <w:rPr>
          <w:rFonts w:cs="Times New Roman"/>
          <w:color w:val="00000A"/>
          <w:sz w:val="24"/>
          <w:szCs w:val="24"/>
          <w:lang w:val="ru-RU"/>
        </w:rPr>
        <w:t>правлений – в течение пяти рабочих дней со дня ее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регистрации.</w:t>
      </w:r>
    </w:p>
    <w:p w14:paraId="289E390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2D9C6570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7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5.6. Перечень оснований для приостановления рассмотрения жалобы</w:t>
      </w:r>
    </w:p>
    <w:p w14:paraId="7D5E1A08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7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ru-RU"/>
        </w:rPr>
      </w:pP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 xml:space="preserve">Оснований для приостановления рассмотрения жалобы 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законодательством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Российской Федерации не</w:t>
      </w:r>
      <w:r>
        <w:rPr>
          <w:rFonts w:cs="Times New Roman"/>
          <w:b w:val="0"/>
          <w:bCs w:val="0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color w:val="00000A"/>
          <w:sz w:val="24"/>
          <w:szCs w:val="24"/>
          <w:lang w:val="ru-RU"/>
        </w:rPr>
        <w:t>предусмотрено.</w:t>
      </w:r>
    </w:p>
    <w:p w14:paraId="0EE0C511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Ответ на жалобу не дается в следующих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случаях:</w:t>
      </w:r>
    </w:p>
    <w:p w14:paraId="678E7D44">
      <w:pPr>
        <w:pStyle w:val="63"/>
        <w:keepNext w:val="0"/>
        <w:keepLines w:val="0"/>
        <w:pageBreakBefore w:val="0"/>
        <w:widowControl/>
        <w:numPr>
          <w:ilvl w:val="0"/>
          <w:numId w:val="16"/>
        </w:numPr>
        <w:tabs>
          <w:tab w:val="left" w:pos="99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>семьи;</w:t>
      </w:r>
    </w:p>
    <w:p w14:paraId="2AB5D24C">
      <w:pPr>
        <w:pStyle w:val="63"/>
        <w:keepNext w:val="0"/>
        <w:keepLines w:val="0"/>
        <w:pageBreakBefore w:val="0"/>
        <w:widowControl/>
        <w:numPr>
          <w:ilvl w:val="0"/>
          <w:numId w:val="16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отсутствие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возможности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прочитать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какую-либо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часть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текста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жалобы,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фа</w:t>
      </w:r>
      <w:r>
        <w:rPr>
          <w:rFonts w:cs="Times New Roman"/>
          <w:color w:val="00000A"/>
          <w:sz w:val="24"/>
          <w:szCs w:val="24"/>
          <w:lang w:val="ru-RU"/>
        </w:rPr>
        <w:t xml:space="preserve">милию, имя, отчество (при наличии) и (или)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почтовый </w:t>
      </w:r>
      <w:r>
        <w:rPr>
          <w:rFonts w:cs="Times New Roman"/>
          <w:color w:val="00000A"/>
          <w:sz w:val="24"/>
          <w:szCs w:val="24"/>
          <w:lang w:val="ru-RU"/>
        </w:rPr>
        <w:t>адрес заявителя, указанные 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жалобе.</w:t>
      </w:r>
    </w:p>
    <w:p w14:paraId="79C9696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7DF7B5D1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>5.7. Результат досудебного (внесудебного)</w:t>
      </w:r>
      <w:r>
        <w:rPr>
          <w:rFonts w:cs="Times New Roman"/>
          <w:b/>
          <w:bCs/>
          <w:color w:val="00000A"/>
          <w:spacing w:val="18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обжалования</w:t>
      </w:r>
    </w:p>
    <w:p w14:paraId="59450029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По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результатам </w:t>
      </w:r>
      <w:r>
        <w:rPr>
          <w:rFonts w:cs="Times New Roman"/>
          <w:color w:val="00000A"/>
          <w:sz w:val="24"/>
          <w:szCs w:val="24"/>
          <w:lang w:val="ru-RU"/>
        </w:rPr>
        <w:t xml:space="preserve">рассмотрения жалобы орган, предоставляющий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принимает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одно </w:t>
      </w:r>
      <w:r>
        <w:rPr>
          <w:rFonts w:cs="Times New Roman"/>
          <w:color w:val="00000A"/>
          <w:sz w:val="24"/>
          <w:szCs w:val="24"/>
          <w:lang w:val="ru-RU"/>
        </w:rPr>
        <w:t>из следующих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решений:</w:t>
      </w:r>
    </w:p>
    <w:p w14:paraId="4CCD6C2A">
      <w:pPr>
        <w:pStyle w:val="63"/>
        <w:keepNext w:val="0"/>
        <w:keepLines w:val="0"/>
        <w:pageBreakBefore w:val="0"/>
        <w:widowControl/>
        <w:numPr>
          <w:ilvl w:val="0"/>
          <w:numId w:val="16"/>
        </w:numPr>
        <w:tabs>
          <w:tab w:val="left" w:pos="98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удовлетворяет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жалобу, </w:t>
      </w:r>
      <w:r>
        <w:rPr>
          <w:rFonts w:cs="Times New Roman"/>
          <w:color w:val="00000A"/>
          <w:sz w:val="24"/>
          <w:szCs w:val="24"/>
          <w:lang w:val="ru-RU"/>
        </w:rPr>
        <w:t xml:space="preserve">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 xml:space="preserve">числе в форме отмены принятого решения, исправления допущенных органом, предоставляющим муниципальную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услугу, опечаток </w:t>
      </w:r>
      <w:r>
        <w:rPr>
          <w:rFonts w:cs="Times New Roman"/>
          <w:color w:val="00000A"/>
          <w:sz w:val="24"/>
          <w:szCs w:val="24"/>
          <w:lang w:val="ru-RU"/>
        </w:rPr>
        <w:t xml:space="preserve">и ошибок в выданных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результате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предоставления муниципальной услуги документах, возврата заявителю денежных средств, взимание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которых</w:t>
      </w:r>
      <w:r>
        <w:rPr>
          <w:rFonts w:cs="Times New Roman"/>
          <w:color w:val="00000A"/>
          <w:spacing w:val="62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не предусмотрено нормативными правовыми актами Российской Федерации, нормативными правовыми актами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>области, муниципальными правовыми актами, а также в иных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формах;</w:t>
      </w:r>
    </w:p>
    <w:p w14:paraId="44314A59">
      <w:pPr>
        <w:pStyle w:val="63"/>
        <w:keepNext w:val="0"/>
        <w:keepLines w:val="0"/>
        <w:pageBreakBefore w:val="0"/>
        <w:widowControl/>
        <w:numPr>
          <w:ilvl w:val="0"/>
          <w:numId w:val="16"/>
        </w:numPr>
        <w:tabs>
          <w:tab w:val="left" w:pos="97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отказывает в удовлетворении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жалобы.</w:t>
      </w:r>
    </w:p>
    <w:p w14:paraId="7344DAC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444DBD61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2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5.8. Порядок информирования заявителя о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результатах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рассмотрения жалобы</w:t>
      </w:r>
    </w:p>
    <w:p w14:paraId="5612C43F">
      <w:pPr>
        <w:pStyle w:val="63"/>
        <w:keepNext w:val="0"/>
        <w:keepLines w:val="0"/>
        <w:pageBreakBefore w:val="0"/>
        <w:widowControl/>
        <w:tabs>
          <w:tab w:val="left" w:pos="132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Не позднее дня, следующего за днем принятия решения по жалобе,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заяви</w:t>
      </w:r>
      <w:r>
        <w:rPr>
          <w:rFonts w:cs="Times New Roman"/>
          <w:color w:val="00000A"/>
          <w:sz w:val="24"/>
          <w:szCs w:val="24"/>
          <w:lang w:val="ru-RU"/>
        </w:rPr>
        <w:t xml:space="preserve">телю в письменной форме и по желанию заявителя в электронной форме направляется мотивированный ответ о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результатах </w:t>
      </w:r>
      <w:r>
        <w:rPr>
          <w:rFonts w:cs="Times New Roman"/>
          <w:color w:val="00000A"/>
          <w:sz w:val="24"/>
          <w:szCs w:val="24"/>
          <w:lang w:val="ru-RU"/>
        </w:rPr>
        <w:t>рассмотрения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жалобы.</w:t>
      </w:r>
    </w:p>
    <w:p w14:paraId="27A766F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2C7E83CC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>5.9. Порядок обжалования решения по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жалобе</w:t>
      </w:r>
    </w:p>
    <w:p w14:paraId="2CAD7AEB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В случае если заявитель не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удовлетворен </w:t>
      </w:r>
      <w:r>
        <w:rPr>
          <w:rFonts w:cs="Times New Roman"/>
          <w:color w:val="00000A"/>
          <w:sz w:val="24"/>
          <w:szCs w:val="24"/>
          <w:lang w:val="ru-RU"/>
        </w:rPr>
        <w:t xml:space="preserve">решением, принятым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ходе </w:t>
      </w:r>
      <w:r>
        <w:rPr>
          <w:rFonts w:cs="Times New Roman"/>
          <w:color w:val="00000A"/>
          <w:sz w:val="24"/>
          <w:szCs w:val="24"/>
          <w:lang w:val="ru-RU"/>
        </w:rPr>
        <w:t xml:space="preserve">рассмотрения жалобы лицами, уполномоченными на рассмотрение жалобы, или решение ими не было принято,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заявитель вправе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обжаловать </w:t>
      </w:r>
      <w:r>
        <w:rPr>
          <w:rFonts w:cs="Times New Roman"/>
          <w:color w:val="00000A"/>
          <w:sz w:val="24"/>
          <w:szCs w:val="24"/>
          <w:lang w:val="ru-RU"/>
        </w:rPr>
        <w:t xml:space="preserve">принятое </w:t>
      </w:r>
      <w:r>
        <w:rPr>
          <w:rFonts w:cs="Times New Roman"/>
          <w:color w:val="00000A"/>
          <w:spacing w:val="4"/>
          <w:sz w:val="24"/>
          <w:szCs w:val="24"/>
          <w:lang w:val="ru-RU"/>
        </w:rPr>
        <w:t>реше</w:t>
      </w:r>
      <w:r>
        <w:rPr>
          <w:rFonts w:cs="Times New Roman"/>
          <w:color w:val="00000A"/>
          <w:sz w:val="24"/>
          <w:szCs w:val="24"/>
          <w:lang w:val="ru-RU"/>
        </w:rPr>
        <w:t xml:space="preserve">ние или действия (бездействие)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судебном </w:t>
      </w:r>
      <w:r>
        <w:rPr>
          <w:rFonts w:cs="Times New Roman"/>
          <w:color w:val="00000A"/>
          <w:sz w:val="24"/>
          <w:szCs w:val="24"/>
          <w:lang w:val="ru-RU"/>
        </w:rPr>
        <w:t>порядке в соответствии с законодательством Российской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Федерации.</w:t>
      </w:r>
    </w:p>
    <w:p w14:paraId="679D51E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546BEC53">
      <w:pPr>
        <w:pStyle w:val="6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5.10. Право заявителя на получение информации и документов,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необходи-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мых для обоснования и рассмотрения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жалобы</w:t>
      </w:r>
    </w:p>
    <w:p w14:paraId="65A74F15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Заявитель имеет право на получение информации и документов,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необхо</w:t>
      </w:r>
      <w:r>
        <w:rPr>
          <w:rFonts w:cs="Times New Roman"/>
          <w:color w:val="00000A"/>
          <w:sz w:val="24"/>
          <w:szCs w:val="24"/>
          <w:lang w:val="ru-RU"/>
        </w:rPr>
        <w:t>димых для обоснования и рассмотрения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жалобы.</w:t>
      </w:r>
    </w:p>
    <w:p w14:paraId="76761F5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0F5AE80F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</w:pPr>
      <w:r>
        <w:rPr>
          <w:rFonts w:cs="Times New Roman"/>
          <w:b/>
          <w:bCs/>
          <w:color w:val="00000A"/>
          <w:sz w:val="24"/>
          <w:szCs w:val="24"/>
          <w:lang w:val="ru-RU"/>
        </w:rPr>
        <w:t xml:space="preserve">5.11. Способы информирования заявителя о порядке 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подачи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и рассмотрения</w:t>
      </w:r>
      <w:r>
        <w:rPr>
          <w:rFonts w:cs="Times New Roman"/>
          <w:b/>
          <w:bCs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ru-RU"/>
        </w:rPr>
        <w:t>жалобы.</w:t>
      </w:r>
    </w:p>
    <w:p w14:paraId="39704AA5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 xml:space="preserve">Информирование заявителей о порядке обжалования решений и действий (бездействия)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должностных лиц обеспечивается посредством размещения информации на стендах в местах предоставления </w:t>
      </w:r>
      <w:r>
        <w:rPr>
          <w:rFonts w:cs="Times New Roman"/>
          <w:color w:val="00000A"/>
          <w:spacing w:val="3"/>
          <w:sz w:val="24"/>
          <w:szCs w:val="24"/>
          <w:lang w:val="ru-RU"/>
        </w:rPr>
        <w:t>му</w:t>
      </w:r>
      <w:r>
        <w:rPr>
          <w:rFonts w:cs="Times New Roman"/>
          <w:color w:val="00000A"/>
          <w:sz w:val="24"/>
          <w:szCs w:val="24"/>
          <w:lang w:val="ru-RU"/>
        </w:rPr>
        <w:t xml:space="preserve">ниципальных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услуг, </w:t>
      </w:r>
      <w:r>
        <w:rPr>
          <w:rFonts w:cs="Times New Roman"/>
          <w:color w:val="00000A"/>
          <w:sz w:val="24"/>
          <w:szCs w:val="24"/>
          <w:lang w:val="ru-RU"/>
        </w:rPr>
        <w:t xml:space="preserve">посредством федеральной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государственной </w:t>
      </w:r>
      <w:r>
        <w:rPr>
          <w:rFonts w:cs="Times New Roman"/>
          <w:color w:val="00000A"/>
          <w:sz w:val="24"/>
          <w:szCs w:val="24"/>
          <w:lang w:val="ru-RU"/>
        </w:rPr>
        <w:t xml:space="preserve">информационной системы «Единый портал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государственных </w:t>
      </w:r>
      <w:r>
        <w:rPr>
          <w:rFonts w:cs="Times New Roman"/>
          <w:color w:val="00000A"/>
          <w:sz w:val="24"/>
          <w:szCs w:val="24"/>
          <w:lang w:val="ru-RU"/>
        </w:rPr>
        <w:t xml:space="preserve">и муниципальных услуг (функций)», на официальном сайте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Обояни, на официальном сайте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Курской </w:t>
      </w:r>
      <w:r>
        <w:rPr>
          <w:rFonts w:cs="Times New Roman"/>
          <w:color w:val="00000A"/>
          <w:sz w:val="24"/>
          <w:szCs w:val="24"/>
          <w:lang w:val="ru-RU"/>
        </w:rPr>
        <w:t>области.</w:t>
      </w:r>
    </w:p>
    <w:p w14:paraId="55492AB0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Консультирование </w:t>
      </w:r>
      <w:r>
        <w:rPr>
          <w:rFonts w:cs="Times New Roman"/>
          <w:color w:val="00000A"/>
          <w:sz w:val="24"/>
          <w:szCs w:val="24"/>
          <w:lang w:val="ru-RU"/>
        </w:rPr>
        <w:t xml:space="preserve">заявителей о порядке обжалования решений и действий (бездействия) Администрации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города </w:t>
      </w:r>
      <w:r>
        <w:rPr>
          <w:rFonts w:cs="Times New Roman"/>
          <w:color w:val="00000A"/>
          <w:sz w:val="24"/>
          <w:szCs w:val="24"/>
          <w:lang w:val="ru-RU"/>
        </w:rPr>
        <w:t xml:space="preserve">и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его </w:t>
      </w:r>
      <w:r>
        <w:rPr>
          <w:rFonts w:cs="Times New Roman"/>
          <w:color w:val="00000A"/>
          <w:sz w:val="24"/>
          <w:szCs w:val="24"/>
          <w:lang w:val="ru-RU"/>
        </w:rPr>
        <w:t xml:space="preserve">должностных лиц, </w:t>
      </w:r>
      <w:r>
        <w:rPr>
          <w:rFonts w:cs="Times New Roman"/>
          <w:color w:val="00000A"/>
          <w:spacing w:val="2"/>
          <w:sz w:val="24"/>
          <w:szCs w:val="24"/>
          <w:lang w:val="ru-RU"/>
        </w:rPr>
        <w:t>осуще</w:t>
      </w:r>
      <w:r>
        <w:rPr>
          <w:rFonts w:cs="Times New Roman"/>
          <w:color w:val="00000A"/>
          <w:sz w:val="24"/>
          <w:szCs w:val="24"/>
          <w:lang w:val="ru-RU"/>
        </w:rPr>
        <w:t xml:space="preserve">ствляется, в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том </w:t>
      </w:r>
      <w:r>
        <w:rPr>
          <w:rFonts w:cs="Times New Roman"/>
          <w:color w:val="00000A"/>
          <w:sz w:val="24"/>
          <w:szCs w:val="24"/>
          <w:lang w:val="ru-RU"/>
        </w:rPr>
        <w:t>числе по телефону либо при личном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приеме.</w:t>
      </w:r>
    </w:p>
    <w:p w14:paraId="3F463D01">
      <w:pPr>
        <w:pStyle w:val="57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«Принятие граждан на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учет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в качестве нуждающихся в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 xml:space="preserve">жилых 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>помещениях»</w:t>
      </w:r>
    </w:p>
    <w:p w14:paraId="720BBAC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709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458C4FA3">
      <w:pPr>
        <w:pStyle w:val="57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470" w:right="0" w:firstLine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</w:p>
    <w:p w14:paraId="4A33C9BF">
      <w:pPr>
        <w:pStyle w:val="57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470" w:right="0" w:firstLine="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/>
          <w:color w:val="00000A"/>
          <w:sz w:val="24"/>
          <w:szCs w:val="24"/>
          <w:lang w:val="ru-RU"/>
        </w:rPr>
        <w:t>Список учреждений, участвующих в предоставлении муниципальной</w:t>
      </w:r>
      <w:r>
        <w:rPr>
          <w:rFonts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cs="Times New Roman"/>
          <w:color w:val="00000A"/>
          <w:sz w:val="24"/>
          <w:szCs w:val="24"/>
          <w:lang w:val="ru-RU"/>
        </w:rPr>
        <w:t>услуги</w:t>
      </w:r>
    </w:p>
    <w:p w14:paraId="6D17A46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tbl>
      <w:tblPr>
        <w:tblStyle w:val="3"/>
        <w:tblW w:w="10215" w:type="dxa"/>
        <w:tblInd w:w="-10" w:type="dxa"/>
        <w:tblBorders>
          <w:top w:val="single" w:color="000001" w:sz="4" w:space="0"/>
          <w:left w:val="single" w:color="000001" w:sz="4" w:space="0"/>
          <w:bottom w:val="none" w:color="auto" w:sz="0" w:space="0"/>
          <w:right w:val="single" w:color="000001" w:sz="4" w:space="0"/>
          <w:insideH w:val="none" w:color="auto" w:sz="0" w:space="0"/>
          <w:insideV w:val="single" w:color="000001" w:sz="4" w:space="0"/>
        </w:tblBorders>
        <w:tblLayout w:type="fixed"/>
        <w:tblCellMar>
          <w:top w:w="0" w:type="dxa"/>
          <w:left w:w="-5" w:type="dxa"/>
          <w:bottom w:w="0" w:type="dxa"/>
          <w:right w:w="0" w:type="dxa"/>
        </w:tblCellMar>
      </w:tblPr>
      <w:tblGrid>
        <w:gridCol w:w="569"/>
        <w:gridCol w:w="1255"/>
        <w:gridCol w:w="2276"/>
        <w:gridCol w:w="933"/>
        <w:gridCol w:w="1223"/>
        <w:gridCol w:w="1746"/>
        <w:gridCol w:w="1"/>
        <w:gridCol w:w="2212"/>
      </w:tblGrid>
      <w:tr w14:paraId="078CD011"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569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0B61EBB1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766C1872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04B8C44A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255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1BCCB727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0071F5AF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Наименова- ние учрежде- ния</w:t>
            </w:r>
          </w:p>
        </w:tc>
        <w:tc>
          <w:tcPr>
            <w:tcW w:w="2276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5A2E6E5E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7B942E06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Почтовый адрес (юридический, фак- тический)</w:t>
            </w:r>
          </w:p>
        </w:tc>
        <w:tc>
          <w:tcPr>
            <w:tcW w:w="933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797D6CE2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4137C688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22C57605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График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297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24E4A290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4513D1CB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Контактные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данные</w:t>
            </w:r>
          </w:p>
        </w:tc>
        <w:tc>
          <w:tcPr>
            <w:tcW w:w="2212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5DAC2C75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7A378FA8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Адрес официального сайта учреждения в сети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Интернет</w:t>
            </w:r>
          </w:p>
        </w:tc>
      </w:tr>
      <w:tr w14:paraId="53CDEAAA"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6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0658A39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</w:tc>
        <w:tc>
          <w:tcPr>
            <w:tcW w:w="125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27D9DB3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</w:tc>
        <w:tc>
          <w:tcPr>
            <w:tcW w:w="2276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27B8756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</w:tc>
        <w:tc>
          <w:tcPr>
            <w:tcW w:w="93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2E8FCFD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</w:tc>
        <w:tc>
          <w:tcPr>
            <w:tcW w:w="12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20A1EE3F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Справочный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17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2C4B67B8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Адрес 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электронной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почты</w:t>
            </w:r>
          </w:p>
        </w:tc>
        <w:tc>
          <w:tcPr>
            <w:tcW w:w="2213" w:type="dxa"/>
            <w:gridSpan w:val="2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1E08F5F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</w:tc>
      </w:tr>
      <w:tr w14:paraId="36B6051A"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0" w:type="dxa"/>
          </w:tblCellMar>
        </w:tblPrEx>
        <w:trPr>
          <w:trHeight w:val="1538" w:hRule="exact"/>
        </w:trPr>
        <w:tc>
          <w:tcPr>
            <w:tcW w:w="5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65995A28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7308AF33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1.</w:t>
            </w:r>
          </w:p>
        </w:tc>
        <w:tc>
          <w:tcPr>
            <w:tcW w:w="12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0B315F37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45DA7F6D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ОМСУ</w:t>
            </w:r>
          </w:p>
        </w:tc>
        <w:tc>
          <w:tcPr>
            <w:tcW w:w="2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5747D8D3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306230, 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Курская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область, 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Обоянь, 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Ленина, д. 28</w:t>
            </w:r>
          </w:p>
        </w:tc>
        <w:tc>
          <w:tcPr>
            <w:tcW w:w="9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2A2A4223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пн-пт 08:00-</w:t>
            </w:r>
          </w:p>
          <w:p w14:paraId="2F103C1C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17:00</w:t>
            </w:r>
          </w:p>
        </w:tc>
        <w:tc>
          <w:tcPr>
            <w:tcW w:w="12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013AC11E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+7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(47141)</w:t>
            </w:r>
          </w:p>
          <w:p w14:paraId="3E6B8852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2-21-07</w:t>
            </w:r>
          </w:p>
        </w:tc>
        <w:tc>
          <w:tcPr>
            <w:tcW w:w="17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250E9C9A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</w:pPr>
            <w:r>
              <w:fldChar w:fldCharType="begin"/>
            </w:r>
            <w:r>
              <w:instrText xml:space="preserve"> HYPERLINK "" \h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web@oboyan.o</w:t>
            </w:r>
            <w:r>
              <w:rPr>
                <w:rStyle w:val="16"/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>rg</w:t>
            </w:r>
          </w:p>
        </w:tc>
        <w:tc>
          <w:tcPr>
            <w:tcW w:w="221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63F5D866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31F88BB5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</w:pPr>
            <w:r>
              <w:fldChar w:fldCharType="begin"/>
            </w:r>
            <w:r>
              <w:instrText xml:space="preserve"> HYPERLINK "" \h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A"/>
                <w:sz w:val="20"/>
                <w:szCs w:val="20"/>
                <w:u w:val="single" w:color="0000FF"/>
                <w:lang w:val="ru-RU"/>
              </w:rPr>
              <w:t>http://www.oboyan.org</w:t>
            </w:r>
            <w:r>
              <w:rPr>
                <w:rStyle w:val="16"/>
                <w:rFonts w:ascii="Times New Roman" w:hAnsi="Times New Roman" w:cs="Times New Roman"/>
                <w:color w:val="00000A"/>
                <w:sz w:val="20"/>
                <w:szCs w:val="20"/>
                <w:u w:val="single" w:color="0000FF"/>
                <w:lang w:val="ru-RU"/>
              </w:rPr>
              <w:fldChar w:fldCharType="end"/>
            </w:r>
          </w:p>
        </w:tc>
      </w:tr>
      <w:tr w14:paraId="08B5A055">
        <w:tblPrEx>
          <w:tblBorders>
            <w:top w:val="single" w:color="000001" w:sz="4" w:space="0"/>
            <w:left w:val="single" w:color="000001" w:sz="4" w:space="0"/>
            <w:bottom w:val="none" w:color="auto" w:sz="0" w:space="0"/>
            <w:right w:val="single" w:color="000001" w:sz="4" w:space="0"/>
            <w:insideH w:val="none" w:color="auto" w:sz="0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0" w:type="dxa"/>
          </w:tblCellMar>
        </w:tblPrEx>
        <w:trPr>
          <w:trHeight w:val="2159" w:hRule="exact"/>
        </w:trPr>
        <w:tc>
          <w:tcPr>
            <w:tcW w:w="5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1D9D397C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2BD76CA1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2.</w:t>
            </w:r>
          </w:p>
        </w:tc>
        <w:tc>
          <w:tcPr>
            <w:tcW w:w="12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2C9809AF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Филиал 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>ОБУ</w:t>
            </w:r>
          </w:p>
          <w:p w14:paraId="3FCD023A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«МФЦ»</w:t>
            </w:r>
          </w:p>
        </w:tc>
        <w:tc>
          <w:tcPr>
            <w:tcW w:w="2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3368E27A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306230, 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Курская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область, 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Обоянь, 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Ленина, д.</w:t>
            </w:r>
            <w:r>
              <w:rPr>
                <w:rFonts w:ascii="Times New Roman" w:hAnsi="Times New Roman" w:cs="Times New Roman"/>
                <w:color w:val="00000A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19б</w:t>
            </w:r>
          </w:p>
        </w:tc>
        <w:tc>
          <w:tcPr>
            <w:tcW w:w="9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50B9D62F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пн-пт 08:00-</w:t>
            </w:r>
          </w:p>
          <w:p w14:paraId="0EFDF5B8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17:00</w:t>
            </w:r>
          </w:p>
        </w:tc>
        <w:tc>
          <w:tcPr>
            <w:tcW w:w="12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5052514B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+7</w:t>
            </w:r>
            <w:r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(47141)</w:t>
            </w:r>
          </w:p>
          <w:p w14:paraId="2FB78A81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2-10-04</w:t>
            </w:r>
          </w:p>
        </w:tc>
        <w:tc>
          <w:tcPr>
            <w:tcW w:w="17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49DE0A02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/>
              </w:rPr>
            </w:pPr>
          </w:p>
          <w:p w14:paraId="77540A33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</w:pPr>
            <w:r>
              <w:fldChar w:fldCharType="begin"/>
            </w:r>
            <w:r>
              <w:instrText xml:space="preserve"> HYPERLINK "" \h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mfc@rkursk.ru</w:t>
            </w:r>
            <w:r>
              <w:rPr>
                <w:rStyle w:val="16"/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21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FFFFFF"/>
            <w:tcMar>
              <w:left w:w="-5" w:type="dxa"/>
            </w:tcMar>
            <w:vAlign w:val="center"/>
          </w:tcPr>
          <w:p w14:paraId="4CDFCD14">
            <w:pPr>
              <w:pStyle w:val="64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7" w:right="57" w:firstLine="0"/>
              <w:jc w:val="both"/>
              <w:textAlignment w:val="auto"/>
              <w:outlineLvl w:val="9"/>
            </w:pPr>
            <w:r>
              <w:fldChar w:fldCharType="begin"/>
            </w:r>
            <w:r>
              <w:instrText xml:space="preserve"> HYPERLINK "" \h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A"/>
                <w:spacing w:val="0"/>
                <w:sz w:val="20"/>
                <w:szCs w:val="20"/>
                <w:u w:val="single" w:color="0000FF"/>
                <w:lang w:val="ru-RU"/>
              </w:rPr>
              <w:t xml:space="preserve">http://www.mfc- </w:t>
            </w:r>
            <w:r>
              <w:rPr>
                <w:rStyle w:val="16"/>
                <w:rFonts w:ascii="Times New Roman" w:hAnsi="Times New Roman" w:cs="Times New Roman"/>
                <w:color w:val="00000A"/>
                <w:spacing w:val="0"/>
                <w:sz w:val="20"/>
                <w:szCs w:val="20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"" \h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A"/>
                <w:sz w:val="20"/>
                <w:szCs w:val="20"/>
                <w:u w:val="single" w:color="0000FF"/>
                <w:lang w:val="ru-RU"/>
              </w:rPr>
              <w:t>kursk.ru</w:t>
            </w:r>
            <w:r>
              <w:rPr>
                <w:rStyle w:val="16"/>
                <w:rFonts w:ascii="Times New Roman" w:hAnsi="Times New Roman" w:cs="Times New Roman"/>
                <w:color w:val="00000A"/>
                <w:sz w:val="20"/>
                <w:szCs w:val="20"/>
                <w:u w:val="single" w:color="0000FF"/>
                <w:lang w:val="ru-RU"/>
              </w:rPr>
              <w:fldChar w:fldCharType="end"/>
            </w:r>
          </w:p>
        </w:tc>
      </w:tr>
    </w:tbl>
    <w:p w14:paraId="5D38F6B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7568" w:right="200" w:firstLine="1802"/>
        <w:jc w:val="both"/>
        <w:textAlignment w:val="auto"/>
        <w:outlineLvl w:val="9"/>
        <w:rPr>
          <w:rFonts w:ascii="Times New Roman" w:hAnsi="Times New Roman" w:cs="Times New Roman"/>
          <w:color w:val="00000A"/>
        </w:rPr>
      </w:pPr>
      <w:r>
        <w:br w:type="page"/>
      </w:r>
    </w:p>
    <w:p w14:paraId="27C41539">
      <w:pPr>
        <w:keepNext w:val="0"/>
        <w:keepLines w:val="0"/>
        <w:pageBreakBefore w:val="0"/>
        <w:widowControl/>
        <w:tabs>
          <w:tab w:val="left" w:pos="5438"/>
        </w:tabs>
        <w:suppressAutoHyphens/>
        <w:wordWrap/>
        <w:topLinePunct w:val="0"/>
        <w:autoSpaceDE/>
        <w:autoSpaceDN/>
        <w:bidi w:val="0"/>
        <w:adjustRightInd/>
        <w:spacing w:before="0" w:after="0" w:line="240" w:lineRule="auto"/>
        <w:ind w:left="5386" w:right="227" w:firstLine="57"/>
        <w:jc w:val="left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Приложение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административному регламенту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предоставлению муниципальной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услуги</w:t>
      </w:r>
    </w:p>
    <w:p w14:paraId="4628EE8A">
      <w:pPr>
        <w:keepNext w:val="0"/>
        <w:keepLines w:val="0"/>
        <w:pageBreakBefore w:val="0"/>
        <w:widowControl/>
        <w:suppressAutoHyphens/>
        <w:wordWrap/>
        <w:topLinePunct w:val="0"/>
        <w:autoSpaceDE/>
        <w:autoSpaceDN/>
        <w:bidi w:val="0"/>
        <w:adjustRightInd/>
        <w:spacing w:before="0" w:after="0" w:line="240" w:lineRule="auto"/>
        <w:ind w:left="5386" w:right="227" w:hanging="113"/>
        <w:jc w:val="left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«Принятие граждан на учет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качестве нуждающихся в жилых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помещениях»</w:t>
      </w:r>
    </w:p>
    <w:p w14:paraId="4A39EFC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</w:p>
    <w:p w14:paraId="4911F8C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0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Блок-схема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A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услуги</w:t>
      </w:r>
    </w:p>
    <w:p w14:paraId="12BEC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b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3" o:spid="_x0000_s2083" o:spt="202" type="#_x0000_t202" style="position:absolute;left:0pt;margin-left:17.6pt;margin-top:5.6pt;height:35.5pt;width:423.75pt;z-index:251660288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4E3468EB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2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14:paraId="6BEE9A1F">
                  <w:pPr>
                    <w:spacing w:beforeLines="0" w:afterLines="0"/>
                    <w:rPr>
                      <w:rFonts w:hint="default"/>
                      <w:color w:val="auto"/>
                      <w:sz w:val="24"/>
                    </w:rPr>
                  </w:pPr>
                </w:p>
              </w:txbxContent>
            </v:textbox>
          </v:shape>
        </w:pict>
      </w:r>
    </w:p>
    <w:p w14:paraId="5C0E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b/>
          <w:color w:val="auto"/>
          <w:sz w:val="24"/>
        </w:rPr>
      </w:pPr>
    </w:p>
    <w:p w14:paraId="3F097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Автофигуры 9" o:spid="_x0000_s2084" o:spt="32" type="#_x0000_t32" style="position:absolute;left:0pt;margin-left:90pt;margin-top:13.15pt;height:22.8pt;width:0.1pt;z-index:251666432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  <w:r>
        <w:rPr>
          <w:rFonts w:hint="default"/>
          <w:color w:val="auto"/>
          <w:sz w:val="24"/>
        </w:rPr>
        <w:pict>
          <v:shape id="Автофигуры 10" o:spid="_x0000_s2085" o:spt="32" type="#_x0000_t32" style="position:absolute;left:0pt;margin-left:342pt;margin-top:13.15pt;height:22.8pt;width:0.1pt;z-index:251667456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</w:p>
    <w:p w14:paraId="02335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76899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12" o:spid="_x0000_s2086" o:spt="202" type="#_x0000_t202" style="position:absolute;left:0pt;margin-left:17.6pt;margin-top:12.15pt;height:36.75pt;width:423.75pt;z-index:251669504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529BA381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4"/>
                    </w:rPr>
                    <w:t xml:space="preserve">Проверка документов </w:t>
                  </w:r>
                </w:p>
              </w:txbxContent>
            </v:textbox>
          </v:shape>
        </w:pict>
      </w:r>
    </w:p>
    <w:p w14:paraId="163F9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20263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597DA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Автофигуры 14" o:spid="_x0000_s2087" o:spt="32" type="#_x0000_t32" style="position:absolute;left:0pt;margin-left:90pt;margin-top:7.2pt;height:22.8pt;width:0.1pt;z-index:251671552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</w:p>
    <w:p w14:paraId="1E60B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288D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7" o:spid="_x0000_s2088" o:spt="202" type="#_x0000_t202" style="position:absolute;left:0pt;margin-left:-27.4pt;margin-top:6.2pt;height:36.75pt;width:228.75pt;z-index:251664384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7C56A918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2"/>
                    </w:rPr>
                    <w:t>Имеются основания для отказа в приеме документов</w:t>
                  </w:r>
                </w:p>
              </w:txbxContent>
            </v:textbox>
          </v:shape>
        </w:pict>
      </w:r>
      <w:r>
        <w:rPr>
          <w:rFonts w:hint="default"/>
          <w:color w:val="auto"/>
          <w:sz w:val="24"/>
        </w:rPr>
        <w:pict>
          <v:shape id="Надпись 8" o:spid="_x0000_s2089" o:spt="202" type="#_x0000_t202" style="position:absolute;left:0pt;margin-left:251.6pt;margin-top:6.2pt;height:36.75pt;width:222.75pt;z-index:251665408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29C02522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2"/>
                    </w:rPr>
                    <w:t>Отказ в приеме документов</w:t>
                  </w:r>
                </w:p>
              </w:txbxContent>
            </v:textbox>
          </v:shape>
        </w:pict>
      </w:r>
      <w:r>
        <w:rPr>
          <w:rFonts w:hint="default"/>
          <w:color w:val="auto"/>
          <w:sz w:val="24"/>
        </w:rPr>
        <w:pict>
          <v:shape id="Надпись 15" o:spid="_x0000_s2090" o:spt="202" type="#_x0000_t202" style="position:absolute;left:0pt;margin-left:207pt;margin-top:6.6pt;height:26.95pt;width:35.95pt;z-index:251672576;mso-width-relative:page;mso-height-relative:page;" fillcolor="#FFFFFF" filled="t" stroked="f" coordsize="21600,21600">
            <v:path/>
            <v:fill on="t" color2="#000000" opacity="0f" focussize="0,0"/>
            <v:stroke on="f"/>
            <v:imagedata o:title=""/>
            <o:lock v:ext="edit"/>
            <v:textbox inset="0mm,0mm,0mm,0mm">
              <w:txbxContent>
                <w:p w14:paraId="7F7344B7">
                  <w:pPr>
                    <w:spacing w:beforeLines="0" w:afterLines="0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4"/>
                    </w:rPr>
                    <w:t>да</w:t>
                  </w:r>
                </w:p>
              </w:txbxContent>
            </v:textbox>
          </v:shape>
        </w:pict>
      </w:r>
    </w:p>
    <w:p w14:paraId="5A8F2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Автофигуры 13" o:spid="_x0000_s2091" o:spt="32" type="#_x0000_t32" style="position:absolute;left:0pt;margin-left:207pt;margin-top:10.8pt;height:0.1pt;width:45.05pt;z-index:251670528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</w:p>
    <w:p w14:paraId="1C40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16E27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Автофигуры 4" o:spid="_x0000_s2092" o:spt="32" type="#_x0000_t32" style="position:absolute;left:0pt;margin-left:90pt;margin-top:1.2pt;height:18.05pt;width:0.1pt;z-index:251661312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  <w:r>
        <w:rPr>
          <w:rFonts w:hint="default"/>
          <w:color w:val="auto"/>
          <w:sz w:val="24"/>
        </w:rPr>
        <w:pict>
          <v:shape id="Надпись 16" o:spid="_x0000_s2093" o:spt="202" type="#_x0000_t202" style="position:absolute;left:0pt;margin-left:54pt;margin-top:1.2pt;height:29.95pt;width:35.95pt;z-index:251673600;mso-width-relative:page;mso-height-relative:page;" fillcolor="#FFFFFF" filled="t" stroked="f" coordsize="21600,21600">
            <v:path/>
            <v:fill on="t" color2="#000000" opacity="0f" focussize="0,0"/>
            <v:stroke on="f"/>
            <v:imagedata o:title=""/>
            <o:lock v:ext="edit"/>
            <v:textbox inset="0mm,0mm,0mm,0mm">
              <w:txbxContent>
                <w:p w14:paraId="0B407029">
                  <w:pPr>
                    <w:spacing w:beforeLines="0" w:afterLines="0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4"/>
                    </w:rPr>
                    <w:t>нет</w:t>
                  </w:r>
                </w:p>
              </w:txbxContent>
            </v:textbox>
          </v:shape>
        </w:pict>
      </w:r>
    </w:p>
    <w:p w14:paraId="2DF5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2" o:spid="_x0000_s2094" o:spt="202" type="#_x0000_t202" style="position:absolute;left:0pt;margin-left:-27.4pt;margin-top:5pt;height:36.75pt;width:225.75pt;z-index:251659264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7C222788">
                  <w:pPr>
                    <w:spacing w:beforeLines="0" w:afterLines="0"/>
                    <w:jc w:val="center"/>
                    <w:rPr>
                      <w:rFonts w:hint="default"/>
                      <w:color w:val="FF0000"/>
                      <w:sz w:val="16"/>
                    </w:rPr>
                  </w:pPr>
                </w:p>
                <w:p w14:paraId="3A990CB0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2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</w:p>
    <w:p w14:paraId="1D4FF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363B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211AF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Автофигуры 6" o:spid="_x0000_s2095" o:spt="32" type="#_x0000_t32" style="position:absolute;left:0pt;margin-left:90pt;margin-top:0pt;height:18.05pt;width:0.1pt;z-index:251663360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</w:p>
    <w:p w14:paraId="294A7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17" o:spid="_x0000_s2096" o:spt="202" type="#_x0000_t202" style="position:absolute;left:0pt;margin-left:256.6pt;margin-top:3.8pt;height:45.75pt;width:222.75pt;z-index:251674624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03DD17C8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2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shape>
        </w:pict>
      </w:r>
      <w:r>
        <w:rPr>
          <w:rFonts w:hint="default"/>
          <w:color w:val="auto"/>
          <w:sz w:val="24"/>
        </w:rPr>
        <w:pict>
          <v:shape id="Надпись 18" o:spid="_x0000_s2097" o:spt="202" type="#_x0000_t202" style="position:absolute;left:0pt;margin-left:-27.4pt;margin-top:3.8pt;height:36.75pt;width:234.75pt;z-index:251675648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611E77DA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2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shape>
        </w:pict>
      </w:r>
      <w:r>
        <w:rPr>
          <w:rFonts w:hint="default"/>
          <w:color w:val="auto"/>
          <w:sz w:val="24"/>
        </w:rPr>
        <w:pict>
          <v:shape id="Надпись 20" o:spid="_x0000_s2098" o:spt="202" type="#_x0000_t202" style="position:absolute;left:0pt;margin-left:216pt;margin-top:4.2pt;height:26.95pt;width:35.95pt;z-index:251677696;mso-width-relative:page;mso-height-relative:page;" fillcolor="#FFFFFF" filled="t" stroked="f" coordsize="21600,21600">
            <v:path/>
            <v:fill on="t" color2="#000000" opacity="0f" focussize="0,0"/>
            <v:stroke on="f"/>
            <v:imagedata o:title=""/>
            <o:lock v:ext="edit"/>
            <v:textbox inset="0mm,0mm,0mm,0mm">
              <w:txbxContent>
                <w:p w14:paraId="5716A7DA">
                  <w:pPr>
                    <w:spacing w:beforeLines="0" w:afterLines="0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4"/>
                    </w:rPr>
                    <w:t>да</w:t>
                  </w:r>
                </w:p>
              </w:txbxContent>
            </v:textbox>
          </v:shape>
        </w:pict>
      </w:r>
    </w:p>
    <w:p w14:paraId="7722C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Автофигуры 19" o:spid="_x0000_s2099" o:spt="32" type="#_x0000_t32" style="position:absolute;left:0pt;margin-left:211.2pt;margin-top:8.4pt;height:0.1pt;width:45.05pt;z-index:251676672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</w:p>
    <w:p w14:paraId="18422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Автофигуры 21" o:spid="_x0000_s2100" o:spt="32" type="#_x0000_t32" style="position:absolute;left:0pt;margin-left:90pt;margin-top:12.6pt;height:45.05pt;width:0.1pt;z-index:251678720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/>
            <v:imagedata o:title=""/>
            <o:lock v:ext="edit"/>
          </v:shape>
        </w:pict>
      </w:r>
    </w:p>
    <w:p w14:paraId="262BB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22" o:spid="_x0000_s2101" o:spt="202" type="#_x0000_t202" style="position:absolute;left:0pt;margin-left:54pt;margin-top:7.8pt;height:29.95pt;width:35.95pt;z-index:251679744;mso-width-relative:page;mso-height-relative:page;" fillcolor="#FFFFFF" filled="t" stroked="f" coordsize="21600,21600">
            <v:path/>
            <v:fill on="t" color2="#000000" opacity="0f" focussize="0,0"/>
            <v:stroke on="f"/>
            <v:imagedata o:title=""/>
            <o:lock v:ext="edit"/>
            <v:textbox inset="0mm,0mm,0mm,0mm">
              <w:txbxContent>
                <w:p w14:paraId="0B5CC60F">
                  <w:pPr>
                    <w:spacing w:beforeLines="0" w:afterLines="0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4"/>
                    </w:rPr>
                    <w:t>нет</w:t>
                  </w:r>
                </w:p>
              </w:txbxContent>
            </v:textbox>
          </v:shape>
        </w:pict>
      </w:r>
      <w:r>
        <w:rPr>
          <w:rFonts w:hint="default"/>
          <w:color w:val="auto"/>
          <w:sz w:val="24"/>
        </w:rPr>
        <w:pict>
          <v:shape id="Автофигуры 23" o:spid="_x0000_s2102" o:spt="32" type="#_x0000_t32" style="position:absolute;left:0pt;margin-left:369pt;margin-top:7.8pt;height:18.05pt;width:0.1pt;z-index:251680768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</w:p>
    <w:p w14:paraId="35E46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24" o:spid="_x0000_s2103" o:spt="202" type="#_x0000_t202" style="position:absolute;left:0pt;margin-left:260.6pt;margin-top:11.6pt;height:36.75pt;width:225.75pt;z-index:251681792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439A9AC3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2"/>
                    </w:rPr>
                    <w:t>Рассмотрение материалов с учетом полученных данных</w:t>
                  </w:r>
                </w:p>
              </w:txbxContent>
            </v:textbox>
          </v:shape>
        </w:pict>
      </w:r>
    </w:p>
    <w:p w14:paraId="44439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5777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Автофигуры 11" o:spid="_x0000_s2104" o:spt="32" type="#_x0000_t32" style="position:absolute;left:0pt;margin-left:162pt;margin-top:2.4pt;height:54.05pt;width:0.1pt;z-index:251668480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  <w:r>
        <w:rPr>
          <w:rFonts w:hint="default"/>
          <w:color w:val="auto"/>
          <w:sz w:val="24"/>
        </w:rPr>
        <w:pict>
          <v:shape id="Автофигуры 34" o:spid="_x0000_s2105" o:spt="32" type="#_x0000_t32" style="position:absolute;left:0pt;margin-left:90.05pt;margin-top:2.4pt;height:0.1pt;width:171pt;z-index:251692032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</w:p>
    <w:p w14:paraId="27876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2731E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0C260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37ECB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5" o:spid="_x0000_s2106" o:spt="202" type="#_x0000_t202" style="position:absolute;left:0pt;margin-left:-9.4pt;margin-top:0.8pt;height:36.75pt;width:459.75pt;z-index:251662336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1729D4EF">
                  <w:pPr>
                    <w:spacing w:beforeLines="0" w:afterLine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2"/>
                    </w:rPr>
                    <w:t>Имеются основания для отказа в предоставлении муниципальной услуги</w:t>
                  </w:r>
                </w:p>
                <w:p w14:paraId="79DFCD81">
                  <w:pPr>
                    <w:spacing w:beforeLines="0" w:afterLines="0"/>
                    <w:rPr>
                      <w:rFonts w:hint="default"/>
                      <w:color w:val="auto"/>
                      <w:sz w:val="24"/>
                    </w:rPr>
                  </w:pPr>
                </w:p>
              </w:txbxContent>
            </v:textbox>
          </v:shape>
        </w:pict>
      </w:r>
    </w:p>
    <w:p w14:paraId="0D5A1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436F6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Автофигуры 25" o:spid="_x0000_s2107" o:spt="32" type="#_x0000_t32" style="position:absolute;left:0pt;margin-left:117pt;margin-top:9.6pt;height:36.05pt;width:0.1pt;z-index:251682816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  <w:r>
        <w:rPr>
          <w:rFonts w:hint="default"/>
          <w:color w:val="auto"/>
          <w:sz w:val="24"/>
        </w:rPr>
        <w:pict>
          <v:shape id="Автофигуры 26" o:spid="_x0000_s2108" o:spt="32" type="#_x0000_t32" style="position:absolute;left:0pt;margin-left:324pt;margin-top:9.6pt;height:36.05pt;width:0.1pt;z-index:251683840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</w:p>
    <w:p w14:paraId="3699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27" o:spid="_x0000_s2109" o:spt="202" type="#_x0000_t202" style="position:absolute;left:0pt;margin-left:324pt;margin-top:4.8pt;height:29.95pt;width:35.95pt;z-index:251684864;mso-width-relative:page;mso-height-relative:page;" fillcolor="#FFFFFF" filled="t" stroked="f" coordsize="21600,21600">
            <v:path/>
            <v:fill on="t" color2="#000000" opacity="0f" focussize="0,0"/>
            <v:stroke on="f"/>
            <v:imagedata o:title=""/>
            <o:lock v:ext="edit"/>
            <v:textbox inset="0mm,0mm,0mm,0mm">
              <w:txbxContent>
                <w:p w14:paraId="110D0FF9">
                  <w:pPr>
                    <w:spacing w:beforeLines="0" w:afterLines="0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4"/>
                    </w:rPr>
                    <w:t>нет</w:t>
                  </w:r>
                </w:p>
              </w:txbxContent>
            </v:textbox>
          </v:shape>
        </w:pict>
      </w:r>
      <w:r>
        <w:rPr>
          <w:rFonts w:hint="default"/>
          <w:color w:val="auto"/>
          <w:sz w:val="24"/>
        </w:rPr>
        <w:pict>
          <v:shape id="Надпись 28" o:spid="_x0000_s2110" o:spt="202" type="#_x0000_t202" style="position:absolute;left:0pt;margin-left:81pt;margin-top:4.8pt;height:26.95pt;width:35.95pt;z-index:251685888;mso-width-relative:page;mso-height-relative:page;" fillcolor="#FFFFFF" filled="t" stroked="f" coordsize="21600,21600">
            <v:path/>
            <v:fill on="t" color2="#000000" opacity="0f" focussize="0,0"/>
            <v:stroke on="f"/>
            <v:imagedata o:title=""/>
            <o:lock v:ext="edit"/>
            <v:textbox inset="0mm,0mm,0mm,0mm">
              <w:txbxContent>
                <w:p w14:paraId="7E1EDE98">
                  <w:pPr>
                    <w:spacing w:beforeLines="0" w:afterLines="0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4"/>
                    </w:rPr>
                    <w:t>да</w:t>
                  </w:r>
                </w:p>
              </w:txbxContent>
            </v:textbox>
          </v:shape>
        </w:pict>
      </w:r>
    </w:p>
    <w:p w14:paraId="15EA8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069F8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29" o:spid="_x0000_s2111" o:spt="202" type="#_x0000_t202" style="position:absolute;left:0pt;margin-left:-0.4pt;margin-top:3.8pt;height:36.75pt;width:225.75pt;z-index:251686912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16B888CA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2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hint="default"/>
          <w:color w:val="auto"/>
          <w:sz w:val="24"/>
        </w:rPr>
        <w:pict>
          <v:shape id="Надпись 30" o:spid="_x0000_s2112" o:spt="202" type="#_x0000_t202" style="position:absolute;left:0pt;margin-left:260.6pt;margin-top:3.8pt;height:36.75pt;width:225.75pt;z-index:251687936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066892C6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2"/>
                    </w:rPr>
                    <w:t>Предоставление муниципальной услуги</w:t>
                  </w:r>
                </w:p>
              </w:txbxContent>
            </v:textbox>
          </v:shape>
        </w:pict>
      </w:r>
    </w:p>
    <w:p w14:paraId="0534C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378D5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Автофигуры 32" o:spid="_x0000_s2113" o:spt="32" type="#_x0000_t32" style="position:absolute;left:0pt;margin-left:225pt;margin-top:8pt;height:19.7pt;width:16pt;z-index:251689984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  <w:r>
        <w:rPr>
          <w:rFonts w:hint="default"/>
          <w:color w:val="auto"/>
          <w:sz w:val="24"/>
        </w:rPr>
        <w:pict>
          <v:shape id="Автофигуры 33" o:spid="_x0000_s2114" o:spt="32" type="#_x0000_t32" style="position:absolute;left:0pt;flip:x;margin-left:240.95pt;margin-top:8pt;height:19.7pt;width:20.05pt;z-index:251691008;mso-width-relative:page;mso-height-relative:page;" o:connectortype="straight" filled="f" stroked="t" coordsize="21600,21600">
            <v:path arrowok="t"/>
            <v:fill on="f" focussize="0,0"/>
            <v:stroke weight="0.737007874015748pt" joinstyle="miter" endcap="square" endarrow="open"/>
            <v:imagedata o:title=""/>
            <o:lock v:ext="edit"/>
          </v:shape>
        </w:pict>
      </w:r>
    </w:p>
    <w:p w14:paraId="4D762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pict>
          <v:shape id="Надпись 31" o:spid="_x0000_s2115" o:spt="202" type="#_x0000_t202" style="position:absolute;left:0pt;margin-left:128.55pt;margin-top:11.15pt;height:36.75pt;width:225.75pt;z-index:251688960;mso-width-relative:page;mso-height-relative:page;" fillcolor="#FFFFFF" filled="t" stroked="t" coordsize="21600,21600">
            <v:path/>
            <v:fill on="t" color2="#000000" focussize="0,0"/>
            <v:stroke/>
            <v:imagedata o:title=""/>
            <o:lock v:ext="edit"/>
            <v:textbox>
              <w:txbxContent>
                <w:p w14:paraId="56E69F02">
                  <w:pPr>
                    <w:spacing w:beforeLines="0" w:afterLines="0"/>
                    <w:jc w:val="center"/>
                    <w:rPr>
                      <w:rFonts w:hint="default"/>
                      <w:color w:val="auto"/>
                      <w:sz w:val="24"/>
                    </w:rPr>
                  </w:pPr>
                  <w:r>
                    <w:rPr>
                      <w:rFonts w:hint="default"/>
                      <w:color w:val="auto"/>
                      <w:sz w:val="22"/>
                    </w:rPr>
                    <w:t>Выдача результатов муниципальной услуги</w:t>
                  </w:r>
                </w:p>
              </w:txbxContent>
            </v:textbox>
          </v:shape>
        </w:pict>
      </w:r>
    </w:p>
    <w:p w14:paraId="5294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5E08D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/>
          <w:color w:val="auto"/>
          <w:sz w:val="24"/>
        </w:rPr>
      </w:pPr>
    </w:p>
    <w:p w14:paraId="79BBA644">
      <w:pPr>
        <w:pStyle w:val="7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rPr>
          <w:rFonts w:hint="default" w:ascii="Times New Roman" w:hAnsi="Times New Roman"/>
          <w:color w:val="auto"/>
          <w:sz w:val="24"/>
        </w:rPr>
      </w:pPr>
    </w:p>
    <w:p w14:paraId="54AFF0BD">
      <w:pPr>
        <w:spacing w:beforeLines="0" w:afterLines="0"/>
        <w:rPr>
          <w:rFonts w:hint="default"/>
          <w:color w:val="auto"/>
          <w:sz w:val="24"/>
        </w:rPr>
        <w:sectPr>
          <w:headerReference r:id="rId6" w:type="first"/>
          <w:headerReference r:id="rId5" w:type="default"/>
          <w:footnotePr>
            <w:pos w:val="beneathText"/>
          </w:footnotePr>
          <w:pgSz w:w="11906" w:h="16838"/>
          <w:pgMar w:top="1134" w:right="567" w:bottom="1134" w:left="1134" w:header="709" w:footer="720" w:gutter="0"/>
          <w:lnNumType w:countBy="0" w:distance="360"/>
          <w:pgNumType w:fmt="decimal"/>
          <w:cols w:space="720" w:num="1"/>
          <w:formProt w:val="0"/>
          <w:titlePg/>
          <w:docGrid w:linePitch="360" w:charSpace="-2049"/>
        </w:sectPr>
      </w:pPr>
    </w:p>
    <w:p w14:paraId="4412C582">
      <w:pPr>
        <w:keepNext w:val="0"/>
        <w:keepLines w:val="0"/>
        <w:pageBreakBefore w:val="0"/>
        <w:widowControl w:val="0"/>
        <w:suppressAutoHyphens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3969"/>
        <w:contextualSpacing/>
        <w:jc w:val="left"/>
        <w:textAlignment w:val="auto"/>
        <w:outlineLvl w:val="9"/>
      </w:pPr>
      <w:r>
        <w:rPr>
          <w:rFonts w:ascii="Times New Roman" w:hAnsi="Times New Roman" w:cs="Times New Roman"/>
          <w:color w:val="00000A"/>
          <w:sz w:val="22"/>
          <w:szCs w:val="22"/>
          <w:lang w:eastAsia="ru-RU"/>
        </w:rPr>
        <w:t>Приложение 2</w:t>
      </w:r>
    </w:p>
    <w:p w14:paraId="55040F3B">
      <w:pPr>
        <w:keepNext w:val="0"/>
        <w:keepLines w:val="0"/>
        <w:pageBreakBefore w:val="0"/>
        <w:widowControl w:val="0"/>
        <w:suppressAutoHyphens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3969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A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A"/>
          <w:sz w:val="22"/>
          <w:szCs w:val="22"/>
          <w:lang w:eastAsia="ru-RU"/>
        </w:rPr>
        <w:t xml:space="preserve">к административному регламенту по предоставлению </w:t>
      </w:r>
    </w:p>
    <w:p w14:paraId="0F069C97">
      <w:pPr>
        <w:keepNext w:val="0"/>
        <w:keepLines w:val="0"/>
        <w:pageBreakBefore w:val="0"/>
        <w:widowControl w:val="0"/>
        <w:suppressAutoHyphens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3969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  <w:lang w:eastAsia="ru-RU"/>
        </w:rPr>
        <w:t>муниципальной услуги «</w:t>
      </w:r>
      <w:r>
        <w:rPr>
          <w:rFonts w:ascii="Times New Roman" w:hAnsi="Times New Roman" w:cs="Times New Roman"/>
          <w:color w:val="00000A"/>
          <w:sz w:val="22"/>
          <w:szCs w:val="22"/>
        </w:rPr>
        <w:t xml:space="preserve">Принятие граждан на учет </w:t>
      </w:r>
    </w:p>
    <w:p w14:paraId="0A682836">
      <w:pPr>
        <w:keepNext w:val="0"/>
        <w:keepLines w:val="0"/>
        <w:pageBreakBefore w:val="0"/>
        <w:widowControl w:val="0"/>
        <w:suppressAutoHyphens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3969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A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в </w:t>
      </w:r>
      <w:r>
        <w:rPr>
          <w:rFonts w:ascii="Times New Roman" w:hAnsi="Times New Roman" w:cs="Times New Roman"/>
          <w:color w:val="00000A"/>
          <w:sz w:val="22"/>
          <w:szCs w:val="22"/>
          <w:lang w:val="ru-RU"/>
        </w:rPr>
        <w:t>к</w:t>
      </w:r>
      <w:r>
        <w:rPr>
          <w:rFonts w:ascii="Times New Roman" w:hAnsi="Times New Roman" w:cs="Times New Roman"/>
          <w:color w:val="00000A"/>
          <w:sz w:val="22"/>
          <w:szCs w:val="22"/>
        </w:rPr>
        <w:t>ачестве нуждающихся в жилых помещениях</w:t>
      </w:r>
      <w:r>
        <w:rPr>
          <w:rFonts w:ascii="Times New Roman" w:hAnsi="Times New Roman" w:cs="Times New Roman"/>
          <w:color w:val="00000A"/>
          <w:sz w:val="22"/>
          <w:szCs w:val="22"/>
          <w:lang w:eastAsia="ru-RU"/>
        </w:rPr>
        <w:t>»</w:t>
      </w:r>
    </w:p>
    <w:p w14:paraId="1339D143">
      <w:pPr>
        <w:keepNext w:val="0"/>
        <w:keepLines w:val="0"/>
        <w:pageBreakBefore w:val="0"/>
        <w:widowControl w:val="0"/>
        <w:suppressAutoHyphens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3969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A"/>
          <w:sz w:val="22"/>
          <w:szCs w:val="22"/>
        </w:rPr>
      </w:pPr>
    </w:p>
    <w:p w14:paraId="50B201FF">
      <w:pPr>
        <w:keepNext w:val="0"/>
        <w:keepLines w:val="0"/>
        <w:pageBreakBefore w:val="0"/>
        <w:widowControl w:val="0"/>
        <w:suppressAutoHyphens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3969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Главе Администрации города Обояни</w:t>
      </w:r>
    </w:p>
    <w:p w14:paraId="7283E897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(</w:t>
      </w:r>
      <w:r>
        <w:rPr>
          <w:rFonts w:ascii="Times New Roman" w:hAnsi="Times New Roman" w:cs="Times New Roman"/>
          <w:color w:val="00000A"/>
          <w:sz w:val="24"/>
          <w:szCs w:val="24"/>
        </w:rPr>
        <w:t>наименование органа местного самоуправления</w:t>
      </w:r>
    </w:p>
    <w:p w14:paraId="2892C8F4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Локтионову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Александру Александровичу</w:t>
      </w:r>
    </w:p>
    <w:p w14:paraId="4E7F876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contextualSpacing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2"/>
          <w:szCs w:val="22"/>
          <w:lang w:val="ru-RU" w:eastAsia="ru-RU"/>
        </w:rPr>
      </w:pPr>
      <w:r>
        <w:rPr>
          <w:rFonts w:ascii="Times New Roman" w:hAnsi="Times New Roman" w:cs="Times New Roman"/>
          <w:color w:val="00000A"/>
          <w:sz w:val="22"/>
          <w:szCs w:val="22"/>
          <w:lang w:eastAsia="ru-RU"/>
        </w:rPr>
        <w:t>(</w:t>
      </w:r>
      <w:r>
        <w:rPr>
          <w:rFonts w:ascii="Times New Roman" w:hAnsi="Times New Roman" w:cs="Times New Roman"/>
          <w:color w:val="00000A"/>
          <w:sz w:val="22"/>
          <w:szCs w:val="22"/>
          <w:lang w:val="ru-RU" w:eastAsia="ru-RU"/>
        </w:rPr>
        <w:t>Ф.И.О. Главы)</w:t>
      </w:r>
    </w:p>
    <w:p w14:paraId="2DB5955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contextualSpacing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_____________________________________________</w:t>
      </w:r>
    </w:p>
    <w:p w14:paraId="55319F7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contextualSpacing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00000A"/>
          <w:sz w:val="28"/>
          <w:szCs w:val="28"/>
          <w:lang w:val="ru-RU" w:eastAsia="ru-RU"/>
        </w:rPr>
        <w:t>ФИО заявителя)</w:t>
      </w:r>
    </w:p>
    <w:p w14:paraId="758B523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contextualSpacing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 w:eastAsia="ru-RU"/>
        </w:rPr>
        <w:t>_____________________________________________</w:t>
      </w:r>
    </w:p>
    <w:p w14:paraId="5A144632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( адрес проживания)</w:t>
      </w:r>
    </w:p>
    <w:p w14:paraId="6D447B46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_____________________________________________</w:t>
      </w:r>
    </w:p>
    <w:p w14:paraId="5A4CD7F9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( номер телефона)</w:t>
      </w:r>
    </w:p>
    <w:p w14:paraId="206E51E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ЗАЯВЛЕНИЕ</w:t>
      </w:r>
    </w:p>
    <w:p w14:paraId="6CBAAC8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 принятии на учет в качестве нуждающегося в жилом помещении</w:t>
      </w:r>
    </w:p>
    <w:p w14:paraId="1DC1406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61A8BAF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соответствии с ч. 3 ст. 52 Жилищного кодекса Российской Федерации прошу принять меня на учет в качестве нуждающегося в жилом помещении как </w:t>
      </w:r>
    </w:p>
    <w:p w14:paraId="5EEAEE5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____________________________________________________________________</w:t>
      </w:r>
    </w:p>
    <w:p w14:paraId="725CFB7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>(указать категорию)</w:t>
      </w:r>
    </w:p>
    <w:p w14:paraId="224FAF31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моей семьи _____ чело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век</w:t>
      </w:r>
      <w:r>
        <w:rPr>
          <w:rFonts w:ascii="Times New Roman" w:hAnsi="Times New Roman" w:cs="Times New Roman"/>
          <w:color w:val="00000A"/>
          <w:sz w:val="28"/>
          <w:szCs w:val="28"/>
        </w:rPr>
        <w:t>(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а)-</w:t>
      </w:r>
      <w:r>
        <w:rPr>
          <w:rFonts w:ascii="Times New Roman" w:hAnsi="Times New Roman" w:cs="Times New Roman"/>
          <w:color w:val="00000A"/>
          <w:sz w:val="28"/>
          <w:szCs w:val="28"/>
        </w:rPr>
        <w:t>ек:</w:t>
      </w:r>
    </w:p>
    <w:p w14:paraId="77854F99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1. Заявитель__________________________________________________</w:t>
      </w:r>
    </w:p>
    <w:p w14:paraId="6474DC5C">
      <w:pPr>
        <w:pStyle w:val="71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vertAlign w:val="subscript"/>
        </w:rPr>
        <w:t>(Ф.И.О., число, месяц, год рождения)</w:t>
      </w:r>
    </w:p>
    <w:p w14:paraId="4A08096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Вместе со мной прошу принять на учет членов моей семьи:</w:t>
      </w:r>
    </w:p>
    <w:p w14:paraId="03188F2B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2. __________________________________________________________________</w:t>
      </w:r>
    </w:p>
    <w:p w14:paraId="15869794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A"/>
          <w:sz w:val="24"/>
          <w:szCs w:val="24"/>
          <w:vertAlign w:val="subscript"/>
        </w:rPr>
        <w:t>(указать степень родства, Ф.И.О.,</w:t>
      </w:r>
      <w:r>
        <w:rPr>
          <w:rFonts w:ascii="Times New Roman" w:hAnsi="Times New Roman" w:cs="Times New Roman"/>
          <w:color w:val="00000A"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vertAlign w:val="subscript"/>
        </w:rPr>
        <w:t>число, месяц, год рождения)</w:t>
      </w:r>
    </w:p>
    <w:p w14:paraId="329F69BC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3. __________________________________________________________________</w:t>
      </w:r>
    </w:p>
    <w:p w14:paraId="51421AFA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A"/>
          <w:sz w:val="24"/>
          <w:szCs w:val="24"/>
          <w:vertAlign w:val="subscript"/>
        </w:rPr>
        <w:t>(указать степень родства, Ф.И.О.,</w:t>
      </w:r>
      <w:r>
        <w:rPr>
          <w:rFonts w:ascii="Times New Roman" w:hAnsi="Times New Roman" w:cs="Times New Roman"/>
          <w:color w:val="00000A"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vertAlign w:val="subscript"/>
        </w:rPr>
        <w:t>число, месяц, год рождения)</w:t>
      </w:r>
    </w:p>
    <w:p w14:paraId="5DCE2429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4. __________________________________________________________________</w:t>
      </w:r>
    </w:p>
    <w:p w14:paraId="7A529193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A"/>
          <w:sz w:val="24"/>
          <w:szCs w:val="24"/>
          <w:vertAlign w:val="subscript"/>
        </w:rPr>
        <w:t>(указать степень родства, Ф.И.О.,</w:t>
      </w:r>
      <w:r>
        <w:rPr>
          <w:rFonts w:ascii="Times New Roman" w:hAnsi="Times New Roman" w:cs="Times New Roman"/>
          <w:color w:val="00000A"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vertAlign w:val="subscript"/>
        </w:rPr>
        <w:t>число, месяц, год рождения)</w:t>
      </w:r>
    </w:p>
    <w:p w14:paraId="716104F5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5. __________________________________________________________________</w:t>
      </w:r>
    </w:p>
    <w:p w14:paraId="500CA8E7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A"/>
          <w:sz w:val="24"/>
          <w:szCs w:val="24"/>
          <w:vertAlign w:val="subscript"/>
        </w:rPr>
        <w:t>(указать степень родства, Ф.И.О.,</w:t>
      </w:r>
      <w:r>
        <w:rPr>
          <w:rFonts w:ascii="Times New Roman" w:hAnsi="Times New Roman" w:cs="Times New Roman"/>
          <w:color w:val="00000A"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vertAlign w:val="subscript"/>
        </w:rPr>
        <w:t>число, месяц, год рождения)</w:t>
      </w:r>
    </w:p>
    <w:p w14:paraId="67E5DC5B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4AC2D331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Гражданско-правовых сделок с жилыми помещениями за последние 5 лет я и члены моей семьи не совершали / совершали (нужное подчеркнуть).</w:t>
      </w:r>
    </w:p>
    <w:p w14:paraId="758B8A16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Если совершали, то какие именно, перечислить:</w:t>
      </w:r>
    </w:p>
    <w:p w14:paraId="4B1F01EE">
      <w:pPr>
        <w:keepNext w:val="0"/>
        <w:keepLines w:val="0"/>
        <w:pageBreakBefore w:val="0"/>
        <w:widowControl w:val="0"/>
        <w:pBdr>
          <w:bottom w:val="single" w:color="000001" w:sz="8" w:space="2"/>
        </w:pBdr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086D4A2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7D3689B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7E1296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Я и члены моей семьи:</w:t>
      </w:r>
    </w:p>
    <w:p w14:paraId="4FF1A75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даем согласие на проверку указанных в заявлении сведений и на обработку персональных данных, на запрос необходимых для рассмотрения заявления документов;</w:t>
      </w:r>
    </w:p>
    <w:p w14:paraId="72703F8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предупреждены,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14:paraId="5EDAF41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</w:rPr>
      </w:pPr>
    </w:p>
    <w:p w14:paraId="4AE8367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</w:p>
    <w:p w14:paraId="3500D54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Документы, необходимые для предоставления муниципальной услуги, подлежащие предоставлению заявителем, прилагаются.</w:t>
      </w:r>
    </w:p>
    <w:p w14:paraId="3BF3F97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7F4E9B8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Результат предоставление муниципальной услуги прошу выдать/направить: __________________________________________________________________</w:t>
      </w:r>
    </w:p>
    <w:p w14:paraId="79CA5A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540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(указать способ выдачи/направления)</w:t>
      </w:r>
    </w:p>
    <w:p w14:paraId="404948A2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</w:p>
    <w:p w14:paraId="467B35B6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0678A9FE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«___»__________ _______ г.</w:t>
      </w:r>
    </w:p>
    <w:p w14:paraId="790C3B29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5CDCDA53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Заявитель ______________ _______________</w:t>
      </w:r>
    </w:p>
    <w:p w14:paraId="0A3E2AF8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>(Ф.И.О.)</w:t>
      </w:r>
    </w:p>
    <w:p w14:paraId="7ABC33D5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Подписи совершеннолетних членов семьи:</w:t>
      </w:r>
    </w:p>
    <w:p w14:paraId="653BB5F4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jc w:val="both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0CE2F7D8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Член семьи заявителя ______________ _______________</w:t>
      </w:r>
    </w:p>
    <w:p w14:paraId="72153712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ind w:left="0" w:right="0" w:firstLine="708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>(Ф.И.О.)</w:t>
      </w:r>
    </w:p>
    <w:p w14:paraId="34968199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Член семьи заявителя ______________ _______________</w:t>
      </w:r>
    </w:p>
    <w:p w14:paraId="759D11DB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ind w:left="0" w:right="0" w:firstLine="708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>(Ф.И.О.)</w:t>
      </w:r>
    </w:p>
    <w:p w14:paraId="6FCAE1C6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Член семьи заявителя ______________ _______________</w:t>
      </w:r>
    </w:p>
    <w:p w14:paraId="5BA637EA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ind w:left="0" w:right="0" w:firstLine="708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>(Ф.И.О.)</w:t>
      </w:r>
    </w:p>
    <w:p w14:paraId="0F05B966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0C917F6F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Расписку получил «__» ________________ 201_ г. ___________________________________</w:t>
      </w:r>
    </w:p>
    <w:p w14:paraId="1CEF6DFB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подпись заявителя)</w:t>
      </w:r>
    </w:p>
    <w:p w14:paraId="3969B3AD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49803D78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____________________________________________ ________________________ (должность, Ф.И.О. должностного лица, принявшего заявление) (подпись)</w:t>
      </w:r>
    </w:p>
    <w:p w14:paraId="690C1D15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76E955D7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11FF8F1E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03BD34F8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594AC86E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45DBB21E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527A4A72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51F76943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33FA12A1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480A613D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5E2BBC76">
      <w:pPr>
        <w:pStyle w:val="70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contextualSpacing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</w:p>
    <w:p w14:paraId="508E1C0F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181"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0"/>
          <w:szCs w:val="20"/>
        </w:rPr>
      </w:pPr>
      <w:r>
        <w:br w:type="page"/>
      </w:r>
    </w:p>
    <w:p w14:paraId="63824694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181"/>
        <w:jc w:val="right"/>
        <w:textAlignment w:val="auto"/>
        <w:outlineLvl w:val="9"/>
      </w:pPr>
      <w:r>
        <w:rPr>
          <w:rFonts w:ascii="Times New Roman" w:hAnsi="Times New Roman" w:cs="Times New Roman"/>
          <w:color w:val="00000A"/>
          <w:sz w:val="20"/>
          <w:szCs w:val="20"/>
        </w:rPr>
        <w:t>Приложение № 3</w:t>
      </w:r>
    </w:p>
    <w:p w14:paraId="42C6CD48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181"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color w:val="00000A"/>
          <w:sz w:val="22"/>
          <w:szCs w:val="22"/>
          <w:lang w:eastAsia="ru-RU"/>
        </w:rPr>
        <w:t xml:space="preserve">по предоставлению </w:t>
      </w:r>
    </w:p>
    <w:p w14:paraId="6973C5BE">
      <w:pPr>
        <w:keepNext w:val="0"/>
        <w:keepLines w:val="0"/>
        <w:pageBreakBefore w:val="0"/>
        <w:widowControl w:val="0"/>
        <w:suppressAutoHyphens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3969"/>
        <w:contextualSpacing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  <w:lang w:eastAsia="ru-RU"/>
        </w:rPr>
        <w:t>муниципальной услуги «</w:t>
      </w:r>
      <w:r>
        <w:rPr>
          <w:rFonts w:ascii="Times New Roman" w:hAnsi="Times New Roman" w:cs="Times New Roman"/>
          <w:color w:val="00000A"/>
          <w:sz w:val="22"/>
          <w:szCs w:val="22"/>
        </w:rPr>
        <w:t xml:space="preserve">Принятие граждан на учет </w:t>
      </w:r>
    </w:p>
    <w:p w14:paraId="4C67B133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181"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в </w:t>
      </w:r>
      <w:r>
        <w:rPr>
          <w:rFonts w:ascii="Times New Roman" w:hAnsi="Times New Roman" w:cs="Times New Roman"/>
          <w:color w:val="00000A"/>
          <w:sz w:val="22"/>
          <w:szCs w:val="22"/>
          <w:lang w:val="ru-RU"/>
        </w:rPr>
        <w:t>к</w:t>
      </w:r>
      <w:r>
        <w:rPr>
          <w:rFonts w:ascii="Times New Roman" w:hAnsi="Times New Roman" w:cs="Times New Roman"/>
          <w:color w:val="00000A"/>
          <w:sz w:val="22"/>
          <w:szCs w:val="22"/>
        </w:rPr>
        <w:t>ачестве нуждающихся в жилых помещениях</w:t>
      </w:r>
      <w:r>
        <w:rPr>
          <w:rFonts w:ascii="Times New Roman" w:hAnsi="Times New Roman" w:cs="Times New Roman"/>
          <w:color w:val="00000A"/>
          <w:sz w:val="22"/>
          <w:szCs w:val="22"/>
          <w:lang w:eastAsia="ru-RU"/>
        </w:rPr>
        <w:t>»</w:t>
      </w:r>
    </w:p>
    <w:p w14:paraId="358F86BD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ind w:left="0" w:right="0" w:firstLine="181"/>
        <w:jc w:val="right"/>
        <w:textAlignment w:val="auto"/>
        <w:outlineLvl w:val="9"/>
        <w:rPr>
          <w:rFonts w:ascii="Times New Roman" w:hAnsi="Times New Roman" w:cs="Times New Roman"/>
          <w:color w:val="00000A"/>
          <w:sz w:val="22"/>
          <w:szCs w:val="22"/>
        </w:rPr>
      </w:pPr>
    </w:p>
    <w:p w14:paraId="2811C23C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РАСПИСКА</w:t>
      </w:r>
    </w:p>
    <w:p w14:paraId="7D1AF93B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jc w:val="center"/>
        <w:textAlignment w:val="auto"/>
        <w:outlineLvl w:val="9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ПОЛУЧЕНИИ ДОКУМЕНТОВ ДЛЯ ПРИНЯТИЯ НА УЧЕТ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ГРАЖДАН В КАЧЕСТВЕ НУЖДАЮЩИХСЯ В ЖИЛОМ ПОМЕЩЕНИИ</w:t>
      </w:r>
    </w:p>
    <w:p w14:paraId="1718C02B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 "____" ___________ 20 __ г.</w:t>
      </w:r>
    </w:p>
    <w:p w14:paraId="6991477D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 </w:t>
      </w:r>
    </w:p>
    <w:p w14:paraId="0912AE21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Выдана в том, что от гр._____________________________________,</w:t>
      </w:r>
    </w:p>
    <w:p w14:paraId="03D130C2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проживающего по адресу:______________________________________,</w:t>
      </w:r>
    </w:p>
    <w:p w14:paraId="1A80BE39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получены на оформление следующие документы:___________________</w:t>
      </w:r>
    </w:p>
    <w:p w14:paraId="5811274A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 </w:t>
      </w:r>
    </w:p>
    <w:p w14:paraId="2E63A23E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3"/>
        <w:tblW w:w="103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40" w:type="dxa"/>
          <w:bottom w:w="55" w:type="dxa"/>
          <w:right w:w="55" w:type="dxa"/>
        </w:tblCellMar>
      </w:tblPr>
      <w:tblGrid>
        <w:gridCol w:w="734"/>
        <w:gridCol w:w="3195"/>
        <w:gridCol w:w="2499"/>
        <w:gridCol w:w="2334"/>
        <w:gridCol w:w="1543"/>
      </w:tblGrid>
      <w:tr w14:paraId="72E2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  <w:vAlign w:val="center"/>
          </w:tcPr>
          <w:p w14:paraId="73F70BAC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№</w:t>
            </w:r>
          </w:p>
          <w:p w14:paraId="73389695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  <w:vAlign w:val="center"/>
          </w:tcPr>
          <w:p w14:paraId="63F7D74D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  <w:vAlign w:val="center"/>
          </w:tcPr>
          <w:p w14:paraId="6E960FBC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Вид документа (оригинал,</w:t>
            </w:r>
          </w:p>
          <w:p w14:paraId="465B2330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нотариальная копия, судебная копия, ксерокопия)</w:t>
            </w: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  <w:vAlign w:val="center"/>
          </w:tcPr>
          <w:p w14:paraId="19AC7DF9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Реквизиты</w:t>
            </w:r>
          </w:p>
          <w:p w14:paraId="6FC38F88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документа (дата,</w:t>
            </w:r>
          </w:p>
          <w:p w14:paraId="7397123E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номер, кем</w:t>
            </w:r>
          </w:p>
          <w:p w14:paraId="49E08145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выдан)</w:t>
            </w: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  <w:vAlign w:val="center"/>
          </w:tcPr>
          <w:p w14:paraId="23DE2B5A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листов</w:t>
            </w:r>
          </w:p>
        </w:tc>
      </w:tr>
      <w:tr w14:paraId="1F40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557703A3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56E2E867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5142B643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2C029B23">
            <w:pPr>
              <w:pStyle w:val="71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59328BAF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48E7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48DF66F0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591D1E49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1CF5BBF2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6FF9F199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0F2D82DD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206C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04D2AB82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51770E39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7C55E654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67A42E7E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69C8D92D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6F2C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1DA196E2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4875FE8A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20C53CF3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5018F0D0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652881D4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3F41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5ABA8546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6261666B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2CFE4AB3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779A2B1A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777EC7E3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6F1D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56C80569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6D966B8E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6C032FE4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5C1FB554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151CC640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4F11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41117F6C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57DE820A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397C7996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35855B1E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3C42681F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78C9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2CDE9EBD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66C254A8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1838778A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634C7115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37CDDBE0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59F3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2C2F8558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72F5F020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5C33F90A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6FEBADE9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6028024F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6147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06C0300C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56EF8EB4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5D543BB8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2A3C2266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3E748D7A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21FF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2" w:space="0"/>
            </w:tcBorders>
            <w:shd w:val="clear" w:color="auto" w:fill="FFFFFF"/>
            <w:tcMar>
              <w:left w:w="40" w:type="dxa"/>
            </w:tcMar>
          </w:tcPr>
          <w:p w14:paraId="4D3488D0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2" w:space="0"/>
            </w:tcBorders>
            <w:shd w:val="clear" w:color="auto" w:fill="FFFFFF"/>
          </w:tcPr>
          <w:p w14:paraId="13B29117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2" w:space="0"/>
            </w:tcBorders>
            <w:shd w:val="clear" w:color="auto" w:fill="FFFFFF"/>
          </w:tcPr>
          <w:p w14:paraId="508921A2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2" w:space="0"/>
            </w:tcBorders>
            <w:shd w:val="clear" w:color="auto" w:fill="FFFFFF"/>
          </w:tcPr>
          <w:p w14:paraId="145458FC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2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68F691CF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14:paraId="5970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734" w:type="dxa"/>
            <w:tcBorders>
              <w:insideH w:val="single" w:sz="4" w:space="0"/>
            </w:tcBorders>
            <w:shd w:val="clear" w:color="auto" w:fill="FFFFFF"/>
            <w:tcMar>
              <w:left w:w="40" w:type="dxa"/>
            </w:tcMar>
          </w:tcPr>
          <w:p w14:paraId="4B5C9FE6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5" w:type="dxa"/>
            <w:tcBorders>
              <w:insideH w:val="single" w:sz="4" w:space="0"/>
            </w:tcBorders>
            <w:shd w:val="clear" w:color="auto" w:fill="FFFFFF"/>
          </w:tcPr>
          <w:p w14:paraId="7B3D2859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9" w:type="dxa"/>
            <w:tcBorders>
              <w:insideH w:val="single" w:sz="4" w:space="0"/>
            </w:tcBorders>
            <w:shd w:val="clear" w:color="auto" w:fill="FFFFFF"/>
          </w:tcPr>
          <w:p w14:paraId="7671F7E7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34" w:type="dxa"/>
            <w:tcBorders>
              <w:insideH w:val="single" w:sz="4" w:space="0"/>
            </w:tcBorders>
            <w:shd w:val="clear" w:color="auto" w:fill="FFFFFF"/>
          </w:tcPr>
          <w:p w14:paraId="308162BC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43" w:type="dxa"/>
            <w:tcBorders>
              <w:insideH w:val="single" w:sz="4" w:space="0"/>
              <w:insideV w:val="single" w:sz="4" w:space="0"/>
            </w:tcBorders>
            <w:shd w:val="clear" w:color="auto" w:fill="FFFFFF"/>
            <w:tcMar>
              <w:left w:w="42" w:type="dxa"/>
            </w:tcMar>
          </w:tcPr>
          <w:p w14:paraId="20B64E5E">
            <w:pPr>
              <w:pStyle w:val="7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outlineLvl w:val="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38E65B1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</w:p>
    <w:p w14:paraId="4AE47C92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</w:p>
    <w:p w14:paraId="69253F05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</w:p>
    <w:p w14:paraId="05D58481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</w:p>
    <w:p w14:paraId="1AD50C9D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Всего принято_____________ документов на _____________ листах.</w:t>
      </w:r>
    </w:p>
    <w:p w14:paraId="7AE6749E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</w:p>
    <w:p w14:paraId="621E2259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Документы сдал: ___________ ________ принял: _________ _______</w:t>
      </w:r>
    </w:p>
    <w:p w14:paraId="2EE3D0AA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A"/>
          <w:sz w:val="24"/>
          <w:szCs w:val="24"/>
          <w:vertAlign w:val="subscript"/>
        </w:rPr>
        <w:t>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vertAlign w:val="subscript"/>
        </w:rPr>
        <w:t>(Ф.И.О.)             (подпись)                                    (Ф.И.О.)         (подпись)</w:t>
      </w:r>
    </w:p>
    <w:p w14:paraId="1413B8E3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 </w:t>
      </w:r>
    </w:p>
    <w:p w14:paraId="597C88AD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"______"__________ 20 __ г.                    "_____"_____________ 20 ____ г.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 </w:t>
      </w:r>
    </w:p>
    <w:p w14:paraId="5D468111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 </w:t>
      </w:r>
    </w:p>
    <w:p w14:paraId="513617CE">
      <w:pPr>
        <w:pStyle w:val="71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after="0" w:line="240" w:lineRule="auto"/>
        <w:textAlignment w:val="auto"/>
        <w:outlineLvl w:val="9"/>
      </w:pPr>
    </w:p>
    <w:sectPr>
      <w:pgSz w:w="11906" w:h="16838"/>
      <w:pgMar w:top="1134" w:right="567" w:bottom="1081" w:left="1134" w:header="567" w:footer="567" w:gutter="0"/>
      <w:pgNumType w:fmt="decimal"/>
      <w:cols w:space="720" w:num="1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8116E">
    <w:pPr>
      <w:pStyle w:val="7"/>
      <w:spacing w:beforeLines="0" w:afterLines="0"/>
      <w:rPr>
        <w:rFonts w:hint="default"/>
        <w:color w:val="auto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2EF01">
    <w:pPr>
      <w:pStyle w:val="7"/>
      <w:spacing w:beforeLines="0" w:afterLines="0"/>
      <w:rPr>
        <w:rFonts w:hint="default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C5E45"/>
    <w:multiLevelType w:val="multilevel"/>
    <w:tmpl w:val="581C5E45"/>
    <w:lvl w:ilvl="0" w:tentative="0">
      <w:start w:val="12"/>
      <w:numFmt w:val="none"/>
      <w:suff w:val="nothing"/>
      <w:lvlText w:val=""/>
      <w:lvlJc w:val="left"/>
      <w:pPr>
        <w:ind w:left="810" w:hanging="700"/>
      </w:pPr>
    </w:lvl>
    <w:lvl w:ilvl="1" w:tentative="0">
      <w:start w:val="1"/>
      <w:numFmt w:val="decimal"/>
      <w:lvlText w:val="%2"/>
      <w:lvlJc w:val="left"/>
      <w:pPr>
        <w:ind w:left="810" w:hanging="700"/>
      </w:pPr>
      <w:rPr>
        <w:rFonts w:ascii="Times New Roman" w:hAnsi="Times New Roman"/>
        <w:b w:val="0"/>
        <w:bCs w:val="0"/>
        <w:spacing w:val="0"/>
        <w:w w:val="100"/>
        <w:sz w:val="24"/>
        <w:szCs w:val="24"/>
      </w:rPr>
    </w:lvl>
    <w:lvl w:ilvl="2" w:tentative="0">
      <w:start w:val="1"/>
      <w:numFmt w:val="bullet"/>
      <w:lvlText w:val="-"/>
      <w:lvlJc w:val="left"/>
      <w:pPr>
        <w:ind w:left="100" w:hanging="180"/>
      </w:pPr>
      <w:rPr>
        <w:rFonts w:hint="default" w:ascii="Times New Roman" w:hAnsi="Times New Roman" w:cs="Times New Roman"/>
        <w:w w:val="100"/>
        <w:sz w:val="24"/>
        <w:szCs w:val="28"/>
      </w:rPr>
    </w:lvl>
    <w:lvl w:ilvl="3" w:tentative="0">
      <w:start w:val="1"/>
      <w:numFmt w:val="bullet"/>
      <w:lvlText w:val=""/>
      <w:lvlJc w:val="left"/>
      <w:pPr>
        <w:ind w:left="2824" w:hanging="180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826" w:hanging="180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828" w:hanging="180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831" w:hanging="180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833" w:hanging="180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35" w:hanging="180"/>
      </w:pPr>
      <w:rPr>
        <w:rFonts w:hint="default" w:ascii="Symbol" w:hAnsi="Symbol" w:cs="Symbol"/>
      </w:rPr>
    </w:lvl>
  </w:abstractNum>
  <w:abstractNum w:abstractNumId="1">
    <w:nsid w:val="581C5E5B"/>
    <w:multiLevelType w:val="multilevel"/>
    <w:tmpl w:val="581C5E5B"/>
    <w:lvl w:ilvl="0" w:tentative="0">
      <w:start w:val="1"/>
      <w:numFmt w:val="bullet"/>
      <w:lvlText w:val="-"/>
      <w:lvlJc w:val="left"/>
      <w:pPr>
        <w:ind w:left="100" w:hanging="340"/>
      </w:pPr>
      <w:rPr>
        <w:rFonts w:hint="default" w:ascii="Times New Roman" w:hAnsi="Times New Roman" w:cs="Times New Roman"/>
        <w:spacing w:val="0"/>
        <w:w w:val="100"/>
        <w:sz w:val="24"/>
        <w:szCs w:val="28"/>
      </w:rPr>
    </w:lvl>
    <w:lvl w:ilvl="1" w:tentative="0">
      <w:start w:val="1"/>
      <w:numFmt w:val="bullet"/>
      <w:lvlText w:val=""/>
      <w:lvlJc w:val="left"/>
      <w:pPr>
        <w:ind w:left="1074" w:hanging="340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340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340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340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340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340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340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340"/>
      </w:pPr>
      <w:rPr>
        <w:rFonts w:hint="default" w:ascii="Symbol" w:hAnsi="Symbol" w:cs="Symbol"/>
      </w:rPr>
    </w:lvl>
  </w:abstractNum>
  <w:abstractNum w:abstractNumId="2">
    <w:nsid w:val="581C5E66"/>
    <w:multiLevelType w:val="multilevel"/>
    <w:tmpl w:val="581C5E66"/>
    <w:lvl w:ilvl="0" w:tentative="0">
      <w:start w:val="1"/>
      <w:numFmt w:val="decimal"/>
      <w:lvlText w:val="%1)"/>
      <w:lvlJc w:val="left"/>
      <w:pPr>
        <w:ind w:left="100" w:hanging="706"/>
      </w:pPr>
      <w:rPr>
        <w:rFonts w:ascii="Times New Roman" w:hAnsi="Times New Roman"/>
        <w:b w:val="0"/>
        <w:bCs w:val="0"/>
        <w:spacing w:val="0"/>
        <w:w w:val="100"/>
        <w:sz w:val="24"/>
        <w:szCs w:val="24"/>
      </w:rPr>
    </w:lvl>
    <w:lvl w:ilvl="1" w:tentative="0">
      <w:start w:val="1"/>
      <w:numFmt w:val="bullet"/>
      <w:lvlText w:val=""/>
      <w:lvlJc w:val="left"/>
      <w:pPr>
        <w:ind w:left="1074" w:hanging="706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706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706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706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706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706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706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706"/>
      </w:pPr>
      <w:rPr>
        <w:rFonts w:hint="default" w:ascii="Symbol" w:hAnsi="Symbol" w:cs="Symbol"/>
      </w:rPr>
    </w:lvl>
  </w:abstractNum>
  <w:abstractNum w:abstractNumId="3">
    <w:nsid w:val="581C5E71"/>
    <w:multiLevelType w:val="multilevel"/>
    <w:tmpl w:val="581C5E71"/>
    <w:lvl w:ilvl="0" w:tentative="0">
      <w:start w:val="1"/>
      <w:numFmt w:val="bullet"/>
      <w:lvlText w:val="-"/>
      <w:lvlJc w:val="left"/>
      <w:pPr>
        <w:ind w:left="100" w:hanging="452"/>
      </w:pPr>
      <w:rPr>
        <w:rFonts w:hint="default" w:ascii="Times New Roman" w:hAnsi="Times New Roman" w:cs="Times New Roman"/>
        <w:spacing w:val="0"/>
        <w:w w:val="100"/>
        <w:sz w:val="24"/>
        <w:szCs w:val="28"/>
      </w:rPr>
    </w:lvl>
    <w:lvl w:ilvl="1" w:tentative="0">
      <w:start w:val="1"/>
      <w:numFmt w:val="bullet"/>
      <w:lvlText w:val=""/>
      <w:lvlJc w:val="left"/>
      <w:pPr>
        <w:ind w:left="1074" w:hanging="452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452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452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452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452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452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452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452"/>
      </w:pPr>
      <w:rPr>
        <w:rFonts w:hint="default" w:ascii="Symbol" w:hAnsi="Symbol" w:cs="Symbol"/>
      </w:rPr>
    </w:lvl>
  </w:abstractNum>
  <w:abstractNum w:abstractNumId="4">
    <w:nsid w:val="581C5E7C"/>
    <w:multiLevelType w:val="multilevel"/>
    <w:tmpl w:val="581C5E7C"/>
    <w:lvl w:ilvl="0" w:tentative="0">
      <w:start w:val="1"/>
      <w:numFmt w:val="decimal"/>
      <w:lvlText w:val="%1)"/>
      <w:lvlJc w:val="left"/>
      <w:pPr>
        <w:ind w:left="100" w:hanging="706"/>
      </w:pPr>
      <w:rPr>
        <w:rFonts w:ascii="Times New Roman" w:hAnsi="Times New Roman"/>
        <w:b w:val="0"/>
        <w:bCs w:val="0"/>
        <w:spacing w:val="0"/>
        <w:w w:val="100"/>
        <w:sz w:val="24"/>
        <w:szCs w:val="24"/>
      </w:rPr>
    </w:lvl>
    <w:lvl w:ilvl="1" w:tentative="0">
      <w:start w:val="1"/>
      <w:numFmt w:val="bullet"/>
      <w:lvlText w:val=""/>
      <w:lvlJc w:val="left"/>
      <w:pPr>
        <w:ind w:left="1074" w:hanging="706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706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706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706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706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706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706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706"/>
      </w:pPr>
      <w:rPr>
        <w:rFonts w:hint="default" w:ascii="Symbol" w:hAnsi="Symbol" w:cs="Symbol"/>
      </w:rPr>
    </w:lvl>
  </w:abstractNum>
  <w:abstractNum w:abstractNumId="5">
    <w:nsid w:val="581C5E87"/>
    <w:multiLevelType w:val="multilevel"/>
    <w:tmpl w:val="581C5E87"/>
    <w:lvl w:ilvl="0" w:tentative="0">
      <w:start w:val="1"/>
      <w:numFmt w:val="decimal"/>
      <w:lvlText w:val="%1)"/>
      <w:lvlJc w:val="left"/>
      <w:pPr>
        <w:ind w:left="100" w:hanging="374"/>
      </w:pPr>
      <w:rPr>
        <w:rFonts w:ascii="Times New Roman" w:hAnsi="Times New Roman"/>
        <w:b w:val="0"/>
        <w:bCs w:val="0"/>
        <w:spacing w:val="0"/>
        <w:w w:val="100"/>
        <w:sz w:val="24"/>
        <w:szCs w:val="24"/>
      </w:rPr>
    </w:lvl>
    <w:lvl w:ilvl="1" w:tentative="0">
      <w:start w:val="1"/>
      <w:numFmt w:val="bullet"/>
      <w:lvlText w:val=""/>
      <w:lvlJc w:val="left"/>
      <w:pPr>
        <w:ind w:left="1074" w:hanging="374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374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374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374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374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374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374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374"/>
      </w:pPr>
      <w:rPr>
        <w:rFonts w:hint="default" w:ascii="Symbol" w:hAnsi="Symbol" w:cs="Symbol"/>
      </w:rPr>
    </w:lvl>
  </w:abstractNum>
  <w:abstractNum w:abstractNumId="6">
    <w:nsid w:val="581C5E92"/>
    <w:multiLevelType w:val="multilevel"/>
    <w:tmpl w:val="581C5E92"/>
    <w:lvl w:ilvl="0" w:tentative="0">
      <w:start w:val="1"/>
      <w:numFmt w:val="decimal"/>
      <w:lvlText w:val="%1)"/>
      <w:lvlJc w:val="left"/>
      <w:pPr>
        <w:ind w:left="100" w:hanging="368"/>
      </w:pPr>
      <w:rPr>
        <w:rFonts w:ascii="Times New Roman" w:hAnsi="Times New Roman"/>
        <w:b w:val="0"/>
        <w:bCs w:val="0"/>
        <w:spacing w:val="0"/>
        <w:w w:val="100"/>
        <w:sz w:val="24"/>
        <w:szCs w:val="24"/>
      </w:rPr>
    </w:lvl>
    <w:lvl w:ilvl="1" w:tentative="0">
      <w:start w:val="1"/>
      <w:numFmt w:val="bullet"/>
      <w:lvlText w:val=""/>
      <w:lvlJc w:val="left"/>
      <w:pPr>
        <w:ind w:left="1074" w:hanging="368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368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368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368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368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368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368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368"/>
      </w:pPr>
      <w:rPr>
        <w:rFonts w:hint="default" w:ascii="Symbol" w:hAnsi="Symbol" w:cs="Symbol"/>
      </w:rPr>
    </w:lvl>
  </w:abstractNum>
  <w:abstractNum w:abstractNumId="7">
    <w:nsid w:val="581C5EA8"/>
    <w:multiLevelType w:val="multilevel"/>
    <w:tmpl w:val="581C5EA8"/>
    <w:lvl w:ilvl="0" w:tentative="0">
      <w:start w:val="1"/>
      <w:numFmt w:val="bullet"/>
      <w:lvlText w:val="-"/>
      <w:lvlJc w:val="left"/>
      <w:pPr>
        <w:ind w:left="100" w:hanging="164"/>
      </w:pPr>
      <w:rPr>
        <w:rFonts w:hint="default" w:ascii="Times New Roman" w:hAnsi="Times New Roman" w:cs="Times New Roman"/>
        <w:spacing w:val="0"/>
        <w:w w:val="100"/>
        <w:sz w:val="24"/>
        <w:szCs w:val="28"/>
      </w:rPr>
    </w:lvl>
    <w:lvl w:ilvl="1" w:tentative="0">
      <w:start w:val="1"/>
      <w:numFmt w:val="bullet"/>
      <w:lvlText w:val=""/>
      <w:lvlJc w:val="left"/>
      <w:pPr>
        <w:ind w:left="1074" w:hanging="164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164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164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164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164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164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164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164"/>
      </w:pPr>
      <w:rPr>
        <w:rFonts w:hint="default" w:ascii="Symbol" w:hAnsi="Symbol" w:cs="Symbol"/>
      </w:rPr>
    </w:lvl>
  </w:abstractNum>
  <w:abstractNum w:abstractNumId="8">
    <w:nsid w:val="581C5EB3"/>
    <w:multiLevelType w:val="multilevel"/>
    <w:tmpl w:val="581C5EB3"/>
    <w:lvl w:ilvl="0" w:tentative="0">
      <w:start w:val="1"/>
      <w:numFmt w:val="decimal"/>
      <w:lvlText w:val="%1."/>
      <w:lvlJc w:val="left"/>
      <w:pPr>
        <w:ind w:left="810" w:hanging="280"/>
      </w:pPr>
      <w:rPr>
        <w:rFonts w:ascii="Times New Roman" w:hAnsi="Times New Roman"/>
        <w:b w:val="0"/>
        <w:bCs w:val="0"/>
        <w:spacing w:val="0"/>
        <w:w w:val="100"/>
        <w:sz w:val="24"/>
        <w:szCs w:val="24"/>
      </w:rPr>
    </w:lvl>
    <w:lvl w:ilvl="1" w:tentative="0">
      <w:start w:val="1"/>
      <w:numFmt w:val="bullet"/>
      <w:lvlText w:val=""/>
      <w:lvlJc w:val="left"/>
      <w:pPr>
        <w:ind w:left="1722" w:hanging="280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624" w:hanging="280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526" w:hanging="280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4428" w:hanging="280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5330" w:hanging="280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6232" w:hanging="280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7134" w:hanging="280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8036" w:hanging="280"/>
      </w:pPr>
      <w:rPr>
        <w:rFonts w:hint="default" w:ascii="Symbol" w:hAnsi="Symbol" w:cs="Symbol"/>
      </w:rPr>
    </w:lvl>
  </w:abstractNum>
  <w:abstractNum w:abstractNumId="9">
    <w:nsid w:val="581C5EC9"/>
    <w:multiLevelType w:val="multilevel"/>
    <w:tmpl w:val="581C5EC9"/>
    <w:lvl w:ilvl="0" w:tentative="0">
      <w:start w:val="1"/>
      <w:numFmt w:val="decimal"/>
      <w:lvlText w:val="%1)"/>
      <w:lvlJc w:val="left"/>
      <w:pPr>
        <w:ind w:left="100" w:hanging="304"/>
      </w:pPr>
      <w:rPr>
        <w:rFonts w:ascii="Times New Roman" w:hAnsi="Times New Roman"/>
        <w:b w:val="0"/>
        <w:bCs w:val="0"/>
        <w:spacing w:val="0"/>
        <w:w w:val="100"/>
        <w:sz w:val="24"/>
        <w:szCs w:val="24"/>
      </w:rPr>
    </w:lvl>
    <w:lvl w:ilvl="1" w:tentative="0">
      <w:start w:val="1"/>
      <w:numFmt w:val="bullet"/>
      <w:lvlText w:val=""/>
      <w:lvlJc w:val="left"/>
      <w:pPr>
        <w:ind w:left="1074" w:hanging="304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304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304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304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304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304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304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304"/>
      </w:pPr>
      <w:rPr>
        <w:rFonts w:hint="default" w:ascii="Symbol" w:hAnsi="Symbol" w:cs="Symbol"/>
      </w:rPr>
    </w:lvl>
  </w:abstractNum>
  <w:abstractNum w:abstractNumId="10">
    <w:nsid w:val="581C5EEA"/>
    <w:multiLevelType w:val="multilevel"/>
    <w:tmpl w:val="581C5EEA"/>
    <w:lvl w:ilvl="0" w:tentative="0">
      <w:start w:val="1"/>
      <w:numFmt w:val="bullet"/>
      <w:lvlText w:val="-"/>
      <w:lvlJc w:val="left"/>
      <w:pPr>
        <w:ind w:left="100" w:hanging="180"/>
      </w:pPr>
      <w:rPr>
        <w:rFonts w:hint="default" w:ascii="Times New Roman" w:hAnsi="Times New Roman" w:cs="Times New Roman"/>
        <w:w w:val="100"/>
        <w:sz w:val="24"/>
        <w:szCs w:val="28"/>
      </w:rPr>
    </w:lvl>
    <w:lvl w:ilvl="1" w:tentative="0">
      <w:start w:val="1"/>
      <w:numFmt w:val="bullet"/>
      <w:lvlText w:val=""/>
      <w:lvlJc w:val="left"/>
      <w:pPr>
        <w:ind w:left="1074" w:hanging="180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180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180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180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180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180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180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180"/>
      </w:pPr>
      <w:rPr>
        <w:rFonts w:hint="default" w:ascii="Symbol" w:hAnsi="Symbol" w:cs="Symbol"/>
      </w:rPr>
    </w:lvl>
  </w:abstractNum>
  <w:abstractNum w:abstractNumId="11">
    <w:nsid w:val="581C5EF5"/>
    <w:multiLevelType w:val="multilevel"/>
    <w:tmpl w:val="581C5EF5"/>
    <w:lvl w:ilvl="0" w:tentative="0">
      <w:start w:val="1"/>
      <w:numFmt w:val="bullet"/>
      <w:lvlText w:val="-"/>
      <w:lvlJc w:val="left"/>
      <w:pPr>
        <w:ind w:left="100" w:hanging="164"/>
      </w:pPr>
      <w:rPr>
        <w:rFonts w:hint="default" w:ascii="Times New Roman" w:hAnsi="Times New Roman" w:cs="Times New Roman"/>
        <w:spacing w:val="0"/>
        <w:w w:val="100"/>
        <w:sz w:val="24"/>
        <w:szCs w:val="28"/>
      </w:rPr>
    </w:lvl>
    <w:lvl w:ilvl="1" w:tentative="0">
      <w:start w:val="1"/>
      <w:numFmt w:val="bullet"/>
      <w:lvlText w:val=""/>
      <w:lvlJc w:val="left"/>
      <w:pPr>
        <w:ind w:left="1074" w:hanging="164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164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164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164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164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164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164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164"/>
      </w:pPr>
      <w:rPr>
        <w:rFonts w:hint="default" w:ascii="Symbol" w:hAnsi="Symbol" w:cs="Symbol"/>
      </w:rPr>
    </w:lvl>
  </w:abstractNum>
  <w:abstractNum w:abstractNumId="12">
    <w:nsid w:val="581C5F00"/>
    <w:multiLevelType w:val="multilevel"/>
    <w:tmpl w:val="581C5F00"/>
    <w:lvl w:ilvl="0" w:tentative="0">
      <w:start w:val="1"/>
      <w:numFmt w:val="bullet"/>
      <w:lvlText w:val="-"/>
      <w:lvlJc w:val="left"/>
      <w:pPr>
        <w:ind w:left="100" w:hanging="164"/>
      </w:pPr>
      <w:rPr>
        <w:rFonts w:hint="default" w:ascii="Times New Roman" w:hAnsi="Times New Roman" w:cs="Times New Roman"/>
        <w:spacing w:val="0"/>
        <w:w w:val="100"/>
        <w:sz w:val="24"/>
        <w:szCs w:val="28"/>
      </w:rPr>
    </w:lvl>
    <w:lvl w:ilvl="1" w:tentative="0">
      <w:start w:val="1"/>
      <w:numFmt w:val="bullet"/>
      <w:lvlText w:val=""/>
      <w:lvlJc w:val="left"/>
      <w:pPr>
        <w:ind w:left="1074" w:hanging="164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164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164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164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164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164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164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164"/>
      </w:pPr>
      <w:rPr>
        <w:rFonts w:hint="default" w:ascii="Symbol" w:hAnsi="Symbol" w:cs="Symbol"/>
      </w:rPr>
    </w:lvl>
  </w:abstractNum>
  <w:abstractNum w:abstractNumId="13">
    <w:nsid w:val="581C5F0B"/>
    <w:multiLevelType w:val="multilevel"/>
    <w:tmpl w:val="581C5F0B"/>
    <w:lvl w:ilvl="0" w:tentative="0">
      <w:start w:val="1"/>
      <w:numFmt w:val="bullet"/>
      <w:lvlText w:val="-"/>
      <w:lvlJc w:val="left"/>
      <w:pPr>
        <w:ind w:left="100" w:hanging="216"/>
      </w:pPr>
      <w:rPr>
        <w:rFonts w:hint="default" w:ascii="Times New Roman" w:hAnsi="Times New Roman" w:cs="Times New Roman"/>
        <w:spacing w:val="0"/>
        <w:w w:val="100"/>
        <w:sz w:val="24"/>
        <w:szCs w:val="28"/>
      </w:rPr>
    </w:lvl>
    <w:lvl w:ilvl="1" w:tentative="0">
      <w:start w:val="1"/>
      <w:numFmt w:val="bullet"/>
      <w:lvlText w:val=""/>
      <w:lvlJc w:val="left"/>
      <w:pPr>
        <w:ind w:left="1074" w:hanging="216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216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216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216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216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216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216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216"/>
      </w:pPr>
      <w:rPr>
        <w:rFonts w:hint="default" w:ascii="Symbol" w:hAnsi="Symbol" w:cs="Symbol"/>
      </w:rPr>
    </w:lvl>
  </w:abstractNum>
  <w:abstractNum w:abstractNumId="14">
    <w:nsid w:val="581C5F37"/>
    <w:multiLevelType w:val="multilevel"/>
    <w:tmpl w:val="581C5F37"/>
    <w:lvl w:ilvl="0" w:tentative="0">
      <w:start w:val="1"/>
      <w:numFmt w:val="decimal"/>
      <w:lvlText w:val="%1)"/>
      <w:lvlJc w:val="left"/>
      <w:pPr>
        <w:ind w:left="100" w:hanging="304"/>
      </w:pPr>
      <w:rPr>
        <w:rFonts w:ascii="Times New Roman" w:hAnsi="Times New Roman"/>
        <w:b w:val="0"/>
        <w:bCs w:val="0"/>
        <w:spacing w:val="0"/>
        <w:w w:val="100"/>
        <w:sz w:val="24"/>
        <w:szCs w:val="24"/>
      </w:rPr>
    </w:lvl>
    <w:lvl w:ilvl="1" w:tentative="0">
      <w:start w:val="1"/>
      <w:numFmt w:val="bullet"/>
      <w:lvlText w:val=""/>
      <w:lvlJc w:val="left"/>
      <w:pPr>
        <w:ind w:left="1074" w:hanging="304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304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304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304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304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304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304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304"/>
      </w:pPr>
      <w:rPr>
        <w:rFonts w:hint="default" w:ascii="Symbol" w:hAnsi="Symbol" w:cs="Symbol"/>
      </w:rPr>
    </w:lvl>
  </w:abstractNum>
  <w:abstractNum w:abstractNumId="15">
    <w:nsid w:val="581C5F42"/>
    <w:multiLevelType w:val="multilevel"/>
    <w:tmpl w:val="581C5F42"/>
    <w:lvl w:ilvl="0" w:tentative="0">
      <w:start w:val="1"/>
      <w:numFmt w:val="bullet"/>
      <w:lvlText w:val="-"/>
      <w:lvlJc w:val="left"/>
      <w:pPr>
        <w:ind w:left="100" w:hanging="178"/>
      </w:pPr>
      <w:rPr>
        <w:rFonts w:hint="default" w:ascii="Times New Roman" w:hAnsi="Times New Roman" w:cs="Times New Roman"/>
        <w:w w:val="100"/>
        <w:sz w:val="24"/>
        <w:szCs w:val="28"/>
      </w:rPr>
    </w:lvl>
    <w:lvl w:ilvl="1" w:tentative="0">
      <w:start w:val="1"/>
      <w:numFmt w:val="bullet"/>
      <w:lvlText w:val=""/>
      <w:lvlJc w:val="left"/>
      <w:pPr>
        <w:ind w:left="1074" w:hanging="178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ind w:left="2048" w:hanging="178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022" w:hanging="178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3996" w:hanging="178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4970" w:hanging="178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5944" w:hanging="178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18" w:hanging="178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92" w:hanging="178"/>
      </w:pPr>
      <w:rPr>
        <w:rFonts w:hint="default"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pos w:val="beneathText"/>
    <w:footnote w:id="0"/>
    <w:footnote w:id="1"/>
  </w:footnotePr>
  <w:endnotePr>
    <w:endnote w:id="0"/>
    <w:endnote w:id="1"/>
  </w:endnotePr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172A27"/>
    <w:rsid w:val="00F73E22"/>
    <w:rsid w:val="0972418C"/>
    <w:rsid w:val="14EE06E6"/>
    <w:rsid w:val="1AE81CB5"/>
    <w:rsid w:val="1CF21D0A"/>
    <w:rsid w:val="22AC2870"/>
    <w:rsid w:val="2F9B5627"/>
    <w:rsid w:val="344536A9"/>
    <w:rsid w:val="3AD60D98"/>
    <w:rsid w:val="4357188F"/>
    <w:rsid w:val="48817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Автофигуры 9"/>
        <o:r id="V:Rule2" type="connector" idref="#Автофигуры 10"/>
        <o:r id="V:Rule3" type="connector" idref="#Автофигуры 14"/>
        <o:r id="V:Rule4" type="connector" idref="#Автофигуры 13"/>
        <o:r id="V:Rule5" type="connector" idref="#Автофигуры 4"/>
        <o:r id="V:Rule6" type="connector" idref="#Автофигуры 6"/>
        <o:r id="V:Rule7" type="connector" idref="#Автофигуры 19"/>
        <o:r id="V:Rule8" type="connector" idref="#Автофигуры 21"/>
        <o:r id="V:Rule9" type="connector" idref="#Автофигуры 23"/>
        <o:r id="V:Rule10" type="connector" idref="#Автофигуры 11"/>
        <o:r id="V:Rule11" type="connector" idref="#Автофигуры 34"/>
        <o:r id="V:Rule12" type="connector" idref="#Автофигуры 25"/>
        <o:r id="V:Rule13" type="connector" idref="#Автофигуры 26"/>
        <o:r id="V:Rule14" type="connector" idref="#Автофигуры 32"/>
        <o:r id="V:Rule15" type="connector" idref="#Автофигуры 3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="Calibri" w:hAnsi="Calibri" w:eastAsia="Calibri" w:cstheme="minorBidi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page number"/>
    <w:basedOn w:val="6"/>
    <w:qFormat/>
    <w:uiPriority w:val="0"/>
    <w:rPr>
      <w:rFonts w:hint="default"/>
      <w:sz w:val="24"/>
    </w:rPr>
  </w:style>
  <w:style w:type="character" w:customStyle="1" w:styleId="6">
    <w:name w:val="Основной шрифт абзаца1"/>
    <w:unhideWhenUsed/>
    <w:qFormat/>
    <w:uiPriority w:val="67"/>
    <w:rPr>
      <w:rFonts w:hint="default"/>
      <w:sz w:val="24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beforeLines="0" w:afterLines="0"/>
    </w:pPr>
    <w:rPr>
      <w:rFonts w:hint="default"/>
      <w:color w:val="auto"/>
      <w:sz w:val="24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9">
    <w:name w:val="ListLabel 1"/>
    <w:qFormat/>
    <w:uiPriority w:val="0"/>
    <w:rPr>
      <w:rFonts w:ascii="Times New Roman" w:hAnsi="Times New Roman" w:eastAsia="Times New Roman"/>
      <w:spacing w:val="0"/>
      <w:w w:val="100"/>
      <w:sz w:val="28"/>
      <w:szCs w:val="28"/>
    </w:rPr>
  </w:style>
  <w:style w:type="character" w:customStyle="1" w:styleId="10">
    <w:name w:val="ListLabel 2"/>
    <w:qFormat/>
    <w:uiPriority w:val="0"/>
    <w:rPr>
      <w:rFonts w:ascii="Times New Roman" w:hAnsi="Times New Roman" w:eastAsia="Times New Roman"/>
      <w:w w:val="100"/>
      <w:sz w:val="28"/>
      <w:szCs w:val="28"/>
    </w:rPr>
  </w:style>
  <w:style w:type="character" w:customStyle="1" w:styleId="11">
    <w:name w:val="ListLabel 3"/>
    <w:qFormat/>
    <w:uiPriority w:val="0"/>
    <w:rPr>
      <w:rFonts w:ascii="Times New Roman" w:hAnsi="Times New Roman" w:eastAsia="Times New Roman"/>
      <w:spacing w:val="0"/>
      <w:w w:val="100"/>
      <w:sz w:val="28"/>
      <w:szCs w:val="28"/>
    </w:rPr>
  </w:style>
  <w:style w:type="character" w:customStyle="1" w:styleId="12">
    <w:name w:val="ListLabel 4"/>
    <w:qFormat/>
    <w:uiPriority w:val="0"/>
  </w:style>
  <w:style w:type="character" w:customStyle="1" w:styleId="13">
    <w:name w:val="ListLabel 5"/>
    <w:qFormat/>
    <w:uiPriority w:val="0"/>
    <w:rPr>
      <w:rFonts w:ascii="Times New Roman" w:hAnsi="Times New Roman" w:eastAsia="Times New Roman"/>
      <w:w w:val="100"/>
      <w:sz w:val="28"/>
      <w:szCs w:val="28"/>
    </w:rPr>
  </w:style>
  <w:style w:type="character" w:customStyle="1" w:styleId="14">
    <w:name w:val="ListLabel 6"/>
    <w:qFormat/>
    <w:uiPriority w:val="0"/>
    <w:rPr>
      <w:rFonts w:ascii="Times New Roman" w:hAnsi="Times New Roman" w:eastAsia="Times New Roman"/>
      <w:w w:val="100"/>
      <w:sz w:val="28"/>
      <w:szCs w:val="28"/>
    </w:rPr>
  </w:style>
  <w:style w:type="character" w:customStyle="1" w:styleId="15">
    <w:name w:val="ListLabel 7"/>
    <w:qFormat/>
    <w:uiPriority w:val="0"/>
    <w:rPr>
      <w:rFonts w:ascii="Times New Roman" w:hAnsi="Times New Roman" w:eastAsia="Times New Roman"/>
      <w:spacing w:val="0"/>
      <w:w w:val="100"/>
      <w:sz w:val="28"/>
      <w:szCs w:val="28"/>
    </w:rPr>
  </w:style>
  <w:style w:type="character" w:customStyle="1" w:styleId="16">
    <w:name w:val="Интернет-ссылка"/>
    <w:uiPriority w:val="0"/>
    <w:rPr>
      <w:color w:val="000080"/>
      <w:u w:val="single"/>
      <w:lang w:val="zh-CN" w:eastAsia="zh-CN" w:bidi="zh-CN"/>
    </w:rPr>
  </w:style>
  <w:style w:type="character" w:customStyle="1" w:styleId="17">
    <w:name w:val="ListLabel 8"/>
    <w:qFormat/>
    <w:uiPriority w:val="0"/>
    <w:rPr>
      <w:rFonts w:cs="Times New Roman"/>
      <w:spacing w:val="0"/>
      <w:w w:val="100"/>
      <w:sz w:val="28"/>
      <w:szCs w:val="28"/>
    </w:rPr>
  </w:style>
  <w:style w:type="character" w:customStyle="1" w:styleId="18">
    <w:name w:val="ListLabel 9"/>
    <w:qFormat/>
    <w:uiPriority w:val="0"/>
    <w:rPr>
      <w:rFonts w:cs="Symbol"/>
    </w:rPr>
  </w:style>
  <w:style w:type="character" w:customStyle="1" w:styleId="19">
    <w:name w:val="ListLabel 10"/>
    <w:qFormat/>
    <w:uiPriority w:val="0"/>
    <w:rPr>
      <w:rFonts w:cs="Times New Roman"/>
      <w:w w:val="100"/>
      <w:sz w:val="28"/>
      <w:szCs w:val="28"/>
    </w:rPr>
  </w:style>
  <w:style w:type="character" w:customStyle="1" w:styleId="20">
    <w:name w:val="ListLabel 11"/>
    <w:qFormat/>
    <w:uiPriority w:val="0"/>
    <w:rPr>
      <w:rFonts w:eastAsia="Times New Roman"/>
      <w:spacing w:val="0"/>
      <w:w w:val="100"/>
      <w:sz w:val="28"/>
      <w:szCs w:val="28"/>
    </w:rPr>
  </w:style>
  <w:style w:type="character" w:customStyle="1" w:styleId="21">
    <w:name w:val="ListLabel 12"/>
    <w:qFormat/>
    <w:uiPriority w:val="0"/>
    <w:rPr>
      <w:rFonts w:eastAsia="Times New Roman"/>
      <w:w w:val="100"/>
      <w:sz w:val="28"/>
      <w:szCs w:val="28"/>
    </w:rPr>
  </w:style>
  <w:style w:type="character" w:customStyle="1" w:styleId="22">
    <w:name w:val="ListLabel 13"/>
    <w:qFormat/>
    <w:uiPriority w:val="0"/>
    <w:rPr>
      <w:rFonts w:cs="Times New Roman"/>
      <w:spacing w:val="0"/>
      <w:w w:val="100"/>
      <w:sz w:val="28"/>
      <w:szCs w:val="28"/>
    </w:rPr>
  </w:style>
  <w:style w:type="character" w:customStyle="1" w:styleId="23">
    <w:name w:val="ListLabel 14"/>
    <w:qFormat/>
    <w:uiPriority w:val="0"/>
    <w:rPr>
      <w:rFonts w:cs="Symbol"/>
    </w:rPr>
  </w:style>
  <w:style w:type="character" w:customStyle="1" w:styleId="24">
    <w:name w:val="ListLabel 15"/>
    <w:qFormat/>
    <w:uiPriority w:val="0"/>
    <w:rPr>
      <w:rFonts w:cs="Times New Roman"/>
      <w:w w:val="100"/>
      <w:sz w:val="28"/>
      <w:szCs w:val="28"/>
    </w:rPr>
  </w:style>
  <w:style w:type="character" w:customStyle="1" w:styleId="25">
    <w:name w:val="ListLabel 16"/>
    <w:qFormat/>
    <w:uiPriority w:val="0"/>
    <w:rPr>
      <w:rFonts w:ascii="Times New Roman" w:hAnsi="Times New Roman"/>
      <w:spacing w:val="0"/>
      <w:w w:val="100"/>
      <w:sz w:val="24"/>
      <w:szCs w:val="24"/>
    </w:rPr>
  </w:style>
  <w:style w:type="character" w:customStyle="1" w:styleId="26">
    <w:name w:val="ListLabel 17"/>
    <w:qFormat/>
    <w:uiPriority w:val="0"/>
    <w:rPr>
      <w:w w:val="100"/>
      <w:sz w:val="28"/>
      <w:szCs w:val="28"/>
    </w:rPr>
  </w:style>
  <w:style w:type="character" w:customStyle="1" w:styleId="27">
    <w:name w:val="ListLabel 18"/>
    <w:qFormat/>
    <w:uiPriority w:val="0"/>
    <w:rPr>
      <w:rFonts w:cs="Times New Roman"/>
      <w:spacing w:val="0"/>
      <w:w w:val="100"/>
      <w:sz w:val="28"/>
      <w:szCs w:val="28"/>
    </w:rPr>
  </w:style>
  <w:style w:type="character" w:customStyle="1" w:styleId="28">
    <w:name w:val="ListLabel 19"/>
    <w:qFormat/>
    <w:uiPriority w:val="0"/>
    <w:rPr>
      <w:rFonts w:cs="Symbol"/>
    </w:rPr>
  </w:style>
  <w:style w:type="character" w:customStyle="1" w:styleId="29">
    <w:name w:val="ListLabel 20"/>
    <w:qFormat/>
    <w:uiPriority w:val="0"/>
    <w:rPr>
      <w:rFonts w:cs="Times New Roman"/>
      <w:w w:val="100"/>
      <w:sz w:val="28"/>
      <w:szCs w:val="28"/>
    </w:rPr>
  </w:style>
  <w:style w:type="character" w:customStyle="1" w:styleId="30">
    <w:name w:val="ListLabel 21"/>
    <w:qFormat/>
    <w:uiPriority w:val="0"/>
    <w:rPr>
      <w:spacing w:val="0"/>
      <w:w w:val="100"/>
      <w:sz w:val="24"/>
      <w:szCs w:val="24"/>
    </w:rPr>
  </w:style>
  <w:style w:type="character" w:customStyle="1" w:styleId="31">
    <w:name w:val="ListLabel 22"/>
    <w:qFormat/>
    <w:uiPriority w:val="0"/>
    <w:rPr>
      <w:w w:val="100"/>
      <w:sz w:val="28"/>
      <w:szCs w:val="28"/>
    </w:rPr>
  </w:style>
  <w:style w:type="character" w:customStyle="1" w:styleId="32">
    <w:name w:val="ListLabel 23"/>
    <w:qFormat/>
    <w:uiPriority w:val="0"/>
    <w:rPr>
      <w:rFonts w:cs="Times New Roman"/>
      <w:spacing w:val="0"/>
      <w:w w:val="100"/>
      <w:sz w:val="28"/>
      <w:szCs w:val="28"/>
    </w:rPr>
  </w:style>
  <w:style w:type="character" w:customStyle="1" w:styleId="33">
    <w:name w:val="ListLabel 24"/>
    <w:qFormat/>
    <w:uiPriority w:val="0"/>
    <w:rPr>
      <w:rFonts w:cs="Symbol"/>
    </w:rPr>
  </w:style>
  <w:style w:type="character" w:customStyle="1" w:styleId="34">
    <w:name w:val="ListLabel 25"/>
    <w:qFormat/>
    <w:uiPriority w:val="0"/>
    <w:rPr>
      <w:rFonts w:cs="Times New Roman"/>
      <w:w w:val="100"/>
      <w:sz w:val="28"/>
      <w:szCs w:val="28"/>
    </w:rPr>
  </w:style>
  <w:style w:type="character" w:customStyle="1" w:styleId="35">
    <w:name w:val="ListLabel 26"/>
    <w:qFormat/>
    <w:uiPriority w:val="0"/>
    <w:rPr>
      <w:spacing w:val="0"/>
      <w:w w:val="100"/>
      <w:sz w:val="24"/>
      <w:szCs w:val="24"/>
    </w:rPr>
  </w:style>
  <w:style w:type="character" w:customStyle="1" w:styleId="36">
    <w:name w:val="ListLabel 27"/>
    <w:qFormat/>
    <w:uiPriority w:val="0"/>
    <w:rPr>
      <w:w w:val="100"/>
      <w:sz w:val="28"/>
      <w:szCs w:val="28"/>
    </w:rPr>
  </w:style>
  <w:style w:type="character" w:customStyle="1" w:styleId="37">
    <w:name w:val="ListLabel 28"/>
    <w:qFormat/>
    <w:uiPriority w:val="0"/>
    <w:rPr>
      <w:rFonts w:cs="Times New Roman"/>
      <w:spacing w:val="0"/>
      <w:w w:val="100"/>
      <w:sz w:val="28"/>
      <w:szCs w:val="28"/>
    </w:rPr>
  </w:style>
  <w:style w:type="character" w:customStyle="1" w:styleId="38">
    <w:name w:val="ListLabel 29"/>
    <w:qFormat/>
    <w:uiPriority w:val="0"/>
    <w:rPr>
      <w:rFonts w:cs="Symbol"/>
    </w:rPr>
  </w:style>
  <w:style w:type="character" w:customStyle="1" w:styleId="39">
    <w:name w:val="ListLabel 30"/>
    <w:qFormat/>
    <w:uiPriority w:val="0"/>
    <w:rPr>
      <w:rFonts w:cs="Times New Roman"/>
      <w:w w:val="100"/>
      <w:sz w:val="28"/>
      <w:szCs w:val="28"/>
    </w:rPr>
  </w:style>
  <w:style w:type="character" w:customStyle="1" w:styleId="40">
    <w:name w:val="ListLabel 31"/>
    <w:qFormat/>
    <w:uiPriority w:val="0"/>
    <w:rPr>
      <w:spacing w:val="0"/>
      <w:w w:val="100"/>
      <w:sz w:val="24"/>
      <w:szCs w:val="24"/>
    </w:rPr>
  </w:style>
  <w:style w:type="character" w:customStyle="1" w:styleId="41">
    <w:name w:val="ListLabel 32"/>
    <w:qFormat/>
    <w:uiPriority w:val="0"/>
    <w:rPr>
      <w:w w:val="100"/>
      <w:sz w:val="28"/>
      <w:szCs w:val="28"/>
    </w:rPr>
  </w:style>
  <w:style w:type="character" w:customStyle="1" w:styleId="42">
    <w:name w:val="s1"/>
    <w:qFormat/>
    <w:uiPriority w:val="0"/>
    <w:rPr>
      <w:rFonts w:cs="Times New Roman"/>
    </w:rPr>
  </w:style>
  <w:style w:type="character" w:customStyle="1" w:styleId="43">
    <w:name w:val="apple-converted-space"/>
    <w:qFormat/>
    <w:uiPriority w:val="0"/>
    <w:rPr>
      <w:rFonts w:cs="Times New Roman"/>
    </w:rPr>
  </w:style>
  <w:style w:type="character" w:customStyle="1" w:styleId="44">
    <w:name w:val="ListLabel 33"/>
    <w:qFormat/>
    <w:uiPriority w:val="0"/>
    <w:rPr>
      <w:rFonts w:ascii="Times New Roman" w:hAnsi="Times New Roman"/>
      <w:spacing w:val="0"/>
      <w:w w:val="100"/>
      <w:sz w:val="24"/>
      <w:szCs w:val="24"/>
    </w:rPr>
  </w:style>
  <w:style w:type="character" w:customStyle="1" w:styleId="45">
    <w:name w:val="ListLabel 34"/>
    <w:qFormat/>
    <w:uiPriority w:val="0"/>
    <w:rPr>
      <w:rFonts w:cs="Symbol"/>
    </w:rPr>
  </w:style>
  <w:style w:type="character" w:customStyle="1" w:styleId="46">
    <w:name w:val="ListLabel 35"/>
    <w:qFormat/>
    <w:uiPriority w:val="0"/>
    <w:rPr>
      <w:rFonts w:ascii="Times New Roman" w:hAnsi="Times New Roman" w:cs="Times New Roman"/>
      <w:w w:val="100"/>
      <w:sz w:val="24"/>
      <w:szCs w:val="28"/>
    </w:rPr>
  </w:style>
  <w:style w:type="character" w:customStyle="1" w:styleId="47">
    <w:name w:val="ListLabel 36"/>
    <w:qFormat/>
    <w:uiPriority w:val="0"/>
    <w:rPr>
      <w:rFonts w:ascii="Times New Roman" w:hAnsi="Times New Roman"/>
      <w:w w:val="100"/>
      <w:sz w:val="24"/>
      <w:szCs w:val="28"/>
    </w:rPr>
  </w:style>
  <w:style w:type="character" w:customStyle="1" w:styleId="48">
    <w:name w:val="ListLabel 37"/>
    <w:qFormat/>
    <w:uiPriority w:val="0"/>
    <w:rPr>
      <w:rFonts w:ascii="Times New Roman" w:hAnsi="Times New Roman" w:cs="Times New Roman"/>
      <w:spacing w:val="0"/>
      <w:w w:val="100"/>
      <w:sz w:val="24"/>
      <w:szCs w:val="28"/>
    </w:rPr>
  </w:style>
  <w:style w:type="paragraph" w:customStyle="1" w:styleId="49">
    <w:name w:val="Заголовок"/>
    <w:basedOn w:val="1"/>
    <w:next w:val="50"/>
    <w:qFormat/>
    <w:uiPriority w:val="0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customStyle="1" w:styleId="50">
    <w:name w:val="Основной текст11"/>
    <w:basedOn w:val="1"/>
    <w:uiPriority w:val="0"/>
    <w:pPr>
      <w:spacing w:before="0" w:after="140" w:line="288" w:lineRule="auto"/>
    </w:pPr>
  </w:style>
  <w:style w:type="paragraph" w:customStyle="1" w:styleId="51">
    <w:name w:val="Список11"/>
    <w:basedOn w:val="50"/>
    <w:uiPriority w:val="0"/>
    <w:rPr>
      <w:rFonts w:cs="Mangal"/>
    </w:rPr>
  </w:style>
  <w:style w:type="paragraph" w:customStyle="1" w:styleId="52">
    <w:name w:val="Название1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11"/>
    <w:basedOn w:val="1"/>
    <w:qFormat/>
    <w:uiPriority w:val="0"/>
    <w:pPr>
      <w:suppressLineNumbers/>
    </w:pPr>
    <w:rPr>
      <w:rFonts w:cs="Mangal"/>
    </w:rPr>
  </w:style>
  <w:style w:type="paragraph" w:customStyle="1" w:styleId="54">
    <w:name w:val="Верхний колонтитул11"/>
    <w:basedOn w:val="1"/>
    <w:uiPriority w:val="0"/>
    <w:pPr>
      <w:tabs>
        <w:tab w:val="center" w:pos="4153"/>
        <w:tab w:val="right" w:pos="8306"/>
      </w:tabs>
    </w:pPr>
  </w:style>
  <w:style w:type="paragraph" w:customStyle="1" w:styleId="55">
    <w:name w:val="Нижний колонтитул1"/>
    <w:basedOn w:val="1"/>
    <w:uiPriority w:val="0"/>
    <w:pPr>
      <w:tabs>
        <w:tab w:val="center" w:pos="4153"/>
        <w:tab w:val="right" w:pos="8306"/>
      </w:tabs>
    </w:pPr>
  </w:style>
  <w:style w:type="paragraph" w:customStyle="1" w:styleId="56">
    <w:name w:val="Заголовок 11"/>
    <w:basedOn w:val="49"/>
    <w:qFormat/>
    <w:uiPriority w:val="0"/>
  </w:style>
  <w:style w:type="paragraph" w:customStyle="1" w:styleId="57">
    <w:name w:val="Основной текст1"/>
    <w:basedOn w:val="1"/>
    <w:qFormat/>
    <w:uiPriority w:val="1"/>
    <w:pPr>
      <w:spacing w:before="0" w:after="140" w:line="288" w:lineRule="auto"/>
      <w:ind w:left="100" w:right="0" w:firstLine="710"/>
    </w:pPr>
    <w:rPr>
      <w:rFonts w:ascii="Times New Roman" w:hAnsi="Times New Roman" w:eastAsia="Times New Roman"/>
      <w:sz w:val="28"/>
      <w:szCs w:val="28"/>
    </w:rPr>
  </w:style>
  <w:style w:type="paragraph" w:customStyle="1" w:styleId="58">
    <w:name w:val="Заголовок 21"/>
    <w:basedOn w:val="49"/>
    <w:qFormat/>
    <w:uiPriority w:val="0"/>
  </w:style>
  <w:style w:type="paragraph" w:customStyle="1" w:styleId="59">
    <w:name w:val="Заголовок 31"/>
    <w:basedOn w:val="49"/>
    <w:qFormat/>
    <w:uiPriority w:val="0"/>
  </w:style>
  <w:style w:type="paragraph" w:customStyle="1" w:styleId="60">
    <w:name w:val="Список1"/>
    <w:basedOn w:val="57"/>
    <w:qFormat/>
    <w:uiPriority w:val="0"/>
    <w:rPr>
      <w:rFonts w:cs="Mangal"/>
    </w:rPr>
  </w:style>
  <w:style w:type="paragraph" w:customStyle="1" w:styleId="61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3">
    <w:name w:val="List Paragraph"/>
    <w:basedOn w:val="1"/>
    <w:qFormat/>
    <w:uiPriority w:val="1"/>
    <w:rPr>
      <w:rFonts w:ascii="Times New Roman" w:hAnsi="Times New Roman"/>
      <w:sz w:val="24"/>
      <w:szCs w:val="24"/>
    </w:rPr>
  </w:style>
  <w:style w:type="paragraph" w:customStyle="1" w:styleId="64">
    <w:name w:val="Table Paragraph"/>
    <w:basedOn w:val="1"/>
    <w:qFormat/>
    <w:uiPriority w:val="1"/>
  </w:style>
  <w:style w:type="paragraph" w:customStyle="1" w:styleId="65">
    <w:name w:val="Верхний колонтитул1"/>
    <w:basedOn w:val="1"/>
    <w:qFormat/>
    <w:uiPriority w:val="0"/>
  </w:style>
  <w:style w:type="paragraph" w:customStyle="1" w:styleId="66">
    <w:name w:val="Содержимое врезки"/>
    <w:basedOn w:val="1"/>
    <w:qFormat/>
    <w:uiPriority w:val="0"/>
  </w:style>
  <w:style w:type="paragraph" w:customStyle="1" w:styleId="67">
    <w:name w:val="Блочная цитата"/>
    <w:basedOn w:val="1"/>
    <w:qFormat/>
    <w:uiPriority w:val="0"/>
  </w:style>
  <w:style w:type="paragraph" w:customStyle="1" w:styleId="68">
    <w:name w:val="Заглавие"/>
    <w:basedOn w:val="49"/>
    <w:uiPriority w:val="0"/>
  </w:style>
  <w:style w:type="paragraph" w:customStyle="1" w:styleId="69">
    <w:name w:val="Подзаголовок1"/>
    <w:basedOn w:val="49"/>
    <w:qFormat/>
    <w:uiPriority w:val="0"/>
  </w:style>
  <w:style w:type="paragraph" w:customStyle="1" w:styleId="70">
    <w:name w:val="ConsPlusNonformat"/>
    <w:qFormat/>
    <w:uiPriority w:val="0"/>
    <w:pPr>
      <w:widowControl/>
      <w:suppressAutoHyphens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hi-IN"/>
    </w:rPr>
  </w:style>
  <w:style w:type="paragraph" w:customStyle="1" w:styleId="71">
    <w:name w:val="Обычный (веб)1"/>
    <w:basedOn w:val="1"/>
    <w:qFormat/>
    <w:uiPriority w:val="0"/>
    <w:pPr>
      <w:spacing w:before="280" w:after="119"/>
    </w:pPr>
  </w:style>
  <w:style w:type="paragraph" w:customStyle="1" w:styleId="72">
    <w:name w:val="Содержимое таблицы"/>
    <w:basedOn w:val="1"/>
    <w:qFormat/>
    <w:uiPriority w:val="0"/>
    <w:pPr>
      <w:suppressLineNumbers/>
    </w:pPr>
  </w:style>
  <w:style w:type="paragraph" w:customStyle="1" w:styleId="73">
    <w:name w:val="p13"/>
    <w:basedOn w:val="1"/>
    <w:qFormat/>
    <w:uiPriority w:val="0"/>
    <w:pPr>
      <w:spacing w:before="280" w:after="280" w:line="240" w:lineRule="auto"/>
    </w:pPr>
    <w:rPr>
      <w:sz w:val="24"/>
      <w:szCs w:val="24"/>
    </w:rPr>
  </w:style>
  <w:style w:type="paragraph" w:customStyle="1" w:styleId="74">
    <w:name w:val="WW-Базовый"/>
    <w:qFormat/>
    <w:uiPriority w:val="0"/>
    <w:pPr>
      <w:widowControl/>
      <w:tabs>
        <w:tab w:val="left" w:pos="709"/>
      </w:tabs>
      <w:suppressAutoHyphens/>
      <w:bidi w:val="0"/>
      <w:spacing w:before="0" w:after="200" w:line="276" w:lineRule="atLeast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table" w:customStyle="1" w:styleId="7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23</Pages>
  <Words>0</Words>
  <Characters>0</Characters>
  <Lines>0</Lines>
  <Paragraphs>498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2015-12-14T09:30:00Z</dcterms:created>
  <dc:creator>tagaevav</dc:creator>
  <cp:lastModifiedBy>Андрей Заходяки�</cp:lastModifiedBy>
  <cp:lastPrinted>2016-11-04T10:38:00Z</cp:lastPrinted>
  <dcterms:modified xsi:type="dcterms:W3CDTF">2025-03-05T11:16:03Z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1049-12.2.0.20323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7F1CE6B570184837BD0291A8727969A6_12</vt:lpwstr>
  </property>
</Properties>
</file>